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50" w:rsidRDefault="00B24350" w:rsidP="00B379B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B24350" w:rsidRDefault="00B24350" w:rsidP="00B379B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B24350" w:rsidRDefault="00B24350" w:rsidP="00B379B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05pt;margin-top:-27.6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B24350" w:rsidRDefault="00B24350" w:rsidP="00B379B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B24350" w:rsidRPr="00B379B4" w:rsidRDefault="00B24350" w:rsidP="00B379B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B379B4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ВОЛГОГРАДСКАЯ ОБЛАСТЬ </w:t>
      </w:r>
    </w:p>
    <w:p w:rsidR="00B24350" w:rsidRPr="00B379B4" w:rsidRDefault="00B24350" w:rsidP="00B379B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B379B4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ПАЛЛАСОВСКИЙ МУНИЦИПАЛЬНЫЙ РАЙОН</w:t>
      </w:r>
    </w:p>
    <w:p w:rsidR="00B24350" w:rsidRPr="00B379B4" w:rsidRDefault="00B24350" w:rsidP="00B379B4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B379B4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</w:t>
      </w:r>
      <w:r w:rsidRPr="00B379B4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ОГО СЕЛЬСКОГО ПОСЕЛЕНИЯ</w:t>
      </w:r>
    </w:p>
    <w:p w:rsidR="00B24350" w:rsidRPr="00B379B4" w:rsidRDefault="00B24350" w:rsidP="00B37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4350" w:rsidRPr="00B379B4" w:rsidRDefault="00B24350" w:rsidP="00B37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24350" w:rsidRPr="00B379B4" w:rsidRDefault="00B24350" w:rsidP="00B37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4350" w:rsidRPr="00B379B4" w:rsidRDefault="00B24350" w:rsidP="00B379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февраля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</w:p>
    <w:p w:rsidR="00B24350" w:rsidRPr="00523B6D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4350" w:rsidRPr="00523B6D" w:rsidRDefault="00B24350" w:rsidP="00523B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B24350" w:rsidRPr="00B379B4" w:rsidRDefault="00B24350" w:rsidP="00B379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142 «04» декабря</w:t>
      </w: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523B6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определении стоимости услуг,</w:t>
      </w:r>
    </w:p>
    <w:p w:rsidR="00B24350" w:rsidRPr="00B379B4" w:rsidRDefault="00B24350" w:rsidP="00B379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предоставляемых на территории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</w:t>
      </w:r>
    </w:p>
    <w:p w:rsidR="00B24350" w:rsidRPr="00B379B4" w:rsidRDefault="00B24350" w:rsidP="00B379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поселения, согласно гарантированному</w:t>
      </w:r>
    </w:p>
    <w:p w:rsidR="00B24350" w:rsidRPr="00523B6D" w:rsidRDefault="00B24350" w:rsidP="00523B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перечню услуг по погребению и требований к их качеству</w:t>
      </w: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24350" w:rsidRPr="00523B6D" w:rsidRDefault="00B24350" w:rsidP="00523B6D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4350" w:rsidRPr="00523B6D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B6D">
        <w:rPr>
          <w:rFonts w:ascii="Times New Roman" w:hAnsi="Times New Roman" w:cs="Times New Roman"/>
          <w:sz w:val="24"/>
          <w:szCs w:val="24"/>
          <w:lang w:eastAsia="ru-RU"/>
        </w:rPr>
        <w:t xml:space="preserve">    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523B6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523B6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24350" w:rsidRPr="00523B6D" w:rsidRDefault="00B24350" w:rsidP="00523B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4350" w:rsidRPr="00523B6D" w:rsidRDefault="00B24350" w:rsidP="00523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B24350" w:rsidRPr="00523B6D" w:rsidRDefault="00B24350" w:rsidP="00B3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B6D">
        <w:rPr>
          <w:rFonts w:ascii="Times New Roman" w:hAnsi="Times New Roman" w:cs="Times New Roman"/>
          <w:sz w:val="26"/>
          <w:szCs w:val="26"/>
          <w:lang w:eastAsia="ru-RU"/>
        </w:rPr>
        <w:t xml:space="preserve">      1.</w:t>
      </w:r>
      <w:r w:rsidRPr="00523B6D">
        <w:rPr>
          <w:rFonts w:ascii="Times New Roman" w:hAnsi="Times New Roman" w:cs="Times New Roman"/>
          <w:sz w:val="24"/>
          <w:szCs w:val="24"/>
          <w:lang w:eastAsia="ru-RU"/>
        </w:rPr>
        <w:t>Внести изменения и дополнения  в постановление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142 «04</w:t>
      </w:r>
      <w:r w:rsidRPr="00B379B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</w:t>
      </w:r>
      <w:r w:rsidRPr="00B379B4">
        <w:rPr>
          <w:rFonts w:ascii="Times New Roman" w:hAnsi="Times New Roman" w:cs="Times New Roman"/>
          <w:sz w:val="24"/>
          <w:szCs w:val="24"/>
          <w:lang w:eastAsia="ru-RU"/>
        </w:rPr>
        <w:t xml:space="preserve"> 2017 года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определении стоимости услуг, </w:t>
      </w:r>
      <w:r w:rsidRPr="00B379B4">
        <w:rPr>
          <w:rFonts w:ascii="Times New Roman" w:hAnsi="Times New Roman" w:cs="Times New Roman"/>
          <w:sz w:val="24"/>
          <w:szCs w:val="24"/>
          <w:lang w:eastAsia="ru-RU"/>
        </w:rPr>
        <w:t>предоставл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яемых 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Эльтонского </w:t>
      </w:r>
      <w:r w:rsidRPr="00B379B4">
        <w:rPr>
          <w:rFonts w:ascii="Times New Roman" w:hAnsi="Times New Roman" w:cs="Times New Roman"/>
          <w:sz w:val="24"/>
          <w:szCs w:val="24"/>
          <w:lang w:eastAsia="ru-RU"/>
        </w:rPr>
        <w:t>сельского посел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ения, согласно гарантированному </w:t>
      </w:r>
      <w:r w:rsidRPr="00B379B4">
        <w:rPr>
          <w:rFonts w:ascii="Times New Roman" w:hAnsi="Times New Roman" w:cs="Times New Roman"/>
          <w:sz w:val="24"/>
          <w:szCs w:val="24"/>
          <w:lang w:eastAsia="ru-RU"/>
        </w:rPr>
        <w:t>перечню услуг по погребению и требований к их качеству»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3B6D">
        <w:rPr>
          <w:rFonts w:ascii="Times New Roman" w:hAnsi="Times New Roman" w:cs="Times New Roman"/>
          <w:sz w:val="24"/>
          <w:szCs w:val="24"/>
          <w:lang w:eastAsia="ru-RU"/>
        </w:rPr>
        <w:t>(далее- постановление):</w:t>
      </w:r>
    </w:p>
    <w:p w:rsidR="00B24350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1.1 Приложение №1 к постановлению изложить в новой редакции согласно приложения №1 к настоящему постановлению.</w:t>
      </w:r>
    </w:p>
    <w:p w:rsidR="00B24350" w:rsidRPr="00B379B4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Приложение 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 постановлению изложить в новой редакции согласно приложения 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379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 настоящему постановлению.</w:t>
      </w:r>
    </w:p>
    <w:p w:rsidR="00B24350" w:rsidRPr="00523B6D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B6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23B6D">
        <w:rPr>
          <w:rFonts w:ascii="Times New Roman" w:hAnsi="Times New Roman" w:cs="Times New Roman"/>
          <w:sz w:val="24"/>
          <w:szCs w:val="24"/>
          <w:lang w:eastAsia="ru-RU"/>
        </w:rPr>
        <w:t xml:space="preserve">      2.Контроль за исполнением настоящего постановления оставляю за собой.</w:t>
      </w:r>
    </w:p>
    <w:p w:rsidR="00B24350" w:rsidRPr="00523B6D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B6D">
        <w:rPr>
          <w:rFonts w:ascii="Times New Roman" w:hAnsi="Times New Roman" w:cs="Times New Roman"/>
          <w:sz w:val="24"/>
          <w:szCs w:val="24"/>
          <w:lang w:eastAsia="ru-RU"/>
        </w:rPr>
        <w:t xml:space="preserve">       3.Настоящее постановление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распространяет свое действие на отношения, возникшие с 01 февраля 2018г.</w:t>
      </w:r>
      <w:r w:rsidRPr="00523B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4350" w:rsidRPr="00523B6D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4350" w:rsidRPr="00523B6D" w:rsidRDefault="00B24350" w:rsidP="00523B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3B6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24350" w:rsidRPr="00523B6D" w:rsidRDefault="00B24350" w:rsidP="00523B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Н.А.Сурганов</w:t>
      </w:r>
      <w:r w:rsidRPr="00523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</w:p>
    <w:p w:rsidR="00B24350" w:rsidRPr="00523B6D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24350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B6D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23B6D">
        <w:rPr>
          <w:rFonts w:ascii="Times New Roman" w:hAnsi="Times New Roman" w:cs="Times New Roman"/>
          <w:sz w:val="24"/>
          <w:szCs w:val="24"/>
          <w:lang w:eastAsia="ru-RU"/>
        </w:rPr>
        <w:t xml:space="preserve"> 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23B6D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B24350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350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350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350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350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350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350" w:rsidRDefault="00B24350" w:rsidP="0052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350" w:rsidRDefault="00B24350" w:rsidP="00B379B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B24350" w:rsidSect="008D6421">
          <w:pgSz w:w="11906" w:h="16838"/>
          <w:pgMar w:top="1134" w:right="850" w:bottom="719" w:left="1260" w:header="708" w:footer="708" w:gutter="0"/>
          <w:cols w:space="708"/>
          <w:docGrid w:linePitch="360"/>
        </w:sectPr>
      </w:pPr>
    </w:p>
    <w:p w:rsidR="00B24350" w:rsidRPr="004869DD" w:rsidRDefault="00B24350" w:rsidP="00B37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869D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№1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B24350" w:rsidRPr="004869DD" w:rsidRDefault="00B24350" w:rsidP="00B37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«01» февраля 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B24350" w:rsidRDefault="00B24350"/>
    <w:p w:rsidR="00B2435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СТОИМОСТЬ УСЛУГ,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ПРЕДОСТАВЛЯЕМЫХ НА ТЕРРИТОРИИ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</w:t>
      </w: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 СЕЛЬСКОГО ПОСЕЛЕНИЯ, СОГЛАСНО ГАРАНТИРОВАННОМУ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ПЕРЕЧНЮ УСЛУГ ПО ПОГРЕБЕНИЮ</w:t>
      </w:r>
    </w:p>
    <w:p w:rsidR="00B24350" w:rsidRPr="009B29E0" w:rsidRDefault="00B24350" w:rsidP="009B29E0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932"/>
        <w:gridCol w:w="1928"/>
        <w:gridCol w:w="1531"/>
      </w:tblGrid>
      <w:tr w:rsidR="00B24350" w:rsidRPr="00EC541A">
        <w:tc>
          <w:tcPr>
            <w:tcW w:w="680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32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услуг по погребению</w:t>
            </w:r>
          </w:p>
        </w:tc>
        <w:tc>
          <w:tcPr>
            <w:tcW w:w="1928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1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стоимость (рублей)</w:t>
            </w:r>
          </w:p>
        </w:tc>
      </w:tr>
      <w:tr w:rsidR="00B24350" w:rsidRPr="00EC541A">
        <w:tc>
          <w:tcPr>
            <w:tcW w:w="680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2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28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31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B24350" w:rsidRPr="00EC541A">
        <w:tc>
          <w:tcPr>
            <w:tcW w:w="680" w:type="dxa"/>
            <w:vMerge w:val="restart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2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предметов:</w:t>
            </w:r>
          </w:p>
        </w:tc>
        <w:tc>
          <w:tcPr>
            <w:tcW w:w="1928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350" w:rsidRPr="00EC541A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Гроб деревянный недрапированный взрослый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штука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24350" w:rsidRPr="00EC541A">
        <w:tc>
          <w:tcPr>
            <w:tcW w:w="680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Погрузка и выгрузка гроба и других предметов в автокатафалк и доставка на дом или в морг</w:t>
            </w:r>
          </w:p>
        </w:tc>
        <w:tc>
          <w:tcPr>
            <w:tcW w:w="1928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31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24350" w:rsidRPr="00EC541A">
        <w:tc>
          <w:tcPr>
            <w:tcW w:w="680" w:type="dxa"/>
            <w:vMerge w:val="restart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2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Перевозка тела умершего на кладбище:</w:t>
            </w:r>
          </w:p>
        </w:tc>
        <w:tc>
          <w:tcPr>
            <w:tcW w:w="1928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350" w:rsidRPr="00EC541A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Облачение тела. Вынос гроба с телом из морга или дома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24350" w:rsidRPr="00EC541A">
        <w:tc>
          <w:tcPr>
            <w:tcW w:w="680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автокатафалка</w:t>
            </w:r>
          </w:p>
        </w:tc>
        <w:tc>
          <w:tcPr>
            <w:tcW w:w="1928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31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24350" w:rsidRPr="00EC541A">
        <w:tc>
          <w:tcPr>
            <w:tcW w:w="680" w:type="dxa"/>
            <w:vMerge w:val="restart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2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Погребение:</w:t>
            </w:r>
          </w:p>
        </w:tc>
        <w:tc>
          <w:tcPr>
            <w:tcW w:w="1928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350" w:rsidRPr="00EC541A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Разметка, расчистка места для могилы, рытье могилы механизированным способом (без надмогильных сооружений)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могила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24350" w:rsidRPr="00EC541A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Поднос гроба с телом умершего на кладбище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350" w:rsidRPr="00EC541A">
        <w:tc>
          <w:tcPr>
            <w:tcW w:w="680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Погребение (опускание гроба в могилу, закапывание могилы, устройство надмогильного холма и установка регистрационной таблички)</w:t>
            </w:r>
          </w:p>
        </w:tc>
        <w:tc>
          <w:tcPr>
            <w:tcW w:w="1928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31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24350" w:rsidRPr="00EC541A">
        <w:tc>
          <w:tcPr>
            <w:tcW w:w="680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8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B24350" w:rsidRPr="009B29E0" w:rsidRDefault="00B24350" w:rsidP="009B29E0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350" w:rsidRDefault="00B24350"/>
    <w:p w:rsidR="00B24350" w:rsidRDefault="00B24350"/>
    <w:p w:rsidR="00B24350" w:rsidRDefault="00B24350"/>
    <w:p w:rsidR="00B24350" w:rsidRDefault="00B24350"/>
    <w:p w:rsidR="00B24350" w:rsidRPr="004869DD" w:rsidRDefault="00B24350" w:rsidP="009B2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869D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№2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B24350" w:rsidRPr="009B29E0" w:rsidRDefault="00B24350" w:rsidP="009B2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«01» февраля 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869DD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СТОИМОСТЬ УСЛУГ, 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ПРЕДОСТАВЛЯЕМЫХ НА ТЕРРИТОРИИ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</w:t>
      </w: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 СЕЛЬСКОГО ПОСЕЛЕНИЯ, СОГЛАСНО ГАРАНТИРОВАННОМУ ПЕРЕЧНЮ УСЛУГ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ПОГРЕБЕНИЮ УМЕРШИХ (ПОГИБШИХ), НЕ ИМЕЮЩИХ СУПРУГА,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БЛИЗКИХ РОДСТВЕННИКОВ, ИНЫХ РОДСТВЕННИКОВ ЛИБО ЗАКОННОГО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ПРЕДСТАВИТЕЛЯ УМЕРШЕГО ИЛИ ПРИ НЕВОЗМОЖНОСТИ ОСУЩЕСТВЛЯТЬ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ИМИ ПОГРЕБЕНИЕ, А ТАКЖЕ ПРИ ОТСУТСТВИИ ИНЫХ ЛИЦ, ВЗЯВШИХ</w:t>
      </w:r>
    </w:p>
    <w:p w:rsidR="00B24350" w:rsidRPr="009B29E0" w:rsidRDefault="00B24350" w:rsidP="009B29E0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СЕБЯ ОБЯЗАННОСТИ ОСУЩЕСТВИТЬ ПОГРЕБЕНИЕ</w:t>
      </w:r>
    </w:p>
    <w:p w:rsidR="00B24350" w:rsidRPr="009B29E0" w:rsidRDefault="00B24350" w:rsidP="009B29E0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5102"/>
        <w:gridCol w:w="1928"/>
        <w:gridCol w:w="1361"/>
      </w:tblGrid>
      <w:tr w:rsidR="00B24350" w:rsidRPr="00EC541A">
        <w:tc>
          <w:tcPr>
            <w:tcW w:w="645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2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услуг по погребению</w:t>
            </w:r>
          </w:p>
        </w:tc>
        <w:tc>
          <w:tcPr>
            <w:tcW w:w="1928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1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стоимость (рублей)</w:t>
            </w:r>
          </w:p>
        </w:tc>
      </w:tr>
      <w:tr w:rsidR="00B24350" w:rsidRPr="00EC541A">
        <w:tc>
          <w:tcPr>
            <w:tcW w:w="645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28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361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B24350" w:rsidRPr="00EC541A">
        <w:tc>
          <w:tcPr>
            <w:tcW w:w="645" w:type="dxa"/>
            <w:vMerge w:val="restart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предметов:</w:t>
            </w:r>
          </w:p>
        </w:tc>
        <w:tc>
          <w:tcPr>
            <w:tcW w:w="1928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350" w:rsidRPr="00EC541A">
        <w:tblPrEx>
          <w:tblBorders>
            <w:insideH w:val="none" w:sz="0" w:space="0" w:color="auto"/>
          </w:tblBorders>
        </w:tblPrEx>
        <w:tc>
          <w:tcPr>
            <w:tcW w:w="645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Гроб деревянный недрапированный взрослый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штука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24350" w:rsidRPr="009B29E0" w:rsidRDefault="00B24350" w:rsidP="0017586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24350" w:rsidRPr="00EC541A">
        <w:tc>
          <w:tcPr>
            <w:tcW w:w="645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Погрузка и выгрузка гроба и других предметов в автокатафалк и доставка на дом или в морг</w:t>
            </w:r>
          </w:p>
        </w:tc>
        <w:tc>
          <w:tcPr>
            <w:tcW w:w="1928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361" w:type="dxa"/>
            <w:tcBorders>
              <w:top w:val="nil"/>
            </w:tcBorders>
          </w:tcPr>
          <w:p w:rsidR="00B24350" w:rsidRPr="009B29E0" w:rsidRDefault="00B24350" w:rsidP="0017586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24350" w:rsidRPr="00EC541A">
        <w:tc>
          <w:tcPr>
            <w:tcW w:w="645" w:type="dxa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1928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361" w:type="dxa"/>
          </w:tcPr>
          <w:p w:rsidR="00B24350" w:rsidRPr="009B29E0" w:rsidRDefault="00B24350" w:rsidP="0017586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4350" w:rsidRPr="00EC541A">
        <w:tc>
          <w:tcPr>
            <w:tcW w:w="645" w:type="dxa"/>
            <w:vMerge w:val="restart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Перевозка тела умершего на кладбище:</w:t>
            </w:r>
          </w:p>
        </w:tc>
        <w:tc>
          <w:tcPr>
            <w:tcW w:w="1928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350" w:rsidRPr="00EC541A">
        <w:tblPrEx>
          <w:tblBorders>
            <w:insideH w:val="none" w:sz="0" w:space="0" w:color="auto"/>
          </w:tblBorders>
        </w:tblPrEx>
        <w:tc>
          <w:tcPr>
            <w:tcW w:w="645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Облачение тела. Вынос гроба с телом из морга или дома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24350" w:rsidRPr="009B29E0" w:rsidRDefault="00B24350" w:rsidP="0017586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24350" w:rsidRPr="00EC541A">
        <w:tc>
          <w:tcPr>
            <w:tcW w:w="645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автокатафалка</w:t>
            </w:r>
          </w:p>
        </w:tc>
        <w:tc>
          <w:tcPr>
            <w:tcW w:w="1928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361" w:type="dxa"/>
            <w:tcBorders>
              <w:top w:val="nil"/>
            </w:tcBorders>
          </w:tcPr>
          <w:p w:rsidR="00B24350" w:rsidRPr="009B29E0" w:rsidRDefault="00B24350" w:rsidP="0017586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24350" w:rsidRPr="00EC541A">
        <w:tc>
          <w:tcPr>
            <w:tcW w:w="645" w:type="dxa"/>
            <w:vMerge w:val="restart"/>
          </w:tcPr>
          <w:p w:rsidR="00B24350" w:rsidRPr="009B29E0" w:rsidRDefault="00B24350" w:rsidP="009B29E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Погребение:</w:t>
            </w:r>
          </w:p>
        </w:tc>
        <w:tc>
          <w:tcPr>
            <w:tcW w:w="1928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350" w:rsidRPr="00EC541A">
        <w:tblPrEx>
          <w:tblBorders>
            <w:insideH w:val="none" w:sz="0" w:space="0" w:color="auto"/>
          </w:tblBorders>
        </w:tblPrEx>
        <w:tc>
          <w:tcPr>
            <w:tcW w:w="645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Разметка, расчистка места для могилы, рытье могилы механизированным способом (без надмогильных сооружений)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могила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24350" w:rsidRPr="009B29E0" w:rsidRDefault="00B24350" w:rsidP="0017586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350" w:rsidRPr="00EC541A">
        <w:tblPrEx>
          <w:tblBorders>
            <w:insideH w:val="none" w:sz="0" w:space="0" w:color="auto"/>
          </w:tblBorders>
        </w:tblPrEx>
        <w:tc>
          <w:tcPr>
            <w:tcW w:w="645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Поднос гроба с телом умершего на кладбище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24350" w:rsidRPr="009B29E0" w:rsidRDefault="00B24350" w:rsidP="0017586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350" w:rsidRPr="00EC541A">
        <w:tc>
          <w:tcPr>
            <w:tcW w:w="645" w:type="dxa"/>
            <w:vMerge/>
          </w:tcPr>
          <w:p w:rsidR="00B24350" w:rsidRPr="009B29E0" w:rsidRDefault="00B24350" w:rsidP="009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Погребение (опускание гроба в могилу, закапывание могилы, устройство надмогильного холма и установка регистрационной таблички)</w:t>
            </w:r>
          </w:p>
        </w:tc>
        <w:tc>
          <w:tcPr>
            <w:tcW w:w="1928" w:type="dxa"/>
            <w:tcBorders>
              <w:top w:val="nil"/>
            </w:tcBorders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361" w:type="dxa"/>
            <w:tcBorders>
              <w:top w:val="nil"/>
            </w:tcBorders>
          </w:tcPr>
          <w:p w:rsidR="00B24350" w:rsidRPr="009B29E0" w:rsidRDefault="00B24350" w:rsidP="0017586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24350" w:rsidRPr="00EC541A">
        <w:tc>
          <w:tcPr>
            <w:tcW w:w="645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8" w:type="dxa"/>
          </w:tcPr>
          <w:p w:rsidR="00B24350" w:rsidRPr="009B29E0" w:rsidRDefault="00B24350" w:rsidP="009B29E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B24350" w:rsidRPr="009B29E0" w:rsidRDefault="00B24350" w:rsidP="0017586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Pr="009B2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B24350" w:rsidRDefault="00B24350" w:rsidP="00402611">
      <w:pPr>
        <w:spacing w:after="0" w:line="240" w:lineRule="auto"/>
      </w:pPr>
    </w:p>
    <w:sectPr w:rsidR="00B24350" w:rsidSect="00402611">
      <w:pgSz w:w="11906" w:h="16838"/>
      <w:pgMar w:top="1134" w:right="851" w:bottom="72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5F4"/>
    <w:multiLevelType w:val="multilevel"/>
    <w:tmpl w:val="FC68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51A6D"/>
    <w:multiLevelType w:val="multilevel"/>
    <w:tmpl w:val="0130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2BD"/>
    <w:rsid w:val="00020269"/>
    <w:rsid w:val="00175863"/>
    <w:rsid w:val="002E7A30"/>
    <w:rsid w:val="00402611"/>
    <w:rsid w:val="004501AC"/>
    <w:rsid w:val="00463199"/>
    <w:rsid w:val="004869DD"/>
    <w:rsid w:val="0049448E"/>
    <w:rsid w:val="004A36B7"/>
    <w:rsid w:val="004C7172"/>
    <w:rsid w:val="004E4A53"/>
    <w:rsid w:val="00523B6D"/>
    <w:rsid w:val="00527EA2"/>
    <w:rsid w:val="005324A9"/>
    <w:rsid w:val="005370CF"/>
    <w:rsid w:val="005B18CC"/>
    <w:rsid w:val="005E2763"/>
    <w:rsid w:val="005F17F4"/>
    <w:rsid w:val="006635E0"/>
    <w:rsid w:val="006B4795"/>
    <w:rsid w:val="006E6BE0"/>
    <w:rsid w:val="00753A1B"/>
    <w:rsid w:val="007903A0"/>
    <w:rsid w:val="007C0537"/>
    <w:rsid w:val="007E4467"/>
    <w:rsid w:val="00820718"/>
    <w:rsid w:val="00874268"/>
    <w:rsid w:val="00883BFA"/>
    <w:rsid w:val="008852BD"/>
    <w:rsid w:val="008D6421"/>
    <w:rsid w:val="009653DB"/>
    <w:rsid w:val="009759FE"/>
    <w:rsid w:val="009B29E0"/>
    <w:rsid w:val="00A013AF"/>
    <w:rsid w:val="00B24350"/>
    <w:rsid w:val="00B379B4"/>
    <w:rsid w:val="00B84AEB"/>
    <w:rsid w:val="00D07C88"/>
    <w:rsid w:val="00DF63C4"/>
    <w:rsid w:val="00E93336"/>
    <w:rsid w:val="00EC541A"/>
    <w:rsid w:val="00EF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7A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667</Words>
  <Characters>3802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2018-02-02T08:56:00Z</cp:lastPrinted>
  <dcterms:created xsi:type="dcterms:W3CDTF">2018-01-26T07:00:00Z</dcterms:created>
  <dcterms:modified xsi:type="dcterms:W3CDTF">2018-02-02T08:57:00Z</dcterms:modified>
</cp:coreProperties>
</file>