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1A" w:rsidRDefault="00D02A1A" w:rsidP="005C79C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.5pt;margin-top:0;width:36.25pt;height:54.35pt;z-index:-251658240" wrapcoords="-450 0 -450 21300 21600 21300 21600 0 -450 0">
            <v:imagedata r:id="rId6" o:title=""/>
            <w10:wrap type="tight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</w:t>
      </w:r>
    </w:p>
    <w:p w:rsidR="00D02A1A" w:rsidRDefault="00D02A1A" w:rsidP="005C79C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02A1A" w:rsidRDefault="00D02A1A" w:rsidP="005C79C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D02A1A" w:rsidRDefault="00D02A1A" w:rsidP="005C79C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02A1A" w:rsidRPr="002832DB" w:rsidRDefault="00D02A1A" w:rsidP="005C79C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</w:t>
      </w:r>
      <w:r w:rsidRPr="002832D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D02A1A" w:rsidRPr="002832DB" w:rsidRDefault="00D02A1A" w:rsidP="00ED22D2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832D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D02A1A" w:rsidRPr="002832DB" w:rsidRDefault="00D02A1A" w:rsidP="00ED22D2">
      <w:pPr>
        <w:pBdr>
          <w:bottom w:val="single" w:sz="8" w:space="1" w:color="000000"/>
        </w:pBd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АДМИНИСТРАЦИЯ ЭЛЬТОН</w:t>
      </w:r>
      <w:r w:rsidRPr="002832D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СКОГО СЕЛЬСКОГО ПОСЕЛЕНИЯ</w:t>
      </w:r>
    </w:p>
    <w:p w:rsidR="00D02A1A" w:rsidRPr="002832DB" w:rsidRDefault="00D02A1A" w:rsidP="002832D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2A1A" w:rsidRPr="002832DB" w:rsidRDefault="00D02A1A" w:rsidP="00ED2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32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02A1A" w:rsidRPr="003F6B62" w:rsidRDefault="00D02A1A" w:rsidP="003F6B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Эльтон</w:t>
      </w:r>
    </w:p>
    <w:p w:rsidR="00D02A1A" w:rsidRPr="002832DB" w:rsidRDefault="00D02A1A" w:rsidP="00ED22D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«29» января </w:t>
      </w:r>
      <w:r w:rsidRPr="002832D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2018г.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3</w:t>
      </w:r>
    </w:p>
    <w:p w:rsidR="00D02A1A" w:rsidRPr="002832DB" w:rsidRDefault="00D02A1A" w:rsidP="00ED22D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02A1A" w:rsidRPr="002832DB" w:rsidRDefault="00D02A1A" w:rsidP="00ED22D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t>и дополнений в П</w:t>
      </w: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 </w:t>
      </w:r>
    </w:p>
    <w:p w:rsidR="00D02A1A" w:rsidRPr="002832DB" w:rsidRDefault="00D02A1A" w:rsidP="0096384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Эльтон</w:t>
      </w: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ского сельского </w:t>
      </w:r>
    </w:p>
    <w:p w:rsidR="00D02A1A" w:rsidRPr="002832DB" w:rsidRDefault="00D02A1A" w:rsidP="0096384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поселения от 04.10.2013 №70</w:t>
      </w: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283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</w:p>
    <w:p w:rsidR="00D02A1A" w:rsidRPr="002832DB" w:rsidRDefault="00D02A1A" w:rsidP="0096384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стандарта антикоррупционного поведения </w:t>
      </w:r>
    </w:p>
    <w:p w:rsidR="00D02A1A" w:rsidRPr="002832DB" w:rsidRDefault="00D02A1A" w:rsidP="0096384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служащего администрации </w:t>
      </w:r>
    </w:p>
    <w:p w:rsidR="00D02A1A" w:rsidRPr="00C65222" w:rsidRDefault="00D02A1A" w:rsidP="0096384D">
      <w:pPr>
        <w:pStyle w:val="ConsPlusNormal"/>
        <w:widowControl/>
        <w:ind w:firstLine="0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Эльтон</w:t>
      </w:r>
      <w:r w:rsidRPr="002832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сельского поселения»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65B7">
        <w:rPr>
          <w:b/>
          <w:bCs/>
        </w:rPr>
        <w:t xml:space="preserve">(в редакции </w:t>
      </w:r>
      <w:r>
        <w:rPr>
          <w:b/>
          <w:bCs/>
        </w:rPr>
        <w:t>п</w:t>
      </w:r>
      <w:r w:rsidRPr="00D465B7">
        <w:rPr>
          <w:b/>
          <w:bCs/>
        </w:rPr>
        <w:t xml:space="preserve">остановлений </w:t>
      </w:r>
      <w:r>
        <w:rPr>
          <w:b/>
          <w:bCs/>
        </w:rPr>
        <w:t xml:space="preserve">                                                  </w:t>
      </w:r>
      <w:r w:rsidRPr="00D465B7">
        <w:rPr>
          <w:b/>
          <w:bCs/>
        </w:rPr>
        <w:t xml:space="preserve">от 13.01.2014г. № 2., от 18.06. 2015г. №69, от 05.04.2016г. №114, </w:t>
      </w:r>
      <w:r>
        <w:rPr>
          <w:b/>
          <w:bCs/>
        </w:rPr>
        <w:t xml:space="preserve">                                                                                              </w:t>
      </w:r>
      <w:r w:rsidRPr="00D465B7">
        <w:rPr>
          <w:b/>
          <w:bCs/>
        </w:rPr>
        <w:t>от 11.07.2016г. № 185</w:t>
      </w:r>
      <w:r>
        <w:rPr>
          <w:b/>
          <w:bCs/>
        </w:rPr>
        <w:t>, от 25.05.2017 г. № 81</w:t>
      </w:r>
      <w:r w:rsidRPr="00D465B7">
        <w:rPr>
          <w:b/>
          <w:bCs/>
        </w:rPr>
        <w:t>)</w:t>
      </w:r>
    </w:p>
    <w:p w:rsidR="00D02A1A" w:rsidRPr="002832DB" w:rsidRDefault="00D02A1A" w:rsidP="0096384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2A1A" w:rsidRPr="002832DB" w:rsidRDefault="00D02A1A" w:rsidP="0067390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2DB">
        <w:rPr>
          <w:rFonts w:ascii="Times New Roman" w:hAnsi="Times New Roman" w:cs="Times New Roman"/>
          <w:sz w:val="24"/>
          <w:szCs w:val="24"/>
        </w:rPr>
        <w:t xml:space="preserve">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2832DB">
        <w:rPr>
          <w:rFonts w:ascii="Times New Roman" w:hAnsi="Times New Roman" w:cs="Times New Roman"/>
          <w:sz w:val="24"/>
          <w:szCs w:val="24"/>
        </w:rPr>
        <w:t>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</w:t>
      </w:r>
      <w:r>
        <w:rPr>
          <w:rFonts w:ascii="Times New Roman" w:hAnsi="Times New Roman" w:cs="Times New Roman"/>
          <w:sz w:val="24"/>
          <w:szCs w:val="24"/>
        </w:rPr>
        <w:t>дерации», Администрация Эльтон</w:t>
      </w:r>
      <w:r w:rsidRPr="002832DB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D02A1A" w:rsidRPr="002832DB" w:rsidRDefault="00D02A1A" w:rsidP="00963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2832DB">
        <w:rPr>
          <w:rFonts w:ascii="Times New Roman" w:hAnsi="Times New Roman" w:cs="Times New Roman"/>
          <w:sz w:val="24"/>
          <w:szCs w:val="24"/>
        </w:rPr>
        <w:t>:</w:t>
      </w:r>
    </w:p>
    <w:p w:rsidR="00D02A1A" w:rsidRPr="002832DB" w:rsidRDefault="00D02A1A" w:rsidP="00963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A1A" w:rsidRPr="002832DB" w:rsidRDefault="00D02A1A" w:rsidP="00C65222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832DB">
        <w:rPr>
          <w:rFonts w:ascii="Times New Roman" w:hAnsi="Times New Roman" w:cs="Times New Roman"/>
          <w:sz w:val="24"/>
          <w:szCs w:val="24"/>
        </w:rPr>
        <w:t xml:space="preserve">              1. Внести изменения и дополнения в Пост</w:t>
      </w:r>
      <w:r>
        <w:rPr>
          <w:rFonts w:ascii="Times New Roman" w:hAnsi="Times New Roman" w:cs="Times New Roman"/>
          <w:sz w:val="24"/>
          <w:szCs w:val="24"/>
        </w:rPr>
        <w:t>ановление Администрации Эльтон</w:t>
      </w:r>
      <w:r w:rsidRPr="002832DB">
        <w:rPr>
          <w:rFonts w:ascii="Times New Roman" w:hAnsi="Times New Roman" w:cs="Times New Roman"/>
          <w:sz w:val="24"/>
          <w:szCs w:val="24"/>
        </w:rPr>
        <w:t>ского сель</w:t>
      </w:r>
      <w:r>
        <w:rPr>
          <w:rFonts w:ascii="Times New Roman" w:hAnsi="Times New Roman" w:cs="Times New Roman"/>
          <w:sz w:val="24"/>
          <w:szCs w:val="24"/>
        </w:rPr>
        <w:t>ского поселения № 70</w:t>
      </w:r>
      <w:r w:rsidRPr="002832DB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32DB">
        <w:rPr>
          <w:rFonts w:ascii="Times New Roman" w:hAnsi="Times New Roman" w:cs="Times New Roman"/>
          <w:sz w:val="24"/>
          <w:szCs w:val="24"/>
        </w:rPr>
        <w:t xml:space="preserve"> октября 2013г. «</w:t>
      </w:r>
      <w:r w:rsidRPr="002832D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стандарта антикоррупционного поведения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служащего администрации Эльтон</w:t>
      </w:r>
      <w:r w:rsidRPr="002832DB">
        <w:rPr>
          <w:rFonts w:ascii="Times New Roman" w:hAnsi="Times New Roman" w:cs="Times New Roman"/>
          <w:color w:val="000000"/>
          <w:sz w:val="24"/>
          <w:szCs w:val="24"/>
        </w:rPr>
        <w:t xml:space="preserve">ского сельского поселения» </w:t>
      </w:r>
      <w:r w:rsidRPr="00C65222">
        <w:t>(в редакции постановлений от 13.01.2014г. № 2., от 18.06. 2015г. №69, от 05.04.2016г. №114,                                                                                               от 11.07.2016г. № 185, от 25.05.2017 г. № 81)</w:t>
      </w:r>
      <w:r w:rsidRPr="002832DB">
        <w:rPr>
          <w:rFonts w:ascii="Times New Roman" w:hAnsi="Times New Roman" w:cs="Times New Roman"/>
          <w:sz w:val="24"/>
          <w:szCs w:val="24"/>
        </w:rPr>
        <w:t xml:space="preserve">- (далее - постановление). </w:t>
      </w:r>
    </w:p>
    <w:p w:rsidR="00D02A1A" w:rsidRPr="002832DB" w:rsidRDefault="00D02A1A" w:rsidP="00A45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A1A" w:rsidRPr="002832DB" w:rsidRDefault="00D02A1A" w:rsidP="00963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sz w:val="24"/>
          <w:szCs w:val="24"/>
        </w:rPr>
        <w:t>1.1. Пункт 4.1.10 раздела 4 Стандарта в следующей редакции:</w:t>
      </w:r>
    </w:p>
    <w:p w:rsidR="00D02A1A" w:rsidRPr="002832DB" w:rsidRDefault="00D02A1A" w:rsidP="00BD3908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2832DB">
        <w:rPr>
          <w:rFonts w:ascii="Times New Roman" w:hAnsi="Times New Roman" w:cs="Times New Roman"/>
          <w:color w:val="000000"/>
          <w:sz w:val="24"/>
          <w:szCs w:val="24"/>
        </w:rPr>
        <w:t>«4.1.10).</w:t>
      </w:r>
      <w:r w:rsidRPr="002832DB">
        <w:rPr>
          <w:rFonts w:ascii="Times New Roman" w:hAnsi="Times New Roman" w:cs="Times New Roman"/>
          <w:sz w:val="24"/>
          <w:szCs w:val="24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нарушены».</w:t>
      </w:r>
    </w:p>
    <w:p w:rsidR="00D02A1A" w:rsidRPr="002832DB" w:rsidRDefault="00D02A1A" w:rsidP="00BD390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bookmarkStart w:id="0" w:name="sub_110107"/>
      <w:r w:rsidRPr="002832DB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D02A1A" w:rsidRPr="002832DB" w:rsidRDefault="00D02A1A" w:rsidP="00BD390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2DB">
        <w:rPr>
          <w:rFonts w:ascii="Times New Roman" w:hAnsi="Times New Roman" w:cs="Times New Roman"/>
          <w:sz w:val="24"/>
          <w:szCs w:val="24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D02A1A" w:rsidRPr="002832DB" w:rsidRDefault="00D02A1A" w:rsidP="00BD3908">
      <w:pPr>
        <w:tabs>
          <w:tab w:val="num" w:pos="0"/>
        </w:tabs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D02A1A" w:rsidRPr="002832DB" w:rsidRDefault="00D02A1A" w:rsidP="00BD39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Эльтон</w:t>
      </w: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ского                                                                      </w:t>
      </w:r>
    </w:p>
    <w:p w:rsidR="00D02A1A" w:rsidRPr="002832DB" w:rsidRDefault="00D02A1A" w:rsidP="00BD39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2D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Н.А.Сурганов</w:t>
      </w:r>
      <w:r w:rsidRPr="002832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D02A1A" w:rsidRPr="002832DB" w:rsidRDefault="00D02A1A" w:rsidP="003F6B62">
      <w:pPr>
        <w:spacing w:after="0"/>
      </w:pPr>
      <w:r>
        <w:t>Рег. № 3</w:t>
      </w:r>
      <w:r w:rsidRPr="002832DB">
        <w:t>/2018</w:t>
      </w:r>
    </w:p>
    <w:sectPr w:rsidR="00D02A1A" w:rsidRPr="002832DB" w:rsidSect="0067390C">
      <w:headerReference w:type="default" r:id="rId7"/>
      <w:pgSz w:w="11906" w:h="16838"/>
      <w:pgMar w:top="719" w:right="1134" w:bottom="71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1A" w:rsidRDefault="00D02A1A" w:rsidP="00D27EBB">
      <w:pPr>
        <w:spacing w:after="0" w:line="240" w:lineRule="auto"/>
      </w:pPr>
      <w:r>
        <w:separator/>
      </w:r>
    </w:p>
  </w:endnote>
  <w:endnote w:type="continuationSeparator" w:id="0">
    <w:p w:rsidR="00D02A1A" w:rsidRDefault="00D02A1A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1A" w:rsidRDefault="00D02A1A" w:rsidP="00D27EBB">
      <w:pPr>
        <w:spacing w:after="0" w:line="240" w:lineRule="auto"/>
      </w:pPr>
      <w:r>
        <w:separator/>
      </w:r>
    </w:p>
  </w:footnote>
  <w:footnote w:type="continuationSeparator" w:id="0">
    <w:p w:rsidR="00D02A1A" w:rsidRDefault="00D02A1A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1A" w:rsidRDefault="00D02A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F7"/>
    <w:rsid w:val="000109F3"/>
    <w:rsid w:val="00012ACD"/>
    <w:rsid w:val="00013AE0"/>
    <w:rsid w:val="000236D1"/>
    <w:rsid w:val="00023A79"/>
    <w:rsid w:val="00033FFC"/>
    <w:rsid w:val="00041377"/>
    <w:rsid w:val="000415B8"/>
    <w:rsid w:val="000424A7"/>
    <w:rsid w:val="00046C52"/>
    <w:rsid w:val="00055F28"/>
    <w:rsid w:val="000571B5"/>
    <w:rsid w:val="000673D3"/>
    <w:rsid w:val="00071FA5"/>
    <w:rsid w:val="000739CB"/>
    <w:rsid w:val="000813B5"/>
    <w:rsid w:val="00086092"/>
    <w:rsid w:val="00094DDF"/>
    <w:rsid w:val="00095D8F"/>
    <w:rsid w:val="000A40D0"/>
    <w:rsid w:val="000A62AF"/>
    <w:rsid w:val="000A679F"/>
    <w:rsid w:val="000B6009"/>
    <w:rsid w:val="000C3F00"/>
    <w:rsid w:val="000C5917"/>
    <w:rsid w:val="000D1995"/>
    <w:rsid w:val="000D3613"/>
    <w:rsid w:val="000D6230"/>
    <w:rsid w:val="000E0069"/>
    <w:rsid w:val="000E20D9"/>
    <w:rsid w:val="000E4641"/>
    <w:rsid w:val="000E7042"/>
    <w:rsid w:val="00106C30"/>
    <w:rsid w:val="00114046"/>
    <w:rsid w:val="00115BE0"/>
    <w:rsid w:val="0012680F"/>
    <w:rsid w:val="001276F1"/>
    <w:rsid w:val="001331E8"/>
    <w:rsid w:val="0013477F"/>
    <w:rsid w:val="001354F6"/>
    <w:rsid w:val="00136052"/>
    <w:rsid w:val="00137E1A"/>
    <w:rsid w:val="001419D0"/>
    <w:rsid w:val="001459DA"/>
    <w:rsid w:val="00151316"/>
    <w:rsid w:val="00160281"/>
    <w:rsid w:val="00160BC9"/>
    <w:rsid w:val="00161593"/>
    <w:rsid w:val="00165949"/>
    <w:rsid w:val="001709C6"/>
    <w:rsid w:val="00171F44"/>
    <w:rsid w:val="00174268"/>
    <w:rsid w:val="001771ED"/>
    <w:rsid w:val="00185DDD"/>
    <w:rsid w:val="001954BB"/>
    <w:rsid w:val="001A053E"/>
    <w:rsid w:val="001A3AFE"/>
    <w:rsid w:val="001B1D2C"/>
    <w:rsid w:val="001B3A2A"/>
    <w:rsid w:val="001B6D74"/>
    <w:rsid w:val="001B7E2D"/>
    <w:rsid w:val="001C198F"/>
    <w:rsid w:val="001C4E7B"/>
    <w:rsid w:val="001C54D9"/>
    <w:rsid w:val="001D06DB"/>
    <w:rsid w:val="001D16EF"/>
    <w:rsid w:val="001D3A9C"/>
    <w:rsid w:val="001E2208"/>
    <w:rsid w:val="001E6E27"/>
    <w:rsid w:val="001F087B"/>
    <w:rsid w:val="002020B2"/>
    <w:rsid w:val="002022B6"/>
    <w:rsid w:val="00207225"/>
    <w:rsid w:val="00220B06"/>
    <w:rsid w:val="00233046"/>
    <w:rsid w:val="00233C85"/>
    <w:rsid w:val="00244FF3"/>
    <w:rsid w:val="00246FCB"/>
    <w:rsid w:val="00253FD0"/>
    <w:rsid w:val="00255999"/>
    <w:rsid w:val="00257CB3"/>
    <w:rsid w:val="00260264"/>
    <w:rsid w:val="00265631"/>
    <w:rsid w:val="00265D4D"/>
    <w:rsid w:val="002746F0"/>
    <w:rsid w:val="00280A55"/>
    <w:rsid w:val="002832DB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C0369"/>
    <w:rsid w:val="002C15E1"/>
    <w:rsid w:val="002D5AB0"/>
    <w:rsid w:val="002E7C23"/>
    <w:rsid w:val="002F038F"/>
    <w:rsid w:val="002F4CE9"/>
    <w:rsid w:val="00301993"/>
    <w:rsid w:val="00303E76"/>
    <w:rsid w:val="003100BB"/>
    <w:rsid w:val="003173FA"/>
    <w:rsid w:val="00323366"/>
    <w:rsid w:val="0032504E"/>
    <w:rsid w:val="003351D4"/>
    <w:rsid w:val="00345CC0"/>
    <w:rsid w:val="00347879"/>
    <w:rsid w:val="00352745"/>
    <w:rsid w:val="003545A0"/>
    <w:rsid w:val="00354C56"/>
    <w:rsid w:val="00361A1E"/>
    <w:rsid w:val="003642B9"/>
    <w:rsid w:val="003701CD"/>
    <w:rsid w:val="00375279"/>
    <w:rsid w:val="003761FC"/>
    <w:rsid w:val="00384D1C"/>
    <w:rsid w:val="00385813"/>
    <w:rsid w:val="003859F5"/>
    <w:rsid w:val="003906A2"/>
    <w:rsid w:val="00392254"/>
    <w:rsid w:val="00393813"/>
    <w:rsid w:val="00395101"/>
    <w:rsid w:val="003A0FEB"/>
    <w:rsid w:val="003A6170"/>
    <w:rsid w:val="003A7511"/>
    <w:rsid w:val="003B2295"/>
    <w:rsid w:val="003B2FCE"/>
    <w:rsid w:val="003B410F"/>
    <w:rsid w:val="003B7CA9"/>
    <w:rsid w:val="003C02CD"/>
    <w:rsid w:val="003C45F1"/>
    <w:rsid w:val="003C6ED7"/>
    <w:rsid w:val="003D0DF2"/>
    <w:rsid w:val="003E061C"/>
    <w:rsid w:val="003E0AC9"/>
    <w:rsid w:val="003F01C7"/>
    <w:rsid w:val="003F06E3"/>
    <w:rsid w:val="003F0A00"/>
    <w:rsid w:val="003F0CCC"/>
    <w:rsid w:val="003F1DC7"/>
    <w:rsid w:val="003F285A"/>
    <w:rsid w:val="003F2BB8"/>
    <w:rsid w:val="003F2DF0"/>
    <w:rsid w:val="003F41E3"/>
    <w:rsid w:val="003F6B62"/>
    <w:rsid w:val="00403FFD"/>
    <w:rsid w:val="0040492C"/>
    <w:rsid w:val="0040739B"/>
    <w:rsid w:val="004131F0"/>
    <w:rsid w:val="00420540"/>
    <w:rsid w:val="00422289"/>
    <w:rsid w:val="0042421F"/>
    <w:rsid w:val="00426812"/>
    <w:rsid w:val="00427833"/>
    <w:rsid w:val="00441A18"/>
    <w:rsid w:val="00442FFD"/>
    <w:rsid w:val="0044452B"/>
    <w:rsid w:val="00455160"/>
    <w:rsid w:val="00467999"/>
    <w:rsid w:val="00467A34"/>
    <w:rsid w:val="00467A68"/>
    <w:rsid w:val="00470E37"/>
    <w:rsid w:val="00471F76"/>
    <w:rsid w:val="00475671"/>
    <w:rsid w:val="00476B26"/>
    <w:rsid w:val="004803EE"/>
    <w:rsid w:val="004828AB"/>
    <w:rsid w:val="004852A5"/>
    <w:rsid w:val="0049501F"/>
    <w:rsid w:val="00496C48"/>
    <w:rsid w:val="004A2908"/>
    <w:rsid w:val="004A748E"/>
    <w:rsid w:val="004A7869"/>
    <w:rsid w:val="004B4BDA"/>
    <w:rsid w:val="004C2733"/>
    <w:rsid w:val="004C6F9B"/>
    <w:rsid w:val="004D6704"/>
    <w:rsid w:val="004E0361"/>
    <w:rsid w:val="004E1044"/>
    <w:rsid w:val="004E1B9F"/>
    <w:rsid w:val="004E1C2A"/>
    <w:rsid w:val="004E2408"/>
    <w:rsid w:val="004E3777"/>
    <w:rsid w:val="004E491A"/>
    <w:rsid w:val="004E4F6A"/>
    <w:rsid w:val="004E5605"/>
    <w:rsid w:val="004E5A67"/>
    <w:rsid w:val="004F6B74"/>
    <w:rsid w:val="00507D27"/>
    <w:rsid w:val="00512F81"/>
    <w:rsid w:val="005222D5"/>
    <w:rsid w:val="005368FC"/>
    <w:rsid w:val="00536DA6"/>
    <w:rsid w:val="005401F7"/>
    <w:rsid w:val="0054210A"/>
    <w:rsid w:val="00542DFB"/>
    <w:rsid w:val="00542EAB"/>
    <w:rsid w:val="005465B5"/>
    <w:rsid w:val="0055415A"/>
    <w:rsid w:val="0055523F"/>
    <w:rsid w:val="005564C4"/>
    <w:rsid w:val="00557D06"/>
    <w:rsid w:val="005677C4"/>
    <w:rsid w:val="005705E0"/>
    <w:rsid w:val="005725AA"/>
    <w:rsid w:val="005726A5"/>
    <w:rsid w:val="00581238"/>
    <w:rsid w:val="005949BD"/>
    <w:rsid w:val="005A22F0"/>
    <w:rsid w:val="005A2485"/>
    <w:rsid w:val="005A32E1"/>
    <w:rsid w:val="005A7882"/>
    <w:rsid w:val="005B0A2C"/>
    <w:rsid w:val="005B1227"/>
    <w:rsid w:val="005B3656"/>
    <w:rsid w:val="005C05BC"/>
    <w:rsid w:val="005C18C9"/>
    <w:rsid w:val="005C3820"/>
    <w:rsid w:val="005C79CA"/>
    <w:rsid w:val="005D7A0A"/>
    <w:rsid w:val="005D7B55"/>
    <w:rsid w:val="005D7FBF"/>
    <w:rsid w:val="005E6276"/>
    <w:rsid w:val="005F3308"/>
    <w:rsid w:val="005F4D50"/>
    <w:rsid w:val="00605B79"/>
    <w:rsid w:val="00613624"/>
    <w:rsid w:val="00614045"/>
    <w:rsid w:val="0062592A"/>
    <w:rsid w:val="00627C81"/>
    <w:rsid w:val="006305FE"/>
    <w:rsid w:val="00637B43"/>
    <w:rsid w:val="006405E7"/>
    <w:rsid w:val="006435CB"/>
    <w:rsid w:val="006510BD"/>
    <w:rsid w:val="0065264A"/>
    <w:rsid w:val="00654935"/>
    <w:rsid w:val="00662296"/>
    <w:rsid w:val="0066489A"/>
    <w:rsid w:val="006655B2"/>
    <w:rsid w:val="0067390C"/>
    <w:rsid w:val="00683841"/>
    <w:rsid w:val="006848CF"/>
    <w:rsid w:val="00687242"/>
    <w:rsid w:val="006947DF"/>
    <w:rsid w:val="00695ABD"/>
    <w:rsid w:val="006A3B48"/>
    <w:rsid w:val="006A7451"/>
    <w:rsid w:val="006B316C"/>
    <w:rsid w:val="006C6A89"/>
    <w:rsid w:val="006C7729"/>
    <w:rsid w:val="006D44E0"/>
    <w:rsid w:val="006D4DAB"/>
    <w:rsid w:val="006D5F52"/>
    <w:rsid w:val="006F0C41"/>
    <w:rsid w:val="006F3DBD"/>
    <w:rsid w:val="006F473F"/>
    <w:rsid w:val="006F4793"/>
    <w:rsid w:val="006F7E87"/>
    <w:rsid w:val="00704FE6"/>
    <w:rsid w:val="0070663F"/>
    <w:rsid w:val="00713954"/>
    <w:rsid w:val="007155DD"/>
    <w:rsid w:val="00715C4E"/>
    <w:rsid w:val="00722AE5"/>
    <w:rsid w:val="00725A9D"/>
    <w:rsid w:val="00727B1F"/>
    <w:rsid w:val="00732AB9"/>
    <w:rsid w:val="0073775A"/>
    <w:rsid w:val="00746C4E"/>
    <w:rsid w:val="00747320"/>
    <w:rsid w:val="007479C6"/>
    <w:rsid w:val="0075125A"/>
    <w:rsid w:val="00752302"/>
    <w:rsid w:val="00753826"/>
    <w:rsid w:val="007546DD"/>
    <w:rsid w:val="00756B08"/>
    <w:rsid w:val="0076079F"/>
    <w:rsid w:val="00760A7F"/>
    <w:rsid w:val="00760EA2"/>
    <w:rsid w:val="007705B0"/>
    <w:rsid w:val="00781D8E"/>
    <w:rsid w:val="00783153"/>
    <w:rsid w:val="007832B0"/>
    <w:rsid w:val="00783AAA"/>
    <w:rsid w:val="00786D7C"/>
    <w:rsid w:val="00790BD4"/>
    <w:rsid w:val="0079368E"/>
    <w:rsid w:val="00794EFA"/>
    <w:rsid w:val="00795B72"/>
    <w:rsid w:val="007A4DA7"/>
    <w:rsid w:val="007C0E1E"/>
    <w:rsid w:val="007C3042"/>
    <w:rsid w:val="007C4C17"/>
    <w:rsid w:val="007D05FC"/>
    <w:rsid w:val="007E0FD8"/>
    <w:rsid w:val="007E70AF"/>
    <w:rsid w:val="007F07D3"/>
    <w:rsid w:val="007F6939"/>
    <w:rsid w:val="00804E14"/>
    <w:rsid w:val="00812DFA"/>
    <w:rsid w:val="00815D82"/>
    <w:rsid w:val="00821896"/>
    <w:rsid w:val="008243DA"/>
    <w:rsid w:val="0082652C"/>
    <w:rsid w:val="008278A7"/>
    <w:rsid w:val="008308E0"/>
    <w:rsid w:val="00835CBE"/>
    <w:rsid w:val="00835D98"/>
    <w:rsid w:val="0083743D"/>
    <w:rsid w:val="00837773"/>
    <w:rsid w:val="00840879"/>
    <w:rsid w:val="00840C53"/>
    <w:rsid w:val="00844498"/>
    <w:rsid w:val="00857592"/>
    <w:rsid w:val="00860D0E"/>
    <w:rsid w:val="00885211"/>
    <w:rsid w:val="00886AE9"/>
    <w:rsid w:val="00896907"/>
    <w:rsid w:val="008A548A"/>
    <w:rsid w:val="008A6336"/>
    <w:rsid w:val="008B1790"/>
    <w:rsid w:val="008B25A4"/>
    <w:rsid w:val="008B53FB"/>
    <w:rsid w:val="008B7763"/>
    <w:rsid w:val="008C6520"/>
    <w:rsid w:val="008D0EC5"/>
    <w:rsid w:val="008D2947"/>
    <w:rsid w:val="008D4BC7"/>
    <w:rsid w:val="008E0E01"/>
    <w:rsid w:val="008F3763"/>
    <w:rsid w:val="009054E3"/>
    <w:rsid w:val="00916252"/>
    <w:rsid w:val="00916A46"/>
    <w:rsid w:val="00917D30"/>
    <w:rsid w:val="009258C1"/>
    <w:rsid w:val="00932B61"/>
    <w:rsid w:val="00942902"/>
    <w:rsid w:val="00942D25"/>
    <w:rsid w:val="00945801"/>
    <w:rsid w:val="00951F37"/>
    <w:rsid w:val="009543FC"/>
    <w:rsid w:val="009565CE"/>
    <w:rsid w:val="0096209B"/>
    <w:rsid w:val="0096383C"/>
    <w:rsid w:val="0096384D"/>
    <w:rsid w:val="009654D9"/>
    <w:rsid w:val="00967EDC"/>
    <w:rsid w:val="009818E2"/>
    <w:rsid w:val="009838B6"/>
    <w:rsid w:val="0098597D"/>
    <w:rsid w:val="0098619E"/>
    <w:rsid w:val="00993014"/>
    <w:rsid w:val="00994915"/>
    <w:rsid w:val="00994BAD"/>
    <w:rsid w:val="00994D0C"/>
    <w:rsid w:val="009967CB"/>
    <w:rsid w:val="009A5630"/>
    <w:rsid w:val="009B11E8"/>
    <w:rsid w:val="009B267A"/>
    <w:rsid w:val="009B72DA"/>
    <w:rsid w:val="009C7A7B"/>
    <w:rsid w:val="009D1092"/>
    <w:rsid w:val="009D19E8"/>
    <w:rsid w:val="009D20A6"/>
    <w:rsid w:val="009D350F"/>
    <w:rsid w:val="009E194D"/>
    <w:rsid w:val="009E357D"/>
    <w:rsid w:val="009E3A15"/>
    <w:rsid w:val="009F2788"/>
    <w:rsid w:val="00A049CD"/>
    <w:rsid w:val="00A05622"/>
    <w:rsid w:val="00A07F9D"/>
    <w:rsid w:val="00A1020C"/>
    <w:rsid w:val="00A15BE9"/>
    <w:rsid w:val="00A2249E"/>
    <w:rsid w:val="00A31486"/>
    <w:rsid w:val="00A32720"/>
    <w:rsid w:val="00A35B34"/>
    <w:rsid w:val="00A4245F"/>
    <w:rsid w:val="00A45BA6"/>
    <w:rsid w:val="00A45ED7"/>
    <w:rsid w:val="00A60B0E"/>
    <w:rsid w:val="00A658E7"/>
    <w:rsid w:val="00A6670E"/>
    <w:rsid w:val="00A71B6F"/>
    <w:rsid w:val="00A72E68"/>
    <w:rsid w:val="00A73430"/>
    <w:rsid w:val="00A74670"/>
    <w:rsid w:val="00A834ED"/>
    <w:rsid w:val="00A85BD3"/>
    <w:rsid w:val="00A87390"/>
    <w:rsid w:val="00A87EBB"/>
    <w:rsid w:val="00A90E5B"/>
    <w:rsid w:val="00A925B5"/>
    <w:rsid w:val="00A93AF1"/>
    <w:rsid w:val="00A93FEA"/>
    <w:rsid w:val="00A96D3C"/>
    <w:rsid w:val="00A97DBB"/>
    <w:rsid w:val="00AA32C4"/>
    <w:rsid w:val="00AA6B9B"/>
    <w:rsid w:val="00AA7AC7"/>
    <w:rsid w:val="00AB05AB"/>
    <w:rsid w:val="00AC047F"/>
    <w:rsid w:val="00AC1D53"/>
    <w:rsid w:val="00AC7163"/>
    <w:rsid w:val="00AD00CA"/>
    <w:rsid w:val="00AD1CFC"/>
    <w:rsid w:val="00AD5C33"/>
    <w:rsid w:val="00AD7A6C"/>
    <w:rsid w:val="00AE53CD"/>
    <w:rsid w:val="00AE5F3F"/>
    <w:rsid w:val="00AF23E6"/>
    <w:rsid w:val="00AF3089"/>
    <w:rsid w:val="00B0161D"/>
    <w:rsid w:val="00B03C00"/>
    <w:rsid w:val="00B12309"/>
    <w:rsid w:val="00B158A2"/>
    <w:rsid w:val="00B23ED3"/>
    <w:rsid w:val="00B30969"/>
    <w:rsid w:val="00B31917"/>
    <w:rsid w:val="00B33467"/>
    <w:rsid w:val="00B33508"/>
    <w:rsid w:val="00B33C1C"/>
    <w:rsid w:val="00B35461"/>
    <w:rsid w:val="00B37A0D"/>
    <w:rsid w:val="00B44464"/>
    <w:rsid w:val="00B513EE"/>
    <w:rsid w:val="00B73725"/>
    <w:rsid w:val="00B74672"/>
    <w:rsid w:val="00B81B28"/>
    <w:rsid w:val="00B8318E"/>
    <w:rsid w:val="00B87176"/>
    <w:rsid w:val="00B91CED"/>
    <w:rsid w:val="00B93678"/>
    <w:rsid w:val="00B94802"/>
    <w:rsid w:val="00B96369"/>
    <w:rsid w:val="00BA0BE8"/>
    <w:rsid w:val="00BB0676"/>
    <w:rsid w:val="00BB43E2"/>
    <w:rsid w:val="00BC1720"/>
    <w:rsid w:val="00BC7C92"/>
    <w:rsid w:val="00BD3908"/>
    <w:rsid w:val="00BD514B"/>
    <w:rsid w:val="00BD6514"/>
    <w:rsid w:val="00BE1295"/>
    <w:rsid w:val="00BF0D14"/>
    <w:rsid w:val="00BF3663"/>
    <w:rsid w:val="00BF4359"/>
    <w:rsid w:val="00BF5949"/>
    <w:rsid w:val="00C03699"/>
    <w:rsid w:val="00C21A3C"/>
    <w:rsid w:val="00C26F5E"/>
    <w:rsid w:val="00C30EDE"/>
    <w:rsid w:val="00C40384"/>
    <w:rsid w:val="00C416DD"/>
    <w:rsid w:val="00C41E01"/>
    <w:rsid w:val="00C43C2B"/>
    <w:rsid w:val="00C44D33"/>
    <w:rsid w:val="00C45C99"/>
    <w:rsid w:val="00C46ECB"/>
    <w:rsid w:val="00C47BD5"/>
    <w:rsid w:val="00C5287C"/>
    <w:rsid w:val="00C54252"/>
    <w:rsid w:val="00C55D23"/>
    <w:rsid w:val="00C56732"/>
    <w:rsid w:val="00C5716C"/>
    <w:rsid w:val="00C6246E"/>
    <w:rsid w:val="00C64C8F"/>
    <w:rsid w:val="00C65222"/>
    <w:rsid w:val="00C748B5"/>
    <w:rsid w:val="00C774F7"/>
    <w:rsid w:val="00C77AFB"/>
    <w:rsid w:val="00C812E3"/>
    <w:rsid w:val="00C82DD7"/>
    <w:rsid w:val="00C83476"/>
    <w:rsid w:val="00C86E81"/>
    <w:rsid w:val="00C972E1"/>
    <w:rsid w:val="00C976D5"/>
    <w:rsid w:val="00CA05A5"/>
    <w:rsid w:val="00CA17DD"/>
    <w:rsid w:val="00CA65E7"/>
    <w:rsid w:val="00CC18E6"/>
    <w:rsid w:val="00CC2AA7"/>
    <w:rsid w:val="00CD1B16"/>
    <w:rsid w:val="00CE2F6F"/>
    <w:rsid w:val="00CE323C"/>
    <w:rsid w:val="00CE683E"/>
    <w:rsid w:val="00CE752B"/>
    <w:rsid w:val="00CF38BE"/>
    <w:rsid w:val="00CF3CED"/>
    <w:rsid w:val="00D02A1A"/>
    <w:rsid w:val="00D04915"/>
    <w:rsid w:val="00D10A51"/>
    <w:rsid w:val="00D25797"/>
    <w:rsid w:val="00D25A82"/>
    <w:rsid w:val="00D27EBB"/>
    <w:rsid w:val="00D3051B"/>
    <w:rsid w:val="00D360FD"/>
    <w:rsid w:val="00D43E5B"/>
    <w:rsid w:val="00D465B7"/>
    <w:rsid w:val="00D505A6"/>
    <w:rsid w:val="00D51669"/>
    <w:rsid w:val="00D529EA"/>
    <w:rsid w:val="00D61B0C"/>
    <w:rsid w:val="00D71F40"/>
    <w:rsid w:val="00D72415"/>
    <w:rsid w:val="00D80B0A"/>
    <w:rsid w:val="00D820F5"/>
    <w:rsid w:val="00D84D43"/>
    <w:rsid w:val="00D8571A"/>
    <w:rsid w:val="00D86BC9"/>
    <w:rsid w:val="00D90378"/>
    <w:rsid w:val="00D91F26"/>
    <w:rsid w:val="00DA5580"/>
    <w:rsid w:val="00DA63FD"/>
    <w:rsid w:val="00DB1423"/>
    <w:rsid w:val="00DB44F9"/>
    <w:rsid w:val="00DB79BA"/>
    <w:rsid w:val="00DC13B5"/>
    <w:rsid w:val="00DC3CB4"/>
    <w:rsid w:val="00DC78A5"/>
    <w:rsid w:val="00DE2B06"/>
    <w:rsid w:val="00DF50FF"/>
    <w:rsid w:val="00E01713"/>
    <w:rsid w:val="00E160BD"/>
    <w:rsid w:val="00E17FDE"/>
    <w:rsid w:val="00E20C9D"/>
    <w:rsid w:val="00E22277"/>
    <w:rsid w:val="00E23E85"/>
    <w:rsid w:val="00E32FA8"/>
    <w:rsid w:val="00E41DA8"/>
    <w:rsid w:val="00E46A46"/>
    <w:rsid w:val="00E52631"/>
    <w:rsid w:val="00E54E27"/>
    <w:rsid w:val="00E563E2"/>
    <w:rsid w:val="00E60734"/>
    <w:rsid w:val="00E67757"/>
    <w:rsid w:val="00E70DFA"/>
    <w:rsid w:val="00E72BEE"/>
    <w:rsid w:val="00E73E7F"/>
    <w:rsid w:val="00E825E1"/>
    <w:rsid w:val="00E95ABD"/>
    <w:rsid w:val="00E965E8"/>
    <w:rsid w:val="00EA29EA"/>
    <w:rsid w:val="00EA55C3"/>
    <w:rsid w:val="00EB1201"/>
    <w:rsid w:val="00EB6DDF"/>
    <w:rsid w:val="00EC1FA1"/>
    <w:rsid w:val="00ED1639"/>
    <w:rsid w:val="00ED22D2"/>
    <w:rsid w:val="00EE7240"/>
    <w:rsid w:val="00F02C02"/>
    <w:rsid w:val="00F05749"/>
    <w:rsid w:val="00F05A29"/>
    <w:rsid w:val="00F25E2A"/>
    <w:rsid w:val="00F261BA"/>
    <w:rsid w:val="00F33992"/>
    <w:rsid w:val="00F3549F"/>
    <w:rsid w:val="00F3663A"/>
    <w:rsid w:val="00F40EE9"/>
    <w:rsid w:val="00F418CE"/>
    <w:rsid w:val="00F42913"/>
    <w:rsid w:val="00F50962"/>
    <w:rsid w:val="00F53727"/>
    <w:rsid w:val="00F5592D"/>
    <w:rsid w:val="00F56AB6"/>
    <w:rsid w:val="00F662E5"/>
    <w:rsid w:val="00F7287A"/>
    <w:rsid w:val="00F748F1"/>
    <w:rsid w:val="00F77898"/>
    <w:rsid w:val="00F82A94"/>
    <w:rsid w:val="00F85DA7"/>
    <w:rsid w:val="00F87D41"/>
    <w:rsid w:val="00F940E9"/>
    <w:rsid w:val="00F94D08"/>
    <w:rsid w:val="00FA64AA"/>
    <w:rsid w:val="00FB22A8"/>
    <w:rsid w:val="00FC035E"/>
    <w:rsid w:val="00FC04F3"/>
    <w:rsid w:val="00FC5B4F"/>
    <w:rsid w:val="00FD1062"/>
    <w:rsid w:val="00FD6D12"/>
    <w:rsid w:val="00FE28AC"/>
    <w:rsid w:val="00FE35E4"/>
    <w:rsid w:val="00FE63CA"/>
    <w:rsid w:val="00FF3EE8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1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F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401F7"/>
    <w:rPr>
      <w:color w:val="0000FF"/>
      <w:u w:val="single"/>
    </w:rPr>
  </w:style>
  <w:style w:type="paragraph" w:customStyle="1" w:styleId="ConsPlusNormal">
    <w:name w:val="ConsPlusNormal"/>
    <w:uiPriority w:val="99"/>
    <w:rsid w:val="00BE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1486"/>
    <w:pPr>
      <w:spacing w:after="0" w:line="240" w:lineRule="auto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31486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C02CD"/>
    <w:pPr>
      <w:ind w:left="720"/>
    </w:pPr>
  </w:style>
  <w:style w:type="paragraph" w:styleId="Header">
    <w:name w:val="header"/>
    <w:basedOn w:val="Normal"/>
    <w:link w:val="HeaderChar"/>
    <w:uiPriority w:val="99"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EBB"/>
  </w:style>
  <w:style w:type="paragraph" w:styleId="Footer">
    <w:name w:val="footer"/>
    <w:basedOn w:val="Normal"/>
    <w:link w:val="FooterChar"/>
    <w:uiPriority w:val="99"/>
    <w:semiHidden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EBB"/>
  </w:style>
  <w:style w:type="paragraph" w:customStyle="1" w:styleId="a">
    <w:name w:val="Знак Знак Знак Знак"/>
    <w:basedOn w:val="Normal"/>
    <w:uiPriority w:val="99"/>
    <w:rsid w:val="00D465B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464</Words>
  <Characters>2649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Прокурору  </dc:title>
  <dc:subject/>
  <dc:creator>User</dc:creator>
  <cp:keywords/>
  <dc:description/>
  <cp:lastModifiedBy>user</cp:lastModifiedBy>
  <cp:revision>9</cp:revision>
  <cp:lastPrinted>2018-01-30T06:08:00Z</cp:lastPrinted>
  <dcterms:created xsi:type="dcterms:W3CDTF">2018-01-29T12:44:00Z</dcterms:created>
  <dcterms:modified xsi:type="dcterms:W3CDTF">2018-01-30T06:08:00Z</dcterms:modified>
</cp:coreProperties>
</file>