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0CF" w:rsidRDefault="00CF60CF" w:rsidP="00AE2F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F60CF" w:rsidRDefault="00CF60CF" w:rsidP="00AE2F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13.8pt;width:36.25pt;height:54.35pt;z-index:-251658240" wrapcoords="-450 0 -450 21300 21600 21300 21600 0 -450 0">
            <v:imagedata r:id="rId4" o:title=""/>
            <w10:wrap type="tight"/>
          </v:shape>
        </w:pict>
      </w:r>
    </w:p>
    <w:p w:rsidR="00CF60CF" w:rsidRDefault="00CF60CF" w:rsidP="00AE2F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F60CF" w:rsidRDefault="00CF60CF" w:rsidP="00AE2F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F60CF" w:rsidRDefault="00CF60CF" w:rsidP="00AE2F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ВОЛГОГРАДСКАЯ ОБЛАСТЬ</w:t>
      </w:r>
    </w:p>
    <w:p w:rsidR="00CF60CF" w:rsidRDefault="00CF60CF" w:rsidP="00AE2F3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ПАЛЛАСОВСКИЙ МУНИЦИПАЛЬНЫЙ РАЙОН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 xml:space="preserve"> АДМИНИСТРАЦИЯ ЭЛЬТОНСКОГО СЕЛЬСКОГО ПОСЕЛЕНИЯ</w:t>
      </w:r>
    </w:p>
    <w:p w:rsidR="00CF60CF" w:rsidRDefault="00CF60CF" w:rsidP="00AE2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F60CF" w:rsidRDefault="00CF60CF" w:rsidP="00AE2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F60CF" w:rsidRDefault="00CF60CF" w:rsidP="00AE2F3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 О С Т А Н О В Л Е Н И Е </w:t>
      </w:r>
    </w:p>
    <w:p w:rsidR="00CF60CF" w:rsidRDefault="00CF60CF" w:rsidP="00AE2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F60CF" w:rsidRDefault="00CF60CF" w:rsidP="00AE2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«29» января 2018 год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п. Эльтон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№ 2</w:t>
      </w:r>
    </w:p>
    <w:p w:rsidR="00CF60CF" w:rsidRDefault="00CF60CF" w:rsidP="00AE2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F60CF" w:rsidRDefault="00CF60CF" w:rsidP="00AE2F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 отмене постановления администрации</w:t>
      </w:r>
    </w:p>
    <w:p w:rsidR="00CF60CF" w:rsidRDefault="00CF60CF" w:rsidP="00EC03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Эльтонского сельского поселения №35 от 03 июня 2013г.</w:t>
      </w:r>
    </w:p>
    <w:p w:rsidR="00CF60CF" w:rsidRPr="00EC0391" w:rsidRDefault="00CF60CF" w:rsidP="00EC03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EC03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предоставлении гражданами, замещающими</w:t>
      </w:r>
    </w:p>
    <w:p w:rsidR="00CF60CF" w:rsidRPr="00EC0391" w:rsidRDefault="00CF60CF" w:rsidP="00EC03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C03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должности муниципальной службы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Эльтон</w:t>
      </w:r>
      <w:r w:rsidRPr="00EC03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ского</w:t>
      </w:r>
    </w:p>
    <w:p w:rsidR="00CF60CF" w:rsidRPr="00EC0391" w:rsidRDefault="00CF60CF" w:rsidP="00EC03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C03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сельского поселения сведений о своих расходах,</w:t>
      </w:r>
    </w:p>
    <w:p w:rsidR="00CF60CF" w:rsidRPr="00EC0391" w:rsidRDefault="00CF60CF" w:rsidP="00EC03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C03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 также о расходах своих супруги (супруга) </w:t>
      </w:r>
    </w:p>
    <w:p w:rsidR="00CF60CF" w:rsidRDefault="00CF60CF" w:rsidP="00AE2F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C03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 несовершеннолетних детей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CF60CF" w:rsidRDefault="00CF60CF" w:rsidP="00AE2F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(в редакции постановления №150 от 17 мая 2016 года)</w:t>
      </w:r>
    </w:p>
    <w:p w:rsidR="00CF60CF" w:rsidRDefault="00CF60CF" w:rsidP="00AE2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</w:p>
    <w:p w:rsidR="00CF60CF" w:rsidRDefault="00CF60CF" w:rsidP="00AE2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С целью приведения законодательства Эльтонского сельского поселения в соответствии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сельского поселения</w:t>
      </w:r>
    </w:p>
    <w:p w:rsidR="00CF60CF" w:rsidRDefault="00CF60CF" w:rsidP="00AE2F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Я Е 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F60CF" w:rsidRDefault="00CF60CF" w:rsidP="00AE2F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F60CF" w:rsidRDefault="00CF60CF" w:rsidP="0050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1.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Отменить постановление администрации Эльтонского сельского поселения </w:t>
      </w:r>
      <w:bookmarkStart w:id="0" w:name="_GoBack"/>
      <w:bookmarkEnd w:id="0"/>
      <w:r w:rsidRPr="00EC0391"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35</w:t>
      </w:r>
      <w:r w:rsidRPr="00EC0391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03</w:t>
      </w:r>
      <w:r w:rsidRPr="00EC039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июня</w:t>
      </w:r>
      <w:r w:rsidRPr="00EC0391">
        <w:rPr>
          <w:rFonts w:ascii="Times New Roman" w:hAnsi="Times New Roman" w:cs="Times New Roman"/>
          <w:sz w:val="24"/>
          <w:szCs w:val="24"/>
          <w:lang w:eastAsia="ru-RU"/>
        </w:rPr>
        <w:t xml:space="preserve"> 2013г. «О предост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авлении гражданами, замещающими </w:t>
      </w:r>
      <w:r w:rsidRPr="00EC0391">
        <w:rPr>
          <w:rFonts w:ascii="Times New Roman" w:hAnsi="Times New Roman" w:cs="Times New Roman"/>
          <w:sz w:val="24"/>
          <w:szCs w:val="24"/>
          <w:lang w:eastAsia="ru-RU"/>
        </w:rPr>
        <w:t>должности му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ниципальной службы Эльтонского </w:t>
      </w:r>
      <w:r w:rsidRPr="00EC0391">
        <w:rPr>
          <w:rFonts w:ascii="Times New Roman" w:hAnsi="Times New Roman" w:cs="Times New Roman"/>
          <w:sz w:val="24"/>
          <w:szCs w:val="24"/>
          <w:lang w:eastAsia="ru-RU"/>
        </w:rPr>
        <w:t>сельского посел</w:t>
      </w:r>
      <w:r>
        <w:rPr>
          <w:rFonts w:ascii="Times New Roman" w:hAnsi="Times New Roman" w:cs="Times New Roman"/>
          <w:sz w:val="24"/>
          <w:szCs w:val="24"/>
          <w:lang w:eastAsia="ru-RU"/>
        </w:rPr>
        <w:t>ения сведений о своих расходах,</w:t>
      </w:r>
      <w:r w:rsidRPr="00EC0391">
        <w:rPr>
          <w:rFonts w:ascii="Times New Roman" w:hAnsi="Times New Roman" w:cs="Times New Roman"/>
          <w:sz w:val="24"/>
          <w:szCs w:val="24"/>
          <w:lang w:eastAsia="ru-RU"/>
        </w:rPr>
        <w:t xml:space="preserve"> а также о ра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сходах своих супруги (супруга) </w:t>
      </w:r>
      <w:r w:rsidRPr="00EC0391">
        <w:rPr>
          <w:rFonts w:ascii="Times New Roman" w:hAnsi="Times New Roman" w:cs="Times New Roman"/>
          <w:sz w:val="24"/>
          <w:szCs w:val="24"/>
          <w:lang w:eastAsia="ru-RU"/>
        </w:rPr>
        <w:t>и несовершеннолетних детей» (в редакции постановления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150</w:t>
      </w:r>
      <w:r w:rsidRPr="00EC0391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17</w:t>
      </w:r>
      <w:r w:rsidRPr="00EC0391">
        <w:rPr>
          <w:rFonts w:ascii="Times New Roman" w:hAnsi="Times New Roman" w:cs="Times New Roman"/>
          <w:sz w:val="24"/>
          <w:szCs w:val="24"/>
          <w:lang w:eastAsia="ru-RU"/>
        </w:rPr>
        <w:t xml:space="preserve"> мая 2016 года)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CF60CF" w:rsidRDefault="00CF60CF" w:rsidP="0050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2. Контроль за исполнением настоящего Постановления, оставляю за собой. </w:t>
      </w:r>
    </w:p>
    <w:p w:rsidR="00CF60CF" w:rsidRDefault="00CF60CF" w:rsidP="0050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3.Настоящее Постановление вступает в силу с момента официального опубликования (обнародования). </w:t>
      </w:r>
    </w:p>
    <w:p w:rsidR="00CF60CF" w:rsidRDefault="00CF60CF" w:rsidP="00AE2F3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F60CF" w:rsidRDefault="00CF60CF" w:rsidP="00691D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1D4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Эльтонского</w:t>
      </w:r>
      <w:r w:rsidRPr="00691D4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CF60CF" w:rsidRPr="00691D4F" w:rsidRDefault="00CF60CF" w:rsidP="00691D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1D4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Н.А.Сурганов</w:t>
      </w:r>
    </w:p>
    <w:p w:rsidR="00CF60CF" w:rsidRDefault="00CF60CF" w:rsidP="00AE2F3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F60CF" w:rsidRDefault="00CF60CF" w:rsidP="00AE2F3C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F60CF" w:rsidRDefault="00CF60CF" w:rsidP="00AE2F3C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Рег. № 2/2018г.     </w:t>
      </w:r>
    </w:p>
    <w:p w:rsidR="00CF60CF" w:rsidRDefault="00CF60CF" w:rsidP="00AE2F3C"/>
    <w:p w:rsidR="00CF60CF" w:rsidRDefault="00CF60CF">
      <w:r>
        <w:t xml:space="preserve"> </w:t>
      </w:r>
    </w:p>
    <w:sectPr w:rsidR="00CF60CF" w:rsidSect="000A2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1FB9"/>
    <w:rsid w:val="000A21ED"/>
    <w:rsid w:val="001D0CD1"/>
    <w:rsid w:val="002E4EC7"/>
    <w:rsid w:val="003D4844"/>
    <w:rsid w:val="00502882"/>
    <w:rsid w:val="005460BC"/>
    <w:rsid w:val="00653FCA"/>
    <w:rsid w:val="00691D4F"/>
    <w:rsid w:val="007A5B50"/>
    <w:rsid w:val="0085252C"/>
    <w:rsid w:val="00A867F1"/>
    <w:rsid w:val="00AE2F3C"/>
    <w:rsid w:val="00B51FB9"/>
    <w:rsid w:val="00C2066F"/>
    <w:rsid w:val="00CA3BD8"/>
    <w:rsid w:val="00CF60CF"/>
    <w:rsid w:val="00E05D00"/>
    <w:rsid w:val="00EC0391"/>
    <w:rsid w:val="00FE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F3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2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25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256</Words>
  <Characters>1463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2018-01-29T12:07:00Z</cp:lastPrinted>
  <dcterms:created xsi:type="dcterms:W3CDTF">2018-01-26T13:38:00Z</dcterms:created>
  <dcterms:modified xsi:type="dcterms:W3CDTF">2018-01-29T12:07:00Z</dcterms:modified>
</cp:coreProperties>
</file>