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9" w:rsidRDefault="00190CD9" w:rsidP="00D2332D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3A5AB1">
        <w:rPr>
          <w:b/>
          <w:bCs/>
          <w:kern w:val="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1pt;mso-position-horizontal-relative:char;mso-position-vertical-relative:line">
            <v:imagedata r:id="rId4" o:title=""/>
          </v:shape>
        </w:pict>
      </w:r>
    </w:p>
    <w:p w:rsidR="00190CD9" w:rsidRPr="00A2776B" w:rsidRDefault="00190CD9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190CD9" w:rsidRPr="00A2776B" w:rsidRDefault="00190CD9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190CD9" w:rsidRPr="00A2776B" w:rsidRDefault="00190CD9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190CD9" w:rsidRPr="00A2776B" w:rsidRDefault="00190CD9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190CD9" w:rsidRPr="00A2776B" w:rsidRDefault="00190CD9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0CD9" w:rsidRPr="00A2776B" w:rsidRDefault="00190CD9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90CD9" w:rsidRPr="00A2776B" w:rsidRDefault="00190CD9" w:rsidP="00A2776B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17 » июля 2017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92</w:t>
      </w:r>
    </w:p>
    <w:p w:rsidR="00190CD9" w:rsidRPr="00A2776B" w:rsidRDefault="00190CD9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жилого дома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CD9" w:rsidRDefault="00190CD9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Свидетельства о праве на наследство по закону от 19.06.2017г., Дата в реестре нотариуса: 19.06.2017г. Нотариус: Палласовского района Волгоградской области Пустовалова Елена Петровна.</w:t>
      </w:r>
      <w:r w:rsidRPr="00E323A5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Номер в реестре нотариуса: 3-1316, Выписки из Единого государственного реестра недвижимости об основных характеристиках и зарегистрированных правах на объект недвижимости от 27.06.2017г. № </w:t>
      </w:r>
      <w:r w:rsidRPr="00BC0543">
        <w:rPr>
          <w:rFonts w:ascii="Times New Roman" w:hAnsi="Times New Roman" w:cs="Times New Roman"/>
          <w:sz w:val="24"/>
          <w:szCs w:val="24"/>
          <w:lang w:eastAsia="ru-RU"/>
        </w:rPr>
        <w:t>34:23:020001:1495-34/009/2017-1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</w:p>
    <w:p w:rsidR="00190CD9" w:rsidRPr="00A2776B" w:rsidRDefault="00190CD9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CD9" w:rsidRDefault="00190CD9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190CD9" w:rsidRPr="00067AC1" w:rsidRDefault="00190CD9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0CD9" w:rsidRPr="00A2776B" w:rsidRDefault="00190CD9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>1.Принять в муниципальную собственность Эльтонского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жилой дом, назначение: жилое. Площадь: общая 24,8 кв.м. Количество этажей 1, расположенного по адресу: Россия, Волгоградская обл., Палласовский район, п.Эльтон, ул.Геологов, дом 14.</w:t>
      </w:r>
    </w:p>
    <w:p w:rsidR="00190CD9" w:rsidRPr="00A2776B" w:rsidRDefault="00190CD9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казны Эльтонского сельского поселения. </w:t>
      </w:r>
    </w:p>
    <w:p w:rsidR="00190CD9" w:rsidRPr="004C024B" w:rsidRDefault="00190CD9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. Конт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роль за исполнением настоящего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190CD9" w:rsidRPr="00A2776B" w:rsidRDefault="00190CD9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4.Настоящее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 опубликования (обнародования).</w:t>
      </w:r>
    </w:p>
    <w:p w:rsidR="00190CD9" w:rsidRPr="00A2776B" w:rsidRDefault="00190CD9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CD9" w:rsidRPr="00A2776B" w:rsidRDefault="00190CD9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</w:t>
      </w:r>
    </w:p>
    <w:p w:rsidR="00190CD9" w:rsidRDefault="00190CD9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ия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Сурганов  </w:t>
      </w:r>
    </w:p>
    <w:p w:rsidR="00190CD9" w:rsidRPr="00A2776B" w:rsidRDefault="00190CD9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CD9" w:rsidRPr="004C024B" w:rsidRDefault="00190CD9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Рег:  </w:t>
      </w:r>
      <w:r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190CD9" w:rsidRPr="00A2776B" w:rsidRDefault="00190CD9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0CD9" w:rsidRPr="00A2776B" w:rsidRDefault="00190CD9">
      <w:pPr>
        <w:rPr>
          <w:rFonts w:ascii="Times New Roman" w:hAnsi="Times New Roman" w:cs="Times New Roman"/>
          <w:sz w:val="24"/>
          <w:szCs w:val="24"/>
        </w:rPr>
      </w:pPr>
    </w:p>
    <w:sectPr w:rsidR="00190CD9" w:rsidRPr="00A2776B" w:rsidSect="00A4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67"/>
    <w:rsid w:val="000473CA"/>
    <w:rsid w:val="00067AC1"/>
    <w:rsid w:val="000E2D48"/>
    <w:rsid w:val="000F2258"/>
    <w:rsid w:val="00132646"/>
    <w:rsid w:val="00154810"/>
    <w:rsid w:val="00190CD9"/>
    <w:rsid w:val="002810F0"/>
    <w:rsid w:val="002A2EB8"/>
    <w:rsid w:val="002C7F0A"/>
    <w:rsid w:val="003521A5"/>
    <w:rsid w:val="003A5AB1"/>
    <w:rsid w:val="00437775"/>
    <w:rsid w:val="004419B9"/>
    <w:rsid w:val="004C024B"/>
    <w:rsid w:val="00732E83"/>
    <w:rsid w:val="00836770"/>
    <w:rsid w:val="00892AC7"/>
    <w:rsid w:val="008D3584"/>
    <w:rsid w:val="00A2776B"/>
    <w:rsid w:val="00A46D34"/>
    <w:rsid w:val="00B10243"/>
    <w:rsid w:val="00BC0543"/>
    <w:rsid w:val="00BD21EF"/>
    <w:rsid w:val="00C111F2"/>
    <w:rsid w:val="00D053AB"/>
    <w:rsid w:val="00D06267"/>
    <w:rsid w:val="00D2332D"/>
    <w:rsid w:val="00D85356"/>
    <w:rsid w:val="00D916AD"/>
    <w:rsid w:val="00DE1739"/>
    <w:rsid w:val="00E323A5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305</Words>
  <Characters>1742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2017-07-18T06:05:00Z</cp:lastPrinted>
  <dcterms:created xsi:type="dcterms:W3CDTF">2017-07-17T12:34:00Z</dcterms:created>
  <dcterms:modified xsi:type="dcterms:W3CDTF">2017-07-18T06:05:00Z</dcterms:modified>
</cp:coreProperties>
</file>