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1A" w:rsidRDefault="00A63C1A" w:rsidP="008D50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</w:r>
      <w:r w:rsidRPr="008D50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6.25pt;height:54.35pt;mso-position-horizontal-relative:char;mso-position-vertical-relative:line" wrapcoords="-450 0 -450 21300 21600 21300 21600 0 -450 0">
            <v:imagedata r:id="rId4" o:title=""/>
            <w10:anchorlock/>
          </v:shape>
        </w:pict>
      </w:r>
    </w:p>
    <w:p w:rsidR="00A63C1A" w:rsidRDefault="00A63C1A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A63C1A" w:rsidRDefault="00A63C1A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A63C1A" w:rsidRDefault="00A63C1A" w:rsidP="00E569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A63C1A" w:rsidRDefault="00A63C1A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3C1A" w:rsidRDefault="00A63C1A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63C1A" w:rsidRDefault="00A63C1A" w:rsidP="00E56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3C1A" w:rsidRDefault="00A63C1A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 16 » января 2017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п. Эльтон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8</w:t>
      </w:r>
    </w:p>
    <w:p w:rsidR="00A63C1A" w:rsidRDefault="00A63C1A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56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 июня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2015 года     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 утверждении Административного регламента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«Выдача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разрешения на использование земель  или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земельных участков, государственная собственность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который не разграничена или находящихся в 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собственности, без предоставления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земельных участков и установлению сервитута» 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(в редакции постановления №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янва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65F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года)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A63C1A" w:rsidRDefault="00A63C1A" w:rsidP="00E569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A63C1A" w:rsidRDefault="00A63C1A" w:rsidP="00E5696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1.Внести изменения и дополнения в постановление администрации Эльтонского сельского поселения 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56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2015 года     «Об утверждении Административного регламента предоставления муниципальной услуги «Выдача разрешения на использование земель  или земельных участков, государственная собственность на который не разграничена или находящихся в муниципальной собственности, без предоставления земельных участков и установлению сервитута» (в редакции постановления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65FF6">
        <w:rPr>
          <w:rFonts w:ascii="Times New Roman" w:hAnsi="Times New Roman" w:cs="Times New Roman"/>
          <w:sz w:val="24"/>
          <w:szCs w:val="24"/>
          <w:lang w:eastAsia="ru-RU"/>
        </w:rPr>
        <w:t xml:space="preserve"> года)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постановление).  </w:t>
      </w:r>
    </w:p>
    <w:p w:rsidR="00A63C1A" w:rsidRDefault="00A63C1A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1.1В названии Постановления, пункте 1 Постановления, слова «</w:t>
      </w:r>
      <w:r w:rsidRPr="00EF5E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государственная собственность на который не разграничена или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»- исключить.</w:t>
      </w:r>
    </w:p>
    <w:p w:rsidR="00A63C1A" w:rsidRDefault="00A63C1A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1.2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названии Регламента, по тексту Регламента </w:t>
      </w:r>
      <w:r w:rsidRPr="00301D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слова «государственная собственность на который не разграничена или»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301D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исключить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63C1A" w:rsidRDefault="00A63C1A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1.3 В приложении №2 к Регламенту слова «государственной или»- исключить.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(обнародования).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</w:t>
      </w:r>
    </w:p>
    <w:p w:rsidR="00A63C1A" w:rsidRDefault="00A63C1A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      Н.А.Сурганов                                                </w:t>
      </w:r>
    </w:p>
    <w:p w:rsidR="00A63C1A" w:rsidRPr="008D50EB" w:rsidRDefault="00A63C1A" w:rsidP="008D5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8/2017г.    </w:t>
      </w:r>
    </w:p>
    <w:sectPr w:rsidR="00A63C1A" w:rsidRPr="008D50EB" w:rsidSect="008D50E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E2"/>
    <w:rsid w:val="00065FF6"/>
    <w:rsid w:val="000900E2"/>
    <w:rsid w:val="00112BEA"/>
    <w:rsid w:val="001B4F3B"/>
    <w:rsid w:val="00214842"/>
    <w:rsid w:val="00301D01"/>
    <w:rsid w:val="003C08A6"/>
    <w:rsid w:val="003D51E0"/>
    <w:rsid w:val="003E512D"/>
    <w:rsid w:val="004162E5"/>
    <w:rsid w:val="00426461"/>
    <w:rsid w:val="0046193A"/>
    <w:rsid w:val="00493698"/>
    <w:rsid w:val="004A412D"/>
    <w:rsid w:val="008D50EB"/>
    <w:rsid w:val="00924042"/>
    <w:rsid w:val="00A63C1A"/>
    <w:rsid w:val="00CA49A3"/>
    <w:rsid w:val="00E56964"/>
    <w:rsid w:val="00E8007A"/>
    <w:rsid w:val="00EC06DB"/>
    <w:rsid w:val="00E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361</Words>
  <Characters>2064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2017-01-16T11:33:00Z</cp:lastPrinted>
  <dcterms:created xsi:type="dcterms:W3CDTF">2017-01-10T05:42:00Z</dcterms:created>
  <dcterms:modified xsi:type="dcterms:W3CDTF">2017-01-16T11:33:00Z</dcterms:modified>
</cp:coreProperties>
</file>