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19" w:rsidRDefault="00263119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263119" w:rsidRDefault="00263119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3119" w:rsidRDefault="00263119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3119" w:rsidRDefault="00263119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263119" w:rsidRDefault="00263119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263119" w:rsidRDefault="00263119" w:rsidP="00E5696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ЭЛЬТОНСКОГО СЕЛЬСКОГО ПОСЕЛЕНИЯ</w:t>
      </w:r>
    </w:p>
    <w:p w:rsidR="00263119" w:rsidRDefault="00263119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119" w:rsidRDefault="00263119" w:rsidP="00E569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63119" w:rsidRDefault="00263119" w:rsidP="00E569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119" w:rsidRDefault="00263119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 16 » января 2017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п. Эльтон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7</w:t>
      </w:r>
    </w:p>
    <w:p w:rsidR="00263119" w:rsidRDefault="00263119" w:rsidP="00E569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3119" w:rsidRDefault="00263119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</w:t>
      </w:r>
    </w:p>
    <w:p w:rsidR="00263119" w:rsidRDefault="00263119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постановление администрации</w:t>
      </w:r>
    </w:p>
    <w:p w:rsidR="00263119" w:rsidRDefault="00263119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 сельского поселения</w:t>
      </w:r>
    </w:p>
    <w:p w:rsidR="00263119" w:rsidRDefault="00263119" w:rsidP="00461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5</w:t>
      </w: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 от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</w:t>
      </w: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июня</w:t>
      </w: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2015  года </w:t>
      </w:r>
    </w:p>
    <w:p w:rsidR="00263119" w:rsidRDefault="00263119" w:rsidP="00461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«Об утверждении административного регламента</w:t>
      </w:r>
    </w:p>
    <w:p w:rsidR="00263119" w:rsidRDefault="00263119" w:rsidP="00461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263119" w:rsidRDefault="00263119" w:rsidP="00461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«Предоставление земельного участка, </w:t>
      </w:r>
    </w:p>
    <w:p w:rsidR="00263119" w:rsidRDefault="00263119" w:rsidP="00461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государственная собственность на который </w:t>
      </w:r>
    </w:p>
    <w:p w:rsidR="00263119" w:rsidRDefault="00263119" w:rsidP="00461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 разграничена или находящегося в муниципальной</w:t>
      </w:r>
    </w:p>
    <w:p w:rsidR="00263119" w:rsidRDefault="00263119" w:rsidP="00461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собственности в постоянное  (бессрочное), безвозмездное </w:t>
      </w:r>
    </w:p>
    <w:p w:rsidR="00263119" w:rsidRDefault="00263119" w:rsidP="00461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пользование»</w:t>
      </w:r>
    </w:p>
    <w:p w:rsidR="00263119" w:rsidRDefault="00263119" w:rsidP="0046193A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(в редакции постановления №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38</w:t>
      </w: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янва</w:t>
      </w: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ря 201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46193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года)</w:t>
      </w:r>
    </w:p>
    <w:p w:rsidR="00263119" w:rsidRDefault="00263119" w:rsidP="00E56964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63119" w:rsidRDefault="00263119" w:rsidP="00E5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С целью приведения законодательства Эльтонского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сельского поселения</w:t>
      </w:r>
    </w:p>
    <w:p w:rsidR="00263119" w:rsidRDefault="00263119" w:rsidP="00E5696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263119" w:rsidRDefault="00263119" w:rsidP="00E5696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1.Внести изменения и дополнения в постановление администрации Эльтонского сельского поселения 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5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 xml:space="preserve">4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июня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 xml:space="preserve"> 2015  года «Об утверждении административного регламента предоставления муниципальной услуги «Предоставление земельного участка, государственная собственность на который не разграничена или находящегося в муниципальной собственности в постоянное  (бессрочное), безвозмездное пользование» (в редакции постановления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38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янва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>ря 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6193A">
        <w:rPr>
          <w:rFonts w:ascii="Times New Roman" w:hAnsi="Times New Roman" w:cs="Times New Roman"/>
          <w:sz w:val="24"/>
          <w:szCs w:val="24"/>
          <w:lang w:eastAsia="ru-RU"/>
        </w:rPr>
        <w:t xml:space="preserve"> года)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(далее- постановление).</w:t>
      </w:r>
    </w:p>
    <w:p w:rsidR="00263119" w:rsidRDefault="00263119" w:rsidP="00E569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1.1В названии Постановления, пункте 1 Постановления, слова «</w:t>
      </w:r>
      <w:r w:rsidRPr="00EF5E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государственная собственность на который не разграничена или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»- исключить.</w:t>
      </w:r>
    </w:p>
    <w:p w:rsidR="00263119" w:rsidRDefault="00263119" w:rsidP="00E5696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1.2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названии Регламента, по тексту Регламента </w:t>
      </w:r>
      <w:r w:rsidRPr="00301D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слова «государственная собственность на который не разграничена или»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301D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исключить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63119" w:rsidRDefault="00263119" w:rsidP="00E5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2. Контроль за исполнением настоящего постановления, оставляю за собой. </w:t>
      </w:r>
    </w:p>
    <w:p w:rsidR="00263119" w:rsidRDefault="00263119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3.Настоящее постановление вступает в силу с момента официального опубликования (обнародования).</w:t>
      </w:r>
    </w:p>
    <w:p w:rsidR="00263119" w:rsidRDefault="00263119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3119" w:rsidRDefault="00263119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Эльтонского                                                                        </w:t>
      </w:r>
    </w:p>
    <w:p w:rsidR="00263119" w:rsidRDefault="00263119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                                             Н.А.Сурганов  </w:t>
      </w:r>
    </w:p>
    <w:p w:rsidR="00263119" w:rsidRDefault="00263119" w:rsidP="00E569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</w:t>
      </w:r>
    </w:p>
    <w:p w:rsidR="00263119" w:rsidRDefault="00263119" w:rsidP="00E56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Рег. № 7/2017г.    </w:t>
      </w:r>
    </w:p>
    <w:p w:rsidR="00263119" w:rsidRDefault="00263119"/>
    <w:sectPr w:rsidR="00263119" w:rsidSect="003A1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0E2"/>
    <w:rsid w:val="000900E2"/>
    <w:rsid w:val="00214842"/>
    <w:rsid w:val="00263119"/>
    <w:rsid w:val="00301D01"/>
    <w:rsid w:val="003A136D"/>
    <w:rsid w:val="003C08A6"/>
    <w:rsid w:val="003D51E0"/>
    <w:rsid w:val="003E512D"/>
    <w:rsid w:val="0046193A"/>
    <w:rsid w:val="005D21A8"/>
    <w:rsid w:val="00901F9F"/>
    <w:rsid w:val="00907918"/>
    <w:rsid w:val="00E56964"/>
    <w:rsid w:val="00E8007A"/>
    <w:rsid w:val="00EC06DB"/>
    <w:rsid w:val="00EF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5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330</Words>
  <Characters>1881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2017-01-16T11:22:00Z</cp:lastPrinted>
  <dcterms:created xsi:type="dcterms:W3CDTF">2017-01-09T12:37:00Z</dcterms:created>
  <dcterms:modified xsi:type="dcterms:W3CDTF">2017-01-16T11:22:00Z</dcterms:modified>
</cp:coreProperties>
</file>