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328" w:rsidRDefault="00671328" w:rsidP="00826795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26"/>
          <w:szCs w:val="26"/>
          <w:lang w:eastAsia="zh-CN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-9pt;width:36.15pt;height:54.25pt;z-index:-251658240;mso-wrap-distance-left:9.05pt;mso-wrap-distance-right:9.05pt" wrapcoords="-450 0 -450 21300 21600 21300 21600 0 -450 0" filled="t">
            <v:fill color2="black"/>
            <v:imagedata r:id="rId5" o:title=""/>
            <w10:wrap type="tight"/>
          </v:shape>
        </w:pict>
      </w:r>
    </w:p>
    <w:p w:rsidR="00671328" w:rsidRDefault="00671328" w:rsidP="00826795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26"/>
          <w:szCs w:val="26"/>
          <w:lang w:eastAsia="zh-CN"/>
        </w:rPr>
      </w:pPr>
    </w:p>
    <w:p w:rsidR="00671328" w:rsidRDefault="00671328" w:rsidP="00826795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26"/>
          <w:szCs w:val="26"/>
          <w:lang w:eastAsia="zh-CN"/>
        </w:rPr>
      </w:pPr>
    </w:p>
    <w:p w:rsidR="00671328" w:rsidRPr="00826795" w:rsidRDefault="00671328" w:rsidP="00826795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26"/>
          <w:szCs w:val="26"/>
          <w:lang w:eastAsia="zh-CN"/>
        </w:rPr>
      </w:pPr>
    </w:p>
    <w:p w:rsidR="00671328" w:rsidRPr="00886A92" w:rsidRDefault="00671328" w:rsidP="0082679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886A92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ВОЛГОГРАДСКАЯ ОБЛАСТЬ </w:t>
      </w:r>
    </w:p>
    <w:p w:rsidR="00671328" w:rsidRPr="00886A92" w:rsidRDefault="00671328" w:rsidP="0082679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886A92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ПАЛЛАСОВСКИЙ МУНИЦИПАЛЬНЫЙ РАЙОН</w:t>
      </w:r>
    </w:p>
    <w:p w:rsidR="00671328" w:rsidRPr="00886A92" w:rsidRDefault="00671328" w:rsidP="00826795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АДМИНИСТРАЦИЯ ЭЛЬТОН</w:t>
      </w:r>
      <w:r w:rsidRPr="00886A92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СКОГО СЕЛЬСКОГО ПОСЕЛЕНИЯ</w:t>
      </w:r>
    </w:p>
    <w:p w:rsidR="00671328" w:rsidRPr="00886A92" w:rsidRDefault="00671328" w:rsidP="00826795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671328" w:rsidRPr="00886A92" w:rsidRDefault="00671328" w:rsidP="00167A5D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                                               </w:t>
      </w:r>
      <w:r w:rsidRPr="00886A92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ПОСТАНОВЛЕНИЕ</w:t>
      </w:r>
    </w:p>
    <w:p w:rsidR="00671328" w:rsidRPr="00886A92" w:rsidRDefault="00671328" w:rsidP="0082679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p w:rsidR="00671328" w:rsidRPr="00886A92" w:rsidRDefault="00671328" w:rsidP="00826795">
      <w:pPr>
        <w:widowControl w:val="0"/>
        <w:suppressAutoHyphens/>
        <w:spacing w:after="0" w:line="141" w:lineRule="atLeast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  « 21 » апреля</w:t>
      </w:r>
      <w:r w:rsidRPr="00886A92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201</w:t>
      </w:r>
      <w:r>
        <w:rPr>
          <w:rFonts w:ascii="Times New Roman" w:hAnsi="Times New Roman" w:cs="Times New Roman"/>
          <w:kern w:val="2"/>
          <w:sz w:val="24"/>
          <w:szCs w:val="24"/>
          <w:lang w:eastAsia="zh-CN"/>
        </w:rPr>
        <w:t>7</w:t>
      </w:r>
      <w:r w:rsidRPr="00886A92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г</w:t>
      </w:r>
      <w:r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.                  </w:t>
      </w:r>
      <w:r w:rsidRPr="00886A92">
        <w:rPr>
          <w:rFonts w:ascii="Times New Roman" w:hAnsi="Times New Roman" w:cs="Times New Roman"/>
          <w:kern w:val="2"/>
          <w:sz w:val="24"/>
          <w:szCs w:val="24"/>
          <w:lang w:eastAsia="zh-CN"/>
        </w:rPr>
        <w:t>п.</w:t>
      </w:r>
      <w:r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Эльтон         </w:t>
      </w:r>
      <w:r w:rsidRPr="00886A92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                                        </w:t>
      </w:r>
      <w:r>
        <w:rPr>
          <w:rFonts w:ascii="Times New Roman" w:hAnsi="Times New Roman" w:cs="Times New Roman"/>
          <w:kern w:val="2"/>
          <w:sz w:val="24"/>
          <w:szCs w:val="24"/>
          <w:lang w:eastAsia="zh-CN"/>
        </w:rPr>
        <w:t>№  62</w:t>
      </w:r>
      <w:r w:rsidRPr="00886A92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      </w:t>
      </w:r>
    </w:p>
    <w:p w:rsidR="00671328" w:rsidRPr="00886A92" w:rsidRDefault="00671328" w:rsidP="0082679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p w:rsidR="00671328" w:rsidRPr="00886A92" w:rsidRDefault="00671328" w:rsidP="00826795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886A92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Постановление № 65 от 18.08.2010</w:t>
      </w:r>
      <w:r w:rsidRPr="00886A92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 г.</w:t>
      </w:r>
    </w:p>
    <w:p w:rsidR="00671328" w:rsidRPr="00886A92" w:rsidRDefault="00671328" w:rsidP="00826795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886A92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«О межведомственной комиссии по оценке соответствия</w:t>
      </w:r>
    </w:p>
    <w:p w:rsidR="00671328" w:rsidRPr="00886A92" w:rsidRDefault="00671328" w:rsidP="00826795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886A92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по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мещений жилищного фонда Эльтон</w:t>
      </w:r>
      <w:r w:rsidRPr="00886A92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ского сельского</w:t>
      </w:r>
    </w:p>
    <w:p w:rsidR="00671328" w:rsidRPr="00886A92" w:rsidRDefault="00671328" w:rsidP="00826795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886A92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поселения установленным требованиям, признанию </w:t>
      </w:r>
    </w:p>
    <w:p w:rsidR="00671328" w:rsidRPr="00886A92" w:rsidRDefault="00671328" w:rsidP="00826795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886A92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помещений пригодными (непригодными) для проживания</w:t>
      </w:r>
    </w:p>
    <w:p w:rsidR="00671328" w:rsidRDefault="00671328" w:rsidP="00826795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886A92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граждан и многоквартирных домов аварийными и подлежащими сносу»</w:t>
      </w:r>
    </w:p>
    <w:p w:rsidR="00671328" w:rsidRDefault="00671328" w:rsidP="00305C7A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(в редакции постановления № 71 от 04.10.2013</w:t>
      </w:r>
      <w:r w:rsidRPr="00886A92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 г.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, № 28 от 21.03.2014 г.</w:t>
      </w:r>
    </w:p>
    <w:p w:rsidR="00671328" w:rsidRPr="00886A92" w:rsidRDefault="00671328" w:rsidP="00305C7A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№ 108 от 08.09.2015 г.)</w:t>
      </w:r>
    </w:p>
    <w:p w:rsidR="00671328" w:rsidRPr="00886A92" w:rsidRDefault="00671328" w:rsidP="00826795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671328" w:rsidRPr="00886A92" w:rsidRDefault="00671328" w:rsidP="00826795">
      <w:pPr>
        <w:widowControl w:val="0"/>
        <w:suppressAutoHyphens/>
        <w:spacing w:after="0" w:line="240" w:lineRule="auto"/>
        <w:ind w:firstLine="662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p w:rsidR="00671328" w:rsidRPr="00886A92" w:rsidRDefault="00671328" w:rsidP="0082679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A92">
        <w:rPr>
          <w:rFonts w:ascii="Times New Roman" w:hAnsi="Times New Roman" w:cs="Times New Roman"/>
          <w:sz w:val="24"/>
          <w:szCs w:val="24"/>
          <w:lang w:eastAsia="ru-RU"/>
        </w:rPr>
        <w:t>С целью прив</w:t>
      </w:r>
      <w:r>
        <w:rPr>
          <w:rFonts w:ascii="Times New Roman" w:hAnsi="Times New Roman" w:cs="Times New Roman"/>
          <w:sz w:val="24"/>
          <w:szCs w:val="24"/>
          <w:lang w:eastAsia="ru-RU"/>
        </w:rPr>
        <w:t>едения законодательства Эльтон</w:t>
      </w:r>
      <w:r w:rsidRPr="00886A92">
        <w:rPr>
          <w:rFonts w:ascii="Times New Roman" w:hAnsi="Times New Roman" w:cs="Times New Roman"/>
          <w:sz w:val="24"/>
          <w:szCs w:val="24"/>
          <w:lang w:eastAsia="ru-RU"/>
        </w:rPr>
        <w:t>ского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</w:t>
      </w:r>
      <w:r>
        <w:rPr>
          <w:rFonts w:ascii="Times New Roman" w:hAnsi="Times New Roman" w:cs="Times New Roman"/>
          <w:sz w:val="24"/>
          <w:szCs w:val="24"/>
          <w:lang w:eastAsia="ru-RU"/>
        </w:rPr>
        <w:t>дерации», Администрация Эльтон</w:t>
      </w:r>
      <w:r w:rsidRPr="00886A92">
        <w:rPr>
          <w:rFonts w:ascii="Times New Roman" w:hAnsi="Times New Roman" w:cs="Times New Roman"/>
          <w:sz w:val="24"/>
          <w:szCs w:val="24"/>
          <w:lang w:eastAsia="ru-RU"/>
        </w:rPr>
        <w:t>ского сельского поселения</w:t>
      </w:r>
    </w:p>
    <w:p w:rsidR="00671328" w:rsidRPr="00886A92" w:rsidRDefault="00671328" w:rsidP="00826795">
      <w:pPr>
        <w:widowControl w:val="0"/>
        <w:suppressAutoHyphens/>
        <w:spacing w:after="0" w:line="240" w:lineRule="auto"/>
        <w:ind w:firstLine="662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p w:rsidR="00671328" w:rsidRPr="00886A92" w:rsidRDefault="00671328" w:rsidP="00826795">
      <w:pPr>
        <w:widowControl w:val="0"/>
        <w:suppressAutoHyphens/>
        <w:spacing w:after="0" w:line="240" w:lineRule="auto"/>
        <w:ind w:firstLine="662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886A92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ПОСТАНОВЛЯЕТ:</w:t>
      </w:r>
    </w:p>
    <w:p w:rsidR="00671328" w:rsidRPr="00886A92" w:rsidRDefault="00671328" w:rsidP="00826795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671328" w:rsidRPr="00886A92" w:rsidRDefault="00671328" w:rsidP="0082679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886A92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             1. Внести изменения и дополнения в Пост</w:t>
      </w:r>
      <w:r>
        <w:rPr>
          <w:rFonts w:ascii="Times New Roman" w:hAnsi="Times New Roman" w:cs="Times New Roman"/>
          <w:kern w:val="2"/>
          <w:sz w:val="24"/>
          <w:szCs w:val="24"/>
          <w:lang w:eastAsia="zh-CN"/>
        </w:rPr>
        <w:t>ановление администрации Эльтонского сельского поселения № 65 от 18</w:t>
      </w:r>
      <w:r w:rsidRPr="00886A92">
        <w:rPr>
          <w:rFonts w:ascii="Times New Roman" w:hAnsi="Times New Roman" w:cs="Times New Roman"/>
          <w:kern w:val="2"/>
          <w:sz w:val="24"/>
          <w:szCs w:val="24"/>
          <w:lang w:eastAsia="zh-CN"/>
        </w:rPr>
        <w:t>.</w:t>
      </w:r>
      <w:r>
        <w:rPr>
          <w:rFonts w:ascii="Times New Roman" w:hAnsi="Times New Roman" w:cs="Times New Roman"/>
          <w:kern w:val="2"/>
          <w:sz w:val="24"/>
          <w:szCs w:val="24"/>
          <w:lang w:eastAsia="zh-CN"/>
        </w:rPr>
        <w:t>08</w:t>
      </w:r>
      <w:r w:rsidRPr="00886A92">
        <w:rPr>
          <w:rFonts w:ascii="Times New Roman" w:hAnsi="Times New Roman" w:cs="Times New Roman"/>
          <w:kern w:val="2"/>
          <w:sz w:val="24"/>
          <w:szCs w:val="24"/>
          <w:lang w:eastAsia="zh-CN"/>
        </w:rPr>
        <w:t>.201</w:t>
      </w:r>
      <w:r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0 </w:t>
      </w:r>
      <w:r w:rsidRPr="00886A92">
        <w:rPr>
          <w:rFonts w:ascii="Times New Roman" w:hAnsi="Times New Roman" w:cs="Times New Roman"/>
          <w:kern w:val="2"/>
          <w:sz w:val="24"/>
          <w:szCs w:val="24"/>
          <w:lang w:eastAsia="zh-CN"/>
        </w:rPr>
        <w:t>г «О межведомственной комиссии по оценке соответствия по</w:t>
      </w:r>
      <w:r>
        <w:rPr>
          <w:rFonts w:ascii="Times New Roman" w:hAnsi="Times New Roman" w:cs="Times New Roman"/>
          <w:kern w:val="2"/>
          <w:sz w:val="24"/>
          <w:szCs w:val="24"/>
          <w:lang w:eastAsia="zh-CN"/>
        </w:rPr>
        <w:t>мещений жилищного фонда Эльтон</w:t>
      </w:r>
      <w:r w:rsidRPr="00886A92">
        <w:rPr>
          <w:rFonts w:ascii="Times New Roman" w:hAnsi="Times New Roman" w:cs="Times New Roman"/>
          <w:kern w:val="2"/>
          <w:sz w:val="24"/>
          <w:szCs w:val="24"/>
          <w:lang w:eastAsia="zh-CN"/>
        </w:rPr>
        <w:t>ского сельского поселения установленным требованиям, признанию  помещений пригодными (непригодными) для проживания граждан и многоквартирных домов аварийными и подлежащими сносу».</w:t>
      </w:r>
    </w:p>
    <w:p w:rsidR="00671328" w:rsidRDefault="00671328" w:rsidP="0082679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886A92">
        <w:rPr>
          <w:rFonts w:ascii="Times New Roman" w:hAnsi="Times New Roman" w:cs="Times New Roman"/>
          <w:kern w:val="2"/>
          <w:sz w:val="24"/>
          <w:szCs w:val="24"/>
          <w:lang w:eastAsia="zh-CN"/>
        </w:rPr>
        <w:tab/>
      </w:r>
      <w:r w:rsidRPr="00886A92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  1.1. Приложение №1 к Постановлени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ю</w:t>
      </w:r>
      <w:r w:rsidRPr="00886A92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 изложить в следующей редакции:</w:t>
      </w:r>
    </w:p>
    <w:p w:rsidR="00671328" w:rsidRPr="00886A92" w:rsidRDefault="00671328" w:rsidP="0082679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671328" w:rsidRPr="009D5B25" w:rsidRDefault="00671328" w:rsidP="003663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D5B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 О С Т А В</w:t>
      </w:r>
    </w:p>
    <w:p w:rsidR="00671328" w:rsidRPr="009D5B25" w:rsidRDefault="00671328" w:rsidP="003663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D5B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межведомственной комиссии по  оценке соответствия помещений жилищного фонда Эльтонского сельского поселения установленным требованиям, признанию помещений пригодными (непригодными) для проживания  граждан и многоквартирных домов аварийными и подлежащими сносу</w:t>
      </w:r>
    </w:p>
    <w:p w:rsidR="00671328" w:rsidRPr="0036638C" w:rsidRDefault="00671328" w:rsidP="003663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1328" w:rsidRPr="0036638C" w:rsidRDefault="00671328" w:rsidP="00366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Сурганов Николай Алексее</w:t>
      </w:r>
      <w:r w:rsidRPr="0036638C">
        <w:rPr>
          <w:rFonts w:ascii="Times New Roman" w:hAnsi="Times New Roman" w:cs="Times New Roman"/>
          <w:sz w:val="24"/>
          <w:szCs w:val="24"/>
          <w:lang w:eastAsia="ru-RU"/>
        </w:rPr>
        <w:t xml:space="preserve">вич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36638C">
        <w:rPr>
          <w:rFonts w:ascii="Times New Roman" w:hAnsi="Times New Roman" w:cs="Times New Roman"/>
          <w:sz w:val="24"/>
          <w:szCs w:val="24"/>
          <w:lang w:eastAsia="ru-RU"/>
        </w:rPr>
        <w:t xml:space="preserve">- глава </w:t>
      </w:r>
      <w:r>
        <w:rPr>
          <w:rFonts w:ascii="Times New Roman" w:hAnsi="Times New Roman" w:cs="Times New Roman"/>
          <w:sz w:val="24"/>
          <w:szCs w:val="24"/>
          <w:lang w:eastAsia="ru-RU"/>
        </w:rPr>
        <w:t>Эльтон</w:t>
      </w:r>
      <w:r w:rsidRPr="0036638C">
        <w:rPr>
          <w:rFonts w:ascii="Times New Roman" w:hAnsi="Times New Roman" w:cs="Times New Roman"/>
          <w:sz w:val="24"/>
          <w:szCs w:val="24"/>
          <w:lang w:eastAsia="ru-RU"/>
        </w:rPr>
        <w:t>ского сельского</w:t>
      </w:r>
    </w:p>
    <w:p w:rsidR="00671328" w:rsidRDefault="00671328" w:rsidP="00430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638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36638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36638C">
        <w:rPr>
          <w:rFonts w:ascii="Times New Roman" w:hAnsi="Times New Roman" w:cs="Times New Roman"/>
          <w:sz w:val="24"/>
          <w:szCs w:val="24"/>
          <w:lang w:eastAsia="ru-RU"/>
        </w:rPr>
        <w:t>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(председатель комиссии)</w:t>
      </w:r>
    </w:p>
    <w:p w:rsidR="00671328" w:rsidRDefault="00671328" w:rsidP="00430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1328" w:rsidRPr="0036638C" w:rsidRDefault="00671328" w:rsidP="004306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1328" w:rsidRDefault="00671328" w:rsidP="00BD343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Аубекерова Талшин Кадыровна  </w:t>
      </w:r>
      <w:r w:rsidRPr="0036638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- </w:t>
      </w:r>
      <w:r w:rsidRPr="00575676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 по </w:t>
      </w:r>
      <w:r>
        <w:rPr>
          <w:rFonts w:ascii="Times New Roman" w:hAnsi="Times New Roman" w:cs="Times New Roman"/>
          <w:sz w:val="24"/>
          <w:szCs w:val="24"/>
          <w:lang w:eastAsia="ru-RU"/>
        </w:rPr>
        <w:t>управлению</w:t>
      </w:r>
    </w:p>
    <w:p w:rsidR="00671328" w:rsidRDefault="00671328" w:rsidP="00BD343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муниципальным   </w:t>
      </w:r>
      <w:r w:rsidRPr="00575676">
        <w:rPr>
          <w:rFonts w:ascii="Times New Roman" w:hAnsi="Times New Roman" w:cs="Times New Roman"/>
          <w:sz w:val="24"/>
          <w:szCs w:val="24"/>
          <w:lang w:eastAsia="ru-RU"/>
        </w:rPr>
        <w:t>имуществ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5676">
        <w:rPr>
          <w:rFonts w:ascii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671328" w:rsidRDefault="00671328" w:rsidP="00E9299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землепользованию и     </w:t>
      </w:r>
    </w:p>
    <w:p w:rsidR="00671328" w:rsidRDefault="00671328" w:rsidP="00E9299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землеустройству                                                                                                                                                                            </w:t>
      </w:r>
    </w:p>
    <w:p w:rsidR="00671328" w:rsidRDefault="00671328" w:rsidP="009D5B2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(секретарь комиссии)                                             </w:t>
      </w:r>
    </w:p>
    <w:p w:rsidR="00671328" w:rsidRDefault="00671328" w:rsidP="00366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Члены комиссии:</w:t>
      </w:r>
    </w:p>
    <w:p w:rsidR="00671328" w:rsidRPr="0036638C" w:rsidRDefault="00671328" w:rsidP="00366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1328" w:rsidRDefault="00671328" w:rsidP="003B7B8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Уразгалиева Рауза Кабдрашо</w:t>
      </w:r>
      <w:r w:rsidRPr="00FA61D7">
        <w:rPr>
          <w:rFonts w:ascii="Times New Roman" w:hAnsi="Times New Roman" w:cs="Times New Roman"/>
          <w:sz w:val="24"/>
          <w:szCs w:val="24"/>
          <w:lang w:eastAsia="ru-RU"/>
        </w:rPr>
        <w:t>вна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36638C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FA61D7">
        <w:rPr>
          <w:rFonts w:ascii="Times New Roman" w:hAnsi="Times New Roman" w:cs="Times New Roman"/>
          <w:sz w:val="24"/>
          <w:szCs w:val="24"/>
          <w:lang w:eastAsia="ru-RU"/>
        </w:rPr>
        <w:t>Специалист по соц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иальным </w:t>
      </w:r>
      <w:r w:rsidRPr="00FA61D7">
        <w:rPr>
          <w:rFonts w:ascii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71328" w:rsidRDefault="00671328" w:rsidP="00FA61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Эльтонского сельского поселения</w:t>
      </w:r>
    </w:p>
    <w:p w:rsidR="00671328" w:rsidRPr="0036638C" w:rsidRDefault="00671328" w:rsidP="0036638C">
      <w:pPr>
        <w:spacing w:after="0" w:line="240" w:lineRule="auto"/>
        <w:ind w:firstLine="55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638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671328" w:rsidRPr="0036638C" w:rsidRDefault="00671328" w:rsidP="004B02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671328" w:rsidRDefault="00671328" w:rsidP="00A147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6638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671328" w:rsidRDefault="00671328" w:rsidP="003B7B8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Бондырева Людмила Михайловна                               –    </w:t>
      </w:r>
      <w:r w:rsidRPr="001341AE">
        <w:t xml:space="preserve"> </w:t>
      </w:r>
      <w:r w:rsidRPr="001341AE">
        <w:rPr>
          <w:rFonts w:ascii="Times New Roman" w:hAnsi="Times New Roman" w:cs="Times New Roman"/>
          <w:sz w:val="24"/>
          <w:szCs w:val="24"/>
        </w:rPr>
        <w:t>врач</w:t>
      </w:r>
      <w:r>
        <w:rPr>
          <w:rFonts w:ascii="Times New Roman" w:hAnsi="Times New Roman" w:cs="Times New Roman"/>
          <w:sz w:val="24"/>
          <w:szCs w:val="24"/>
        </w:rPr>
        <w:t xml:space="preserve"> эпидимиолог</w:t>
      </w:r>
      <w:r>
        <w:t xml:space="preserve"> </w:t>
      </w:r>
      <w:r w:rsidRPr="001341AE">
        <w:rPr>
          <w:rFonts w:ascii="Times New Roman" w:hAnsi="Times New Roman" w:cs="Times New Roman"/>
          <w:sz w:val="24"/>
          <w:szCs w:val="24"/>
          <w:lang w:eastAsia="ru-RU"/>
        </w:rPr>
        <w:t>Филиал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1341AE">
        <w:rPr>
          <w:rFonts w:ascii="Times New Roman" w:hAnsi="Times New Roman" w:cs="Times New Roman"/>
          <w:sz w:val="24"/>
          <w:szCs w:val="24"/>
          <w:lang w:eastAsia="ru-RU"/>
        </w:rPr>
        <w:t xml:space="preserve"> ФБУЗ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671328" w:rsidRDefault="00671328" w:rsidP="003B7B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1341AE">
        <w:rPr>
          <w:rFonts w:ascii="Times New Roman" w:hAnsi="Times New Roman" w:cs="Times New Roman"/>
          <w:sz w:val="24"/>
          <w:szCs w:val="24"/>
          <w:lang w:eastAsia="ru-RU"/>
        </w:rPr>
        <w:t>«Центр гигиены и эпидемиологии</w:t>
      </w:r>
    </w:p>
    <w:p w:rsidR="00671328" w:rsidRDefault="00671328" w:rsidP="003E7C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341AE">
        <w:rPr>
          <w:rFonts w:ascii="Times New Roman" w:hAnsi="Times New Roman" w:cs="Times New Roman"/>
          <w:sz w:val="24"/>
          <w:szCs w:val="24"/>
          <w:lang w:eastAsia="ru-RU"/>
        </w:rPr>
        <w:t xml:space="preserve"> в Волгоградской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341AE">
        <w:rPr>
          <w:rFonts w:ascii="Times New Roman" w:hAnsi="Times New Roman" w:cs="Times New Roman"/>
          <w:sz w:val="24"/>
          <w:szCs w:val="24"/>
          <w:lang w:eastAsia="ru-RU"/>
        </w:rPr>
        <w:t xml:space="preserve"> области в Палласовском,</w:t>
      </w:r>
    </w:p>
    <w:p w:rsidR="00671328" w:rsidRDefault="00671328" w:rsidP="001341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341AE">
        <w:rPr>
          <w:rFonts w:ascii="Times New Roman" w:hAnsi="Times New Roman" w:cs="Times New Roman"/>
          <w:sz w:val="24"/>
          <w:szCs w:val="24"/>
          <w:lang w:eastAsia="ru-RU"/>
        </w:rPr>
        <w:t xml:space="preserve"> Старополтавском районах»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71328" w:rsidRDefault="00671328" w:rsidP="002D4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(по согласованию)</w:t>
      </w:r>
    </w:p>
    <w:p w:rsidR="00671328" w:rsidRDefault="00671328" w:rsidP="002D4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1328" w:rsidRDefault="00671328" w:rsidP="003E4BF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Горобченко Николай Александрович                                   – Начальник  Палласовской ПСЧ</w:t>
      </w:r>
    </w:p>
    <w:p w:rsidR="00671328" w:rsidRDefault="00671328" w:rsidP="003E4BF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12 отряда ОФПС по Волгоградской области</w:t>
      </w:r>
    </w:p>
    <w:p w:rsidR="00671328" w:rsidRDefault="00671328" w:rsidP="002D4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(по согласованию)</w:t>
      </w:r>
    </w:p>
    <w:p w:rsidR="00671328" w:rsidRDefault="00671328" w:rsidP="002D4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1328" w:rsidRDefault="00671328" w:rsidP="003B7B8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Слесарев Евгений Алексеевич                                                                  - </w:t>
      </w:r>
      <w:r w:rsidRPr="003A2588">
        <w:rPr>
          <w:rFonts w:ascii="Times New Roman" w:hAnsi="Times New Roman" w:cs="Times New Roman"/>
          <w:sz w:val="24"/>
          <w:szCs w:val="24"/>
          <w:lang w:eastAsia="ru-RU"/>
        </w:rPr>
        <w:t xml:space="preserve">начальник отдела по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:rsidR="00671328" w:rsidRPr="003A2588" w:rsidRDefault="00671328" w:rsidP="003B7B8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3A2588">
        <w:rPr>
          <w:rFonts w:ascii="Times New Roman" w:hAnsi="Times New Roman" w:cs="Times New Roman"/>
          <w:sz w:val="24"/>
          <w:szCs w:val="24"/>
          <w:lang w:eastAsia="ru-RU"/>
        </w:rPr>
        <w:t xml:space="preserve">охране окружающей среды Палласовского      </w:t>
      </w:r>
    </w:p>
    <w:p w:rsidR="00671328" w:rsidRDefault="00671328" w:rsidP="003A25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A258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муниципального района  </w:t>
      </w:r>
    </w:p>
    <w:p w:rsidR="00671328" w:rsidRDefault="00671328" w:rsidP="002D4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(по согласованию)</w:t>
      </w:r>
    </w:p>
    <w:p w:rsidR="00671328" w:rsidRDefault="00671328" w:rsidP="002D4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1328" w:rsidRDefault="00671328" w:rsidP="009D5B2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Бескоровайнова Анастасия Владимировна.                 -</w:t>
      </w:r>
      <w:r w:rsidRPr="00410576">
        <w:t xml:space="preserve"> </w:t>
      </w:r>
      <w:r w:rsidRPr="00410576">
        <w:rPr>
          <w:rFonts w:ascii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чальник </w:t>
      </w:r>
      <w:r w:rsidRPr="00410576">
        <w:rPr>
          <w:rFonts w:ascii="Times New Roman" w:hAnsi="Times New Roman" w:cs="Times New Roman"/>
          <w:sz w:val="24"/>
          <w:szCs w:val="24"/>
          <w:lang w:eastAsia="ru-RU"/>
        </w:rPr>
        <w:t>территор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иального отдела                         </w:t>
      </w:r>
    </w:p>
    <w:p w:rsidR="00671328" w:rsidRDefault="00671328" w:rsidP="009D5B2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в Палласовском, </w:t>
      </w:r>
      <w:r w:rsidRPr="00410576">
        <w:rPr>
          <w:rFonts w:ascii="Times New Roman" w:hAnsi="Times New Roman" w:cs="Times New Roman"/>
          <w:sz w:val="24"/>
          <w:szCs w:val="24"/>
          <w:lang w:eastAsia="ru-RU"/>
        </w:rPr>
        <w:t>Старополтавском</w:t>
      </w:r>
    </w:p>
    <w:p w:rsidR="00671328" w:rsidRDefault="00671328" w:rsidP="004105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10576">
        <w:rPr>
          <w:rFonts w:ascii="Times New Roman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hAnsi="Times New Roman" w:cs="Times New Roman"/>
          <w:sz w:val="24"/>
          <w:szCs w:val="24"/>
          <w:lang w:eastAsia="ru-RU"/>
        </w:rPr>
        <w:t>ах Управления</w:t>
      </w:r>
      <w:r w:rsidRPr="00410576">
        <w:rPr>
          <w:rFonts w:ascii="Times New Roman" w:hAnsi="Times New Roman" w:cs="Times New Roman"/>
          <w:sz w:val="24"/>
          <w:szCs w:val="24"/>
          <w:lang w:eastAsia="ru-RU"/>
        </w:rPr>
        <w:t xml:space="preserve"> Роспотребнадзора</w:t>
      </w:r>
    </w:p>
    <w:p w:rsidR="00671328" w:rsidRDefault="00671328" w:rsidP="004105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10576">
        <w:rPr>
          <w:rFonts w:ascii="Times New Roman" w:hAnsi="Times New Roman" w:cs="Times New Roman"/>
          <w:sz w:val="24"/>
          <w:szCs w:val="24"/>
          <w:lang w:eastAsia="ru-RU"/>
        </w:rPr>
        <w:t xml:space="preserve"> по Волгоградской области –</w:t>
      </w:r>
    </w:p>
    <w:p w:rsidR="00671328" w:rsidRDefault="00671328" w:rsidP="004105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10576">
        <w:rPr>
          <w:rFonts w:ascii="Times New Roman" w:hAnsi="Times New Roman" w:cs="Times New Roman"/>
          <w:sz w:val="24"/>
          <w:szCs w:val="24"/>
          <w:lang w:eastAsia="ru-RU"/>
        </w:rPr>
        <w:t xml:space="preserve"> Главный государственный санитарный</w:t>
      </w:r>
    </w:p>
    <w:p w:rsidR="00671328" w:rsidRDefault="00671328" w:rsidP="004105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10576">
        <w:rPr>
          <w:rFonts w:ascii="Times New Roman" w:hAnsi="Times New Roman" w:cs="Times New Roman"/>
          <w:sz w:val="24"/>
          <w:szCs w:val="24"/>
          <w:lang w:eastAsia="ru-RU"/>
        </w:rPr>
        <w:t xml:space="preserve"> врач в Палласовском, Старополтавском </w:t>
      </w:r>
    </w:p>
    <w:p w:rsidR="00671328" w:rsidRDefault="00671328" w:rsidP="004105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10576">
        <w:rPr>
          <w:rFonts w:ascii="Times New Roman" w:hAnsi="Times New Roman" w:cs="Times New Roman"/>
          <w:sz w:val="24"/>
          <w:szCs w:val="24"/>
          <w:lang w:eastAsia="ru-RU"/>
        </w:rPr>
        <w:t>районах Волгоградской области</w:t>
      </w:r>
    </w:p>
    <w:p w:rsidR="00671328" w:rsidRDefault="00671328" w:rsidP="004105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(по согласованию) </w:t>
      </w:r>
    </w:p>
    <w:p w:rsidR="00671328" w:rsidRDefault="00671328" w:rsidP="004105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1328" w:rsidRDefault="00671328" w:rsidP="00A779C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Умаргалиева Елена Камидулловна                          – Начальник межмуниципального отдела  </w:t>
      </w:r>
    </w:p>
    <w:p w:rsidR="00671328" w:rsidRDefault="00671328" w:rsidP="00A779C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по Палласовскому и Старополтавскому районам</w:t>
      </w:r>
    </w:p>
    <w:p w:rsidR="00671328" w:rsidRDefault="00671328" w:rsidP="00926C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Управления Федеральной службы</w:t>
      </w:r>
    </w:p>
    <w:p w:rsidR="00671328" w:rsidRDefault="00671328" w:rsidP="00926C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государственной регистрации кадастра </w:t>
      </w:r>
    </w:p>
    <w:p w:rsidR="00671328" w:rsidRDefault="00671328" w:rsidP="00926C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 картографии по Волгоградской области</w:t>
      </w:r>
    </w:p>
    <w:p w:rsidR="00671328" w:rsidRDefault="00671328" w:rsidP="00AD2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(по согласованию)</w:t>
      </w:r>
    </w:p>
    <w:p w:rsidR="00671328" w:rsidRDefault="00671328" w:rsidP="00AD2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1328" w:rsidRDefault="00671328" w:rsidP="00A779C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Перченко Иван  Юрьевич                                                       – Начальник отдела архитектуры  </w:t>
      </w:r>
    </w:p>
    <w:p w:rsidR="00671328" w:rsidRDefault="00671328" w:rsidP="00A779C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и градостроительства администрации</w:t>
      </w:r>
    </w:p>
    <w:p w:rsidR="00671328" w:rsidRDefault="00671328" w:rsidP="00E904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Палласовского муниципального района</w:t>
      </w:r>
    </w:p>
    <w:p w:rsidR="00671328" w:rsidRDefault="00671328" w:rsidP="00AD2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(по согласованию)</w:t>
      </w:r>
    </w:p>
    <w:p w:rsidR="00671328" w:rsidRPr="00AD2DC3" w:rsidRDefault="00671328" w:rsidP="00AD2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1328" w:rsidRPr="00886A92" w:rsidRDefault="00671328" w:rsidP="00826795">
      <w:pPr>
        <w:widowControl w:val="0"/>
        <w:suppressAutoHyphens/>
        <w:spacing w:after="0" w:line="240" w:lineRule="auto"/>
        <w:ind w:left="-17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886A92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           </w:t>
      </w:r>
      <w:r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86A92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2. Контроль за исполнением настоящего постановления оставляю за собой. </w:t>
      </w:r>
    </w:p>
    <w:p w:rsidR="00671328" w:rsidRDefault="00671328" w:rsidP="00826795">
      <w:pPr>
        <w:widowControl w:val="0"/>
        <w:suppressAutoHyphens/>
        <w:spacing w:after="0" w:line="240" w:lineRule="auto"/>
        <w:ind w:left="-17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886A92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             3. Настоящее постановление вступает в силу с момента его официального опубликования (обнародования). </w:t>
      </w:r>
    </w:p>
    <w:p w:rsidR="00671328" w:rsidRPr="00886A92" w:rsidRDefault="00671328" w:rsidP="00826795">
      <w:pPr>
        <w:widowControl w:val="0"/>
        <w:suppressAutoHyphens/>
        <w:spacing w:after="0" w:line="240" w:lineRule="auto"/>
        <w:ind w:left="-17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p w:rsidR="00671328" w:rsidRPr="00886A92" w:rsidRDefault="00671328" w:rsidP="0082679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Глава Эльтон</w:t>
      </w:r>
      <w:r w:rsidRPr="00886A92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ского                                     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                               </w:t>
      </w:r>
    </w:p>
    <w:p w:rsidR="00671328" w:rsidRDefault="00671328" w:rsidP="0082679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886A92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сельского поселения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:</w:t>
      </w:r>
      <w:r w:rsidRPr="00886A92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                                                         Н.А.Сурган</w:t>
      </w:r>
      <w:r w:rsidRPr="00886A92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ов</w:t>
      </w:r>
    </w:p>
    <w:p w:rsidR="00671328" w:rsidRPr="00886A92" w:rsidRDefault="00671328" w:rsidP="0082679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671328" w:rsidRPr="00E92996" w:rsidRDefault="00671328" w:rsidP="00E9299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167A5D">
        <w:rPr>
          <w:rFonts w:ascii="Times New Roman" w:hAnsi="Times New Roman" w:cs="Times New Roman"/>
          <w:kern w:val="2"/>
          <w:sz w:val="24"/>
          <w:szCs w:val="24"/>
          <w:lang w:eastAsia="zh-CN"/>
        </w:rPr>
        <w:t>Рег. №</w:t>
      </w:r>
      <w:r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62</w:t>
      </w:r>
      <w:r w:rsidRPr="00167A5D">
        <w:rPr>
          <w:rFonts w:ascii="Times New Roman" w:hAnsi="Times New Roman" w:cs="Times New Roman"/>
          <w:kern w:val="2"/>
          <w:sz w:val="24"/>
          <w:szCs w:val="24"/>
          <w:lang w:eastAsia="zh-CN"/>
        </w:rPr>
        <w:t>/201</w:t>
      </w:r>
      <w:bookmarkStart w:id="0" w:name="_GoBack"/>
      <w:bookmarkEnd w:id="0"/>
      <w:r>
        <w:rPr>
          <w:rFonts w:ascii="Times New Roman" w:hAnsi="Times New Roman" w:cs="Times New Roman"/>
          <w:kern w:val="2"/>
          <w:sz w:val="24"/>
          <w:szCs w:val="24"/>
          <w:lang w:eastAsia="zh-CN"/>
        </w:rPr>
        <w:t>7</w:t>
      </w:r>
    </w:p>
    <w:sectPr w:rsidR="00671328" w:rsidRPr="00E92996" w:rsidSect="00205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F0630"/>
    <w:multiLevelType w:val="hybridMultilevel"/>
    <w:tmpl w:val="82F0B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048A"/>
    <w:rsid w:val="000040A7"/>
    <w:rsid w:val="00016059"/>
    <w:rsid w:val="00035441"/>
    <w:rsid w:val="00036121"/>
    <w:rsid w:val="000708C2"/>
    <w:rsid w:val="000812A6"/>
    <w:rsid w:val="000A7D66"/>
    <w:rsid w:val="000B048A"/>
    <w:rsid w:val="000F368D"/>
    <w:rsid w:val="001341AE"/>
    <w:rsid w:val="00167A5D"/>
    <w:rsid w:val="0019036A"/>
    <w:rsid w:val="0019593E"/>
    <w:rsid w:val="00205FA9"/>
    <w:rsid w:val="002275E2"/>
    <w:rsid w:val="00235DEA"/>
    <w:rsid w:val="002B4FEF"/>
    <w:rsid w:val="002D432B"/>
    <w:rsid w:val="002E54BC"/>
    <w:rsid w:val="002F0222"/>
    <w:rsid w:val="00301E22"/>
    <w:rsid w:val="00305C7A"/>
    <w:rsid w:val="003451DF"/>
    <w:rsid w:val="003508B8"/>
    <w:rsid w:val="003627C0"/>
    <w:rsid w:val="0036638C"/>
    <w:rsid w:val="00380432"/>
    <w:rsid w:val="00397280"/>
    <w:rsid w:val="003A2588"/>
    <w:rsid w:val="003B7B8C"/>
    <w:rsid w:val="003D14BB"/>
    <w:rsid w:val="003E4BF1"/>
    <w:rsid w:val="003E7CF4"/>
    <w:rsid w:val="003F0716"/>
    <w:rsid w:val="003F41A5"/>
    <w:rsid w:val="004006AA"/>
    <w:rsid w:val="00401127"/>
    <w:rsid w:val="00410576"/>
    <w:rsid w:val="0041384B"/>
    <w:rsid w:val="00417CA1"/>
    <w:rsid w:val="00430640"/>
    <w:rsid w:val="00444F61"/>
    <w:rsid w:val="004637BD"/>
    <w:rsid w:val="00477A08"/>
    <w:rsid w:val="004A0008"/>
    <w:rsid w:val="004B028A"/>
    <w:rsid w:val="004C3EC1"/>
    <w:rsid w:val="004E6780"/>
    <w:rsid w:val="00556A66"/>
    <w:rsid w:val="00556C17"/>
    <w:rsid w:val="00575676"/>
    <w:rsid w:val="005A7C23"/>
    <w:rsid w:val="005B4B44"/>
    <w:rsid w:val="005D60CB"/>
    <w:rsid w:val="005E1011"/>
    <w:rsid w:val="005E2502"/>
    <w:rsid w:val="00607E59"/>
    <w:rsid w:val="00634228"/>
    <w:rsid w:val="00661DEC"/>
    <w:rsid w:val="00671328"/>
    <w:rsid w:val="00705437"/>
    <w:rsid w:val="00713E28"/>
    <w:rsid w:val="00724436"/>
    <w:rsid w:val="007374F1"/>
    <w:rsid w:val="00740CDF"/>
    <w:rsid w:val="0077079B"/>
    <w:rsid w:val="00801757"/>
    <w:rsid w:val="00804CD1"/>
    <w:rsid w:val="00826795"/>
    <w:rsid w:val="0084345A"/>
    <w:rsid w:val="00886A92"/>
    <w:rsid w:val="008B0D2E"/>
    <w:rsid w:val="00900B9C"/>
    <w:rsid w:val="00906C36"/>
    <w:rsid w:val="00926C42"/>
    <w:rsid w:val="00946EE7"/>
    <w:rsid w:val="009644D4"/>
    <w:rsid w:val="0097256F"/>
    <w:rsid w:val="0097327E"/>
    <w:rsid w:val="009D5B25"/>
    <w:rsid w:val="00A147E3"/>
    <w:rsid w:val="00A73888"/>
    <w:rsid w:val="00A779C6"/>
    <w:rsid w:val="00A97B42"/>
    <w:rsid w:val="00AA30BF"/>
    <w:rsid w:val="00AA516C"/>
    <w:rsid w:val="00AD2DC3"/>
    <w:rsid w:val="00B27BFB"/>
    <w:rsid w:val="00B4678B"/>
    <w:rsid w:val="00B62C25"/>
    <w:rsid w:val="00BA2E3E"/>
    <w:rsid w:val="00BC61D8"/>
    <w:rsid w:val="00BD3432"/>
    <w:rsid w:val="00C24630"/>
    <w:rsid w:val="00C25ED4"/>
    <w:rsid w:val="00C272D7"/>
    <w:rsid w:val="00CA3771"/>
    <w:rsid w:val="00CB35B5"/>
    <w:rsid w:val="00CB4272"/>
    <w:rsid w:val="00D05EB9"/>
    <w:rsid w:val="00D51EC2"/>
    <w:rsid w:val="00D55671"/>
    <w:rsid w:val="00D77214"/>
    <w:rsid w:val="00D80FDA"/>
    <w:rsid w:val="00DC2662"/>
    <w:rsid w:val="00DE4177"/>
    <w:rsid w:val="00E5163F"/>
    <w:rsid w:val="00E632D8"/>
    <w:rsid w:val="00E76F1B"/>
    <w:rsid w:val="00E76F2E"/>
    <w:rsid w:val="00E90426"/>
    <w:rsid w:val="00E92996"/>
    <w:rsid w:val="00EB55ED"/>
    <w:rsid w:val="00F7798A"/>
    <w:rsid w:val="00F844B3"/>
    <w:rsid w:val="00FA6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28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70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309</TotalTime>
  <Pages>2</Pages>
  <Words>924</Words>
  <Characters>5271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87</cp:revision>
  <cp:lastPrinted>2017-04-24T06:43:00Z</cp:lastPrinted>
  <dcterms:created xsi:type="dcterms:W3CDTF">2014-03-18T06:08:00Z</dcterms:created>
  <dcterms:modified xsi:type="dcterms:W3CDTF">2017-04-24T06:43:00Z</dcterms:modified>
</cp:coreProperties>
</file>