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61" w:rsidRDefault="00963F61" w:rsidP="00C43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-29.5pt;width:36.25pt;height:54.35pt;z-index:-251658240" wrapcoords="-450 0 -450 21300 21600 21300 21600 0 -450 0">
            <v:imagedata r:id="rId4" o:title=""/>
            <w10:wrap type="tight"/>
          </v:shape>
        </w:pict>
      </w:r>
    </w:p>
    <w:p w:rsidR="00963F61" w:rsidRDefault="00963F61" w:rsidP="00C43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63F61" w:rsidRPr="00C43140" w:rsidRDefault="00963F61" w:rsidP="00C43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431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ВОЛГОГРАДСКАЯ ОБЛАСТЬ</w:t>
      </w:r>
    </w:p>
    <w:p w:rsidR="00963F61" w:rsidRPr="00C43140" w:rsidRDefault="00963F61" w:rsidP="00C43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431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ПАЛЛАСОВСКИЙ МУНИЦИПАЛЬНЫЙ РАЙОН </w:t>
      </w:r>
    </w:p>
    <w:p w:rsidR="00963F61" w:rsidRPr="00C43140" w:rsidRDefault="00963F61" w:rsidP="00C4314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431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ЭЛЬТОНСК</w:t>
      </w:r>
      <w:r w:rsidRPr="00C431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ОГО СЕЛЬСКОГО ПОСЕЛЕНИЯ</w:t>
      </w:r>
    </w:p>
    <w:p w:rsidR="00963F61" w:rsidRPr="00C43140" w:rsidRDefault="00963F61" w:rsidP="00C4314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431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963F61" w:rsidRDefault="00963F61" w:rsidP="002B2D8B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431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C431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апреля </w:t>
      </w:r>
      <w:r w:rsidRPr="00C431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7 </w:t>
      </w:r>
      <w:r w:rsidRPr="00C431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г.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C431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C431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C431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Эльтон</w:t>
      </w:r>
      <w:r w:rsidRPr="00C431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C431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№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61</w:t>
      </w:r>
    </w:p>
    <w:p w:rsidR="00963F61" w:rsidRPr="009651AC" w:rsidRDefault="00963F61" w:rsidP="009651AC">
      <w:pPr>
        <w:pStyle w:val="NoSpacing"/>
        <w:rPr>
          <w:b/>
          <w:bCs/>
        </w:rPr>
      </w:pPr>
      <w:r w:rsidRPr="009651AC">
        <w:rPr>
          <w:b/>
          <w:bCs/>
        </w:rPr>
        <w:t>О внесении изменений и дополнений                                                                                             в Постановление № 31 от 27.03.2014 года                                                                                «</w:t>
      </w:r>
      <w:r w:rsidRPr="009651AC">
        <w:rPr>
          <w:b/>
          <w:bCs/>
          <w:lang w:eastAsia="ar-SA"/>
        </w:rPr>
        <w:t>Об утверждении положения об общественном                                                                             совете по делам несовершеннолетних и защите их прав</w:t>
      </w:r>
      <w:r w:rsidRPr="009651AC">
        <w:rPr>
          <w:b/>
          <w:bCs/>
        </w:rPr>
        <w:t xml:space="preserve">» </w:t>
      </w:r>
    </w:p>
    <w:p w:rsidR="00963F61" w:rsidRPr="00C43140" w:rsidRDefault="00963F61" w:rsidP="00A23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63F61" w:rsidRPr="00470A79" w:rsidRDefault="00963F61" w:rsidP="00596FF4">
      <w:pPr>
        <w:jc w:val="both"/>
      </w:pPr>
      <w:r w:rsidRPr="00596FF4">
        <w:rPr>
          <w:sz w:val="24"/>
          <w:szCs w:val="24"/>
        </w:rPr>
        <w:t xml:space="preserve">    </w:t>
      </w:r>
      <w:r w:rsidRPr="00B61CAB">
        <w:t>С целью приведения законодательства Эльтонского 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сельского поселения</w:t>
      </w:r>
    </w:p>
    <w:p w:rsidR="00963F61" w:rsidRPr="00596FF4" w:rsidRDefault="00963F61" w:rsidP="00596FF4">
      <w:pPr>
        <w:jc w:val="center"/>
        <w:rPr>
          <w:b/>
          <w:bCs/>
          <w:sz w:val="24"/>
          <w:szCs w:val="24"/>
        </w:rPr>
      </w:pPr>
      <w:r w:rsidRPr="00596FF4">
        <w:rPr>
          <w:b/>
          <w:bCs/>
          <w:sz w:val="24"/>
          <w:szCs w:val="24"/>
        </w:rPr>
        <w:t>ПОСТАНОВЛЯЕТ:</w:t>
      </w:r>
    </w:p>
    <w:p w:rsidR="00963F61" w:rsidRDefault="00963F61" w:rsidP="00596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sz w:val="26"/>
          <w:szCs w:val="26"/>
        </w:rPr>
        <w:t xml:space="preserve">      1.</w:t>
      </w:r>
      <w:r>
        <w:t>Внести изменения в постановление  № 31 от 27 марта 2014 года</w:t>
      </w:r>
      <w:r>
        <w:rPr>
          <w:sz w:val="26"/>
          <w:szCs w:val="26"/>
        </w:rPr>
        <w:t xml:space="preserve"> </w:t>
      </w:r>
      <w:r>
        <w:t>«</w:t>
      </w:r>
      <w:r w:rsidRPr="003C684E">
        <w:rPr>
          <w:lang w:eastAsia="ar-SA"/>
        </w:rPr>
        <w:t>Об утверждении положения об общественном</w:t>
      </w:r>
      <w:r>
        <w:rPr>
          <w:lang w:eastAsia="ar-SA"/>
        </w:rPr>
        <w:t xml:space="preserve">  </w:t>
      </w:r>
      <w:r w:rsidRPr="003C684E">
        <w:rPr>
          <w:lang w:eastAsia="ar-SA"/>
        </w:rPr>
        <w:t>совете по делам несовершеннолетних и защите их прав</w:t>
      </w:r>
      <w:r w:rsidRPr="003C68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63F61" w:rsidRDefault="00963F61" w:rsidP="00596FF4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t>1.1. Приложение № 2  «</w:t>
      </w:r>
      <w:r w:rsidRPr="003C684E">
        <w:rPr>
          <w:rFonts w:ascii="Times New Roman" w:hAnsi="Times New Roman" w:cs="Times New Roman"/>
          <w:sz w:val="24"/>
          <w:szCs w:val="24"/>
          <w:lang w:eastAsia="ru-RU"/>
        </w:rPr>
        <w:t>Состав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C684E">
        <w:rPr>
          <w:rFonts w:ascii="Times New Roman" w:hAnsi="Times New Roman" w:cs="Times New Roman"/>
          <w:sz w:val="24"/>
          <w:szCs w:val="24"/>
          <w:lang w:eastAsia="ru-RU"/>
        </w:rPr>
        <w:t>общественного Совета по делам несовершеннолетних и защите их прав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>
        <w:t>изложить в следующей редакции:</w:t>
      </w:r>
    </w:p>
    <w:p w:rsidR="00963F61" w:rsidRPr="003948A0" w:rsidRDefault="00963F61" w:rsidP="003C684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63F61" w:rsidRPr="003948A0" w:rsidRDefault="00963F61" w:rsidP="003C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948A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Председатель </w:t>
      </w:r>
      <w:r w:rsidRPr="00963C06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Совета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3948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Н.А. Сурганов </w:t>
      </w:r>
      <w:r w:rsidRPr="003948A0">
        <w:rPr>
          <w:rFonts w:ascii="Times New Roman" w:hAnsi="Times New Roman" w:cs="Times New Roman"/>
          <w:sz w:val="24"/>
          <w:szCs w:val="24"/>
          <w:lang w:eastAsia="ru-RU"/>
        </w:rPr>
        <w:t xml:space="preserve">- Глава </w:t>
      </w:r>
    </w:p>
    <w:p w:rsidR="00963F61" w:rsidRPr="003948A0" w:rsidRDefault="00963F61" w:rsidP="003C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948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394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Эльтонского сельского поселения</w:t>
      </w:r>
    </w:p>
    <w:p w:rsidR="00963F61" w:rsidRPr="003948A0" w:rsidRDefault="00963F61" w:rsidP="003C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3F61" w:rsidRDefault="00963F61" w:rsidP="003C684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948A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Зам.председателя</w:t>
      </w:r>
      <w:r w:rsidRPr="00963C06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63C06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Совета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3948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394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Р.К.Уразгалиева</w:t>
      </w:r>
    </w:p>
    <w:p w:rsidR="00963F61" w:rsidRPr="003948A0" w:rsidRDefault="00963F61" w:rsidP="003C684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Ведущий специалист по социальным вопросам  </w:t>
      </w:r>
    </w:p>
    <w:p w:rsidR="00963F61" w:rsidRPr="003948A0" w:rsidRDefault="00963F61" w:rsidP="003C684E">
      <w:pPr>
        <w:tabs>
          <w:tab w:val="left" w:pos="35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3F61" w:rsidRPr="003948A0" w:rsidRDefault="00963F61" w:rsidP="003C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948A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Секретарь Совета</w:t>
      </w:r>
      <w:r w:rsidRPr="00394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3948A0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Е.Н.Котлярова</w:t>
      </w:r>
      <w:r w:rsidRPr="003948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963F61" w:rsidRPr="003948A0" w:rsidRDefault="00963F61" w:rsidP="003C684E">
      <w:pPr>
        <w:tabs>
          <w:tab w:val="left" w:pos="35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948A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3948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Ведущий специалист по делам молодежи </w:t>
      </w:r>
    </w:p>
    <w:p w:rsidR="00963F61" w:rsidRDefault="00963F61" w:rsidP="00DC64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3F61" w:rsidRDefault="00963F61" w:rsidP="00DC64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948A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Члены </w:t>
      </w:r>
      <w:r w:rsidRPr="00785F2F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Совета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-</w:t>
      </w:r>
      <w:r w:rsidRPr="003948A0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М.У.Шутиков -                                       </w:t>
      </w:r>
    </w:p>
    <w:p w:rsidR="00963F61" w:rsidRDefault="00963F61" w:rsidP="00DC64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участковый уполномоченный    полиции (по согласованию)</w:t>
      </w:r>
    </w:p>
    <w:p w:rsidR="00963F61" w:rsidRDefault="00963F61" w:rsidP="003C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</w:p>
    <w:p w:rsidR="00963F61" w:rsidRDefault="00963F61" w:rsidP="003C68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963F61" w:rsidRDefault="00963F61" w:rsidP="00DC64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К.Б. Нургалиева – </w:t>
      </w:r>
    </w:p>
    <w:p w:rsidR="00963F61" w:rsidRPr="003948A0" w:rsidRDefault="00963F61" w:rsidP="003C68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преподаватель МКОУ «Эльтонская СШ» (по согласованию)</w:t>
      </w:r>
    </w:p>
    <w:p w:rsidR="00963F61" w:rsidRPr="00DC64EF" w:rsidRDefault="00963F61" w:rsidP="00DC64EF">
      <w:pPr>
        <w:tabs>
          <w:tab w:val="left" w:pos="33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963F61" w:rsidRPr="00C43140" w:rsidRDefault="00963F61" w:rsidP="00C43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4</w:t>
      </w:r>
      <w:r w:rsidRPr="00C43140">
        <w:rPr>
          <w:rFonts w:ascii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963F61" w:rsidRDefault="00963F61" w:rsidP="00C43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5</w:t>
      </w:r>
      <w:r w:rsidRPr="00C43140">
        <w:rPr>
          <w:rFonts w:ascii="Times New Roman" w:hAnsi="Times New Roman" w:cs="Times New Roman"/>
          <w:sz w:val="24"/>
          <w:szCs w:val="24"/>
          <w:lang w:eastAsia="ru-RU"/>
        </w:rPr>
        <w:t>. Настоящее постановление вступает в силу со дня его официального опубликования (обнародования).</w:t>
      </w:r>
    </w:p>
    <w:p w:rsidR="00963F61" w:rsidRPr="00C43140" w:rsidRDefault="00963F61" w:rsidP="00C43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3F61" w:rsidRPr="00C43140" w:rsidRDefault="00963F61" w:rsidP="00C431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431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Эльтонс</w:t>
      </w:r>
      <w:r w:rsidRPr="00C431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кого                                                                                             </w:t>
      </w:r>
    </w:p>
    <w:p w:rsidR="00963F61" w:rsidRPr="00C43140" w:rsidRDefault="00963F61" w:rsidP="00C431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4314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Н.А.Сурганов</w:t>
      </w:r>
    </w:p>
    <w:p w:rsidR="00963F61" w:rsidRPr="00C43140" w:rsidRDefault="00963F61" w:rsidP="00C431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63F61" w:rsidRPr="00C43140" w:rsidRDefault="00963F61" w:rsidP="00C43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3140">
        <w:rPr>
          <w:rFonts w:ascii="Times New Roman" w:hAnsi="Times New Roman" w:cs="Times New Roman"/>
          <w:sz w:val="24"/>
          <w:szCs w:val="24"/>
          <w:lang w:eastAsia="ru-RU"/>
        </w:rPr>
        <w:t>Рег.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61</w:t>
      </w:r>
      <w:r w:rsidRPr="00C43140">
        <w:rPr>
          <w:rFonts w:ascii="Times New Roman" w:hAnsi="Times New Roman" w:cs="Times New Roman"/>
          <w:sz w:val="24"/>
          <w:szCs w:val="24"/>
          <w:lang w:eastAsia="ru-RU"/>
        </w:rPr>
        <w:t>/201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</w:p>
    <w:p w:rsidR="00963F61" w:rsidRPr="00C43140" w:rsidRDefault="00963F61" w:rsidP="00C43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3F61" w:rsidRPr="00C43140" w:rsidRDefault="00963F61" w:rsidP="00C43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63F61" w:rsidRPr="00C43140" w:rsidRDefault="00963F61" w:rsidP="00C43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963F61" w:rsidRPr="00C43140" w:rsidSect="00DC64EF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714E"/>
    <w:rsid w:val="0000646B"/>
    <w:rsid w:val="0001428F"/>
    <w:rsid w:val="000712A5"/>
    <w:rsid w:val="000B736B"/>
    <w:rsid w:val="00103199"/>
    <w:rsid w:val="001320E0"/>
    <w:rsid w:val="0013737E"/>
    <w:rsid w:val="00170852"/>
    <w:rsid w:val="00197FEA"/>
    <w:rsid w:val="001B76F7"/>
    <w:rsid w:val="001E5BF5"/>
    <w:rsid w:val="001F5221"/>
    <w:rsid w:val="00232F8E"/>
    <w:rsid w:val="00296DF7"/>
    <w:rsid w:val="002A3537"/>
    <w:rsid w:val="002B2D8B"/>
    <w:rsid w:val="002C7A10"/>
    <w:rsid w:val="003157BD"/>
    <w:rsid w:val="00325499"/>
    <w:rsid w:val="00334AF5"/>
    <w:rsid w:val="003426B8"/>
    <w:rsid w:val="003948A0"/>
    <w:rsid w:val="00397BDC"/>
    <w:rsid w:val="003C684E"/>
    <w:rsid w:val="00424944"/>
    <w:rsid w:val="00441C12"/>
    <w:rsid w:val="00451B50"/>
    <w:rsid w:val="00456F68"/>
    <w:rsid w:val="00470A79"/>
    <w:rsid w:val="00481695"/>
    <w:rsid w:val="004D3209"/>
    <w:rsid w:val="004F0ABA"/>
    <w:rsid w:val="00525252"/>
    <w:rsid w:val="00553ABF"/>
    <w:rsid w:val="00576FC1"/>
    <w:rsid w:val="00580A1F"/>
    <w:rsid w:val="005812F7"/>
    <w:rsid w:val="00596FF4"/>
    <w:rsid w:val="005A0451"/>
    <w:rsid w:val="005A168A"/>
    <w:rsid w:val="006961CE"/>
    <w:rsid w:val="006A5210"/>
    <w:rsid w:val="00712F36"/>
    <w:rsid w:val="00715C89"/>
    <w:rsid w:val="00731092"/>
    <w:rsid w:val="00752945"/>
    <w:rsid w:val="00782179"/>
    <w:rsid w:val="00785F2F"/>
    <w:rsid w:val="00855110"/>
    <w:rsid w:val="00876860"/>
    <w:rsid w:val="00894FC5"/>
    <w:rsid w:val="008D55F4"/>
    <w:rsid w:val="008E3C28"/>
    <w:rsid w:val="00963C06"/>
    <w:rsid w:val="00963F61"/>
    <w:rsid w:val="009651AC"/>
    <w:rsid w:val="009A4E89"/>
    <w:rsid w:val="009C2CBF"/>
    <w:rsid w:val="009E0308"/>
    <w:rsid w:val="00A23023"/>
    <w:rsid w:val="00A46638"/>
    <w:rsid w:val="00A53293"/>
    <w:rsid w:val="00A70E4B"/>
    <w:rsid w:val="00A96FDA"/>
    <w:rsid w:val="00AA0DA4"/>
    <w:rsid w:val="00AB70A0"/>
    <w:rsid w:val="00AE004C"/>
    <w:rsid w:val="00B04D76"/>
    <w:rsid w:val="00B31D61"/>
    <w:rsid w:val="00B61CAB"/>
    <w:rsid w:val="00B97877"/>
    <w:rsid w:val="00BB1C5C"/>
    <w:rsid w:val="00BC2029"/>
    <w:rsid w:val="00BE0AC2"/>
    <w:rsid w:val="00BE3504"/>
    <w:rsid w:val="00BE5868"/>
    <w:rsid w:val="00BE68ED"/>
    <w:rsid w:val="00BF0C10"/>
    <w:rsid w:val="00BF5578"/>
    <w:rsid w:val="00BF5DA0"/>
    <w:rsid w:val="00C05624"/>
    <w:rsid w:val="00C40B52"/>
    <w:rsid w:val="00C42C63"/>
    <w:rsid w:val="00C43140"/>
    <w:rsid w:val="00C509EA"/>
    <w:rsid w:val="00C77784"/>
    <w:rsid w:val="00C876ED"/>
    <w:rsid w:val="00C91FDB"/>
    <w:rsid w:val="00CB15D0"/>
    <w:rsid w:val="00CB6CF2"/>
    <w:rsid w:val="00D040A0"/>
    <w:rsid w:val="00D170DE"/>
    <w:rsid w:val="00D2017B"/>
    <w:rsid w:val="00D74A8F"/>
    <w:rsid w:val="00D80876"/>
    <w:rsid w:val="00DB0AF5"/>
    <w:rsid w:val="00DC64EF"/>
    <w:rsid w:val="00E20FD0"/>
    <w:rsid w:val="00E345B6"/>
    <w:rsid w:val="00EB7302"/>
    <w:rsid w:val="00F055FD"/>
    <w:rsid w:val="00F370F9"/>
    <w:rsid w:val="00F54596"/>
    <w:rsid w:val="00FB6C67"/>
    <w:rsid w:val="00FC714E"/>
    <w:rsid w:val="00FD3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E8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596FF4"/>
    <w:pPr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76860"/>
    <w:rPr>
      <w:sz w:val="16"/>
      <w:szCs w:val="16"/>
      <w:lang w:eastAsia="en-US"/>
    </w:rPr>
  </w:style>
  <w:style w:type="paragraph" w:styleId="NoSpacing">
    <w:name w:val="No Spacing"/>
    <w:uiPriority w:val="99"/>
    <w:qFormat/>
    <w:rsid w:val="00596FF4"/>
    <w:rPr>
      <w:rFonts w:ascii="Times New Roman" w:eastAsia="Times New Roman" w:hAnsi="Times New Roman"/>
      <w:sz w:val="24"/>
      <w:szCs w:val="24"/>
    </w:rPr>
  </w:style>
  <w:style w:type="paragraph" w:customStyle="1" w:styleId="a">
    <w:name w:val="Знак Знак Знак Знак"/>
    <w:basedOn w:val="Normal"/>
    <w:uiPriority w:val="99"/>
    <w:rsid w:val="00BC2029"/>
    <w:pPr>
      <w:widowControl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90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437</Words>
  <Characters>2494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2017-04-21T08:01:00Z</cp:lastPrinted>
  <dcterms:created xsi:type="dcterms:W3CDTF">2017-04-21T07:34:00Z</dcterms:created>
  <dcterms:modified xsi:type="dcterms:W3CDTF">2017-04-21T08:01:00Z</dcterms:modified>
</cp:coreProperties>
</file>