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DD" w:rsidRDefault="00AA3FDD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4" o:title=""/>
            <w10:wrap type="tight"/>
          </v:shape>
        </w:pict>
      </w:r>
    </w:p>
    <w:p w:rsidR="00AA3FDD" w:rsidRDefault="00AA3FDD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3FDD" w:rsidRDefault="00AA3FDD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3FDD" w:rsidRDefault="00AA3FDD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3FDD" w:rsidRDefault="00AA3FDD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AA3FDD" w:rsidRDefault="00AA3FDD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AA3FDD" w:rsidRDefault="00AA3FDD" w:rsidP="00E569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AA3FDD" w:rsidRDefault="00AA3FDD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FDD" w:rsidRDefault="00AA3FDD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A3FDD" w:rsidRDefault="00AA3FDD" w:rsidP="00E56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FDD" w:rsidRDefault="00AA3FDD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«16»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января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п. Эльтон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5</w:t>
      </w:r>
    </w:p>
    <w:p w:rsidR="00AA3FDD" w:rsidRDefault="00AA3FDD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59 от 03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июня 2015 года  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 утверждении Административного регламента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«Прекращение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аренды на земельные участки, находящиеся в 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собственности, или земельные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участки, государственная собственность на которые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разграничена» 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(в редакции постановления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43 от 15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янва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года)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AA3FDD" w:rsidRDefault="00AA3FDD" w:rsidP="00E569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AA3FDD" w:rsidRDefault="00AA3FDD" w:rsidP="00E5696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1.Внести изменения и дополнения в постановление администрации Эльтонского сельского поселения 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59 от 03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 xml:space="preserve"> июня 2015 года  «Об утверждении Административного регламента предоставления муниципальной услуги «Прекращение права аренды на земельные участки, находящиеся в муниципальной собственности, или земельные участки, государственная собственность на которые не разграничена» (в редакции постановления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 xml:space="preserve"> года)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постановление).  </w:t>
      </w:r>
    </w:p>
    <w:p w:rsidR="00AA3FDD" w:rsidRDefault="00AA3FDD" w:rsidP="00E56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1.1В названии Постановления, пункте 1 Постановления, слова «</w:t>
      </w:r>
      <w:r w:rsidRPr="006B41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или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- исключить.</w:t>
      </w:r>
    </w:p>
    <w:p w:rsidR="00AA3FDD" w:rsidRDefault="00AA3FDD" w:rsidP="00E56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1.2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названии Регламента, по тексту Регламента </w:t>
      </w:r>
      <w:r w:rsidRPr="00301D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слова «</w:t>
      </w:r>
      <w:r w:rsidRPr="006B41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или государственная собственность на которые не разграничена</w:t>
      </w:r>
      <w:r w:rsidRPr="00301D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301D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исключить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(обнародования).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Н.А.Сурганов                                            </w:t>
      </w:r>
    </w:p>
    <w:p w:rsidR="00AA3FDD" w:rsidRDefault="00AA3FDD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5/2017г.    </w:t>
      </w:r>
    </w:p>
    <w:p w:rsidR="00AA3FDD" w:rsidRDefault="00AA3FDD"/>
    <w:sectPr w:rsidR="00AA3FDD" w:rsidSect="0023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E2"/>
    <w:rsid w:val="000900E2"/>
    <w:rsid w:val="00214842"/>
    <w:rsid w:val="002316D3"/>
    <w:rsid w:val="00301D01"/>
    <w:rsid w:val="003C08A6"/>
    <w:rsid w:val="003D51E0"/>
    <w:rsid w:val="003E512D"/>
    <w:rsid w:val="004162E5"/>
    <w:rsid w:val="00426461"/>
    <w:rsid w:val="0046193A"/>
    <w:rsid w:val="00493698"/>
    <w:rsid w:val="004959FD"/>
    <w:rsid w:val="00532D8E"/>
    <w:rsid w:val="0054795D"/>
    <w:rsid w:val="006B419D"/>
    <w:rsid w:val="009156CF"/>
    <w:rsid w:val="009451C2"/>
    <w:rsid w:val="00AA3FDD"/>
    <w:rsid w:val="00E56964"/>
    <w:rsid w:val="00E8007A"/>
    <w:rsid w:val="00EB3F02"/>
    <w:rsid w:val="00EC06DB"/>
    <w:rsid w:val="00EC50CE"/>
    <w:rsid w:val="00EF5EE7"/>
    <w:rsid w:val="00FC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327</Words>
  <Characters>1865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2017-01-16T08:44:00Z</cp:lastPrinted>
  <dcterms:created xsi:type="dcterms:W3CDTF">2017-01-10T05:55:00Z</dcterms:created>
  <dcterms:modified xsi:type="dcterms:W3CDTF">2017-01-16T08:44:00Z</dcterms:modified>
</cp:coreProperties>
</file>