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F0" w:rsidRPr="00975DB9" w:rsidRDefault="006A6FF0" w:rsidP="00975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27pt;width:36.25pt;height:54.35pt;z-index:-251658240" wrapcoords="-450 0 -450 21300 21600 21300 21600 0 -450 0">
            <v:imagedata r:id="rId4" o:title=""/>
            <w10:wrap type="tight"/>
          </v:shape>
        </w:pict>
      </w:r>
      <w:r w:rsidRPr="0035177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6A6FF0" w:rsidRDefault="006A6FF0" w:rsidP="00236FAA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«17» апреля 2017 г.                                    п. Эльтон                                               № 55</w:t>
      </w:r>
    </w:p>
    <w:p w:rsidR="006A6FF0" w:rsidRDefault="006A6FF0" w:rsidP="0023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перечня </w:t>
      </w:r>
    </w:p>
    <w:p w:rsidR="006A6FF0" w:rsidRDefault="006A6FF0" w:rsidP="0023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видов муниципального контроля </w:t>
      </w:r>
    </w:p>
    <w:p w:rsidR="006A6FF0" w:rsidRDefault="006A6FF0" w:rsidP="0023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органов местного самоуправления</w:t>
      </w:r>
    </w:p>
    <w:p w:rsidR="006A6FF0" w:rsidRDefault="006A6FF0" w:rsidP="0023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поселения, </w:t>
      </w:r>
    </w:p>
    <w:p w:rsidR="006A6FF0" w:rsidRDefault="006A6FF0" w:rsidP="0023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уполномоченных на их осуществление»</w:t>
      </w: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color w:val="26282F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6282F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Pr="00F103E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Решением Эльтонского сельского Совета      № 11/3 от «17» апреля 2017 г. «О порядке ведения перечня видов муниципального контроля и органов местного самоуправления Эльтонского сельского поселения, уполномоченных на их осуществление»</w:t>
      </w:r>
      <w:r>
        <w:rPr>
          <w:rFonts w:ascii="Times New Roman" w:hAnsi="Times New Roman" w:cs="Times New Roman"/>
          <w:color w:val="26282F"/>
          <w:sz w:val="24"/>
          <w:szCs w:val="24"/>
          <w:shd w:val="clear" w:color="auto" w:fill="FFFFFF"/>
          <w:lang w:eastAsia="ru-RU"/>
        </w:rPr>
        <w:t xml:space="preserve">, руководствуясь Уставом  Эльтонского сельского поселения, Администрация Эльтонского сельского поселения </w:t>
      </w: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color w:val="26282F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6282F"/>
          <w:sz w:val="24"/>
          <w:szCs w:val="24"/>
          <w:shd w:val="clear" w:color="auto" w:fill="FFFFFF"/>
          <w:lang w:eastAsia="ru-RU"/>
        </w:rPr>
        <w:t xml:space="preserve"> </w:t>
      </w:r>
    </w:p>
    <w:p w:rsidR="006A6FF0" w:rsidRDefault="006A6FF0" w:rsidP="00236FAA">
      <w:pPr>
        <w:widowControl w:val="0"/>
        <w:suppressAutoHyphens/>
        <w:autoSpaceDE w:val="0"/>
        <w:spacing w:after="0" w:line="240" w:lineRule="auto"/>
        <w:ind w:firstLine="750"/>
        <w:jc w:val="center"/>
        <w:rPr>
          <w:rFonts w:ascii="Times New Roman" w:hAnsi="Times New Roman" w:cs="Times New Roman"/>
          <w:b/>
          <w:bCs/>
          <w:color w:val="26282F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b/>
          <w:bCs/>
          <w:color w:val="26282F"/>
          <w:kern w:val="2"/>
          <w:sz w:val="24"/>
          <w:szCs w:val="24"/>
          <w:shd w:val="clear" w:color="auto" w:fill="FFFFFF"/>
          <w:lang w:eastAsia="hi-IN" w:bidi="hi-IN"/>
        </w:rPr>
        <w:t>ПОСТАНОВЛЯЕТ:</w:t>
      </w:r>
    </w:p>
    <w:p w:rsidR="006A6FF0" w:rsidRDefault="006A6FF0" w:rsidP="00236FAA">
      <w:pPr>
        <w:widowControl w:val="0"/>
        <w:suppressAutoHyphens/>
        <w:autoSpaceDE w:val="0"/>
        <w:spacing w:after="0" w:line="240" w:lineRule="auto"/>
        <w:ind w:firstLine="75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</w:pP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1.Утвердить П</w:t>
      </w:r>
      <w:r>
        <w:rPr>
          <w:rFonts w:ascii="Times New Roman" w:hAnsi="Times New Roman" w:cs="Times New Roman"/>
          <w:sz w:val="24"/>
          <w:szCs w:val="24"/>
        </w:rPr>
        <w:t xml:space="preserve">еречень видов муниципального контроля и органов местного самоуправления Эльтонского сельского поселения, уполномоченных на их осуществление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(приложение к Постановлению).</w:t>
      </w: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 </w:t>
      </w: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3.Настоящее Постановление вступает в силу со дня его официального опубликования (обнародования).</w:t>
      </w:r>
    </w:p>
    <w:p w:rsidR="006A6FF0" w:rsidRDefault="006A6FF0" w:rsidP="00236FA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Н.А.Сурганов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55/2017г.</w:t>
      </w: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B53FF0">
      <w:pPr>
        <w:pStyle w:val="Bodytext1"/>
        <w:shd w:val="clear" w:color="auto" w:fill="auto"/>
        <w:spacing w:after="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236FAA">
      <w:pPr>
        <w:pStyle w:val="Bodytext1"/>
        <w:shd w:val="clear" w:color="auto" w:fill="auto"/>
        <w:spacing w:after="0"/>
        <w:jc w:val="right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6A6FF0" w:rsidRDefault="006A6FF0" w:rsidP="00236FAA">
      <w:pPr>
        <w:pStyle w:val="Bodytext1"/>
        <w:shd w:val="clear" w:color="auto" w:fill="auto"/>
        <w:spacing w:after="0"/>
        <w:jc w:val="right"/>
        <w:rPr>
          <w:rStyle w:val="Bodytext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6A6FF0" w:rsidRDefault="006A6FF0" w:rsidP="00236FAA">
      <w:pPr>
        <w:pStyle w:val="Bodytext1"/>
        <w:shd w:val="clear" w:color="auto" w:fill="auto"/>
        <w:spacing w:after="0"/>
        <w:ind w:left="240"/>
        <w:jc w:val="right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>
        <w:rPr>
          <w:rStyle w:val="Bodytext"/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6FF0" w:rsidRDefault="006A6FF0" w:rsidP="00236FAA">
      <w:pPr>
        <w:pStyle w:val="Bodytext1"/>
        <w:shd w:val="clear" w:color="auto" w:fill="auto"/>
        <w:spacing w:after="0"/>
        <w:ind w:left="240"/>
        <w:jc w:val="right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Эльтонского сельского поселения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6FF0" w:rsidRDefault="006A6FF0" w:rsidP="00236FAA">
      <w:pPr>
        <w:pStyle w:val="Bodytext1"/>
        <w:shd w:val="clear" w:color="auto" w:fill="auto"/>
        <w:spacing w:after="0"/>
        <w:ind w:left="240"/>
        <w:jc w:val="right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>от 17 апреля 2017г. № 55</w:t>
      </w: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6A6FF0" w:rsidRDefault="006A6FF0" w:rsidP="0023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6FF0" w:rsidRDefault="006A6FF0" w:rsidP="00236FA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A6FF0" w:rsidRDefault="006A6FF0" w:rsidP="00236FA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видов муниципального контроля и органов местного самоуправления Эльтонского сельского поселения, уполномоченных на их осуществление</w:t>
      </w:r>
    </w:p>
    <w:tbl>
      <w:tblPr>
        <w:tblpPr w:leftFromText="180" w:rightFromText="180" w:vertAnchor="text" w:horzAnchor="margin" w:tblpXSpec="center" w:tblpY="16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24"/>
        <w:gridCol w:w="3042"/>
        <w:gridCol w:w="4031"/>
      </w:tblGrid>
      <w:tr w:rsidR="006A6FF0"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муниципального контроля, осуществляемого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6A6FF0"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FF0"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37/2 от «04» октября 2013г. «Об утверждении Порядка «Об  осуществлении  муниципального  жилищного контроля на территории Эльтонского сельского поселения Палласовского  муниципального района Волгоградской области»;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№ 38 от «23» апреля 2014г.«Об утверждении Административного регламента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осуществлению муниципального жилищного контроля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Эльтонского сельского поселения» </w:t>
            </w:r>
          </w:p>
        </w:tc>
      </w:tr>
      <w:tr w:rsidR="006A6FF0"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</w:t>
            </w:r>
          </w:p>
        </w:tc>
        <w:tc>
          <w:tcPr>
            <w:tcW w:w="0" w:type="auto"/>
          </w:tcPr>
          <w:p w:rsidR="006A6FF0" w:rsidRDefault="006A6FF0" w:rsidP="00236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Эльтонского сельского поселения</w:t>
            </w:r>
          </w:p>
        </w:tc>
        <w:tc>
          <w:tcPr>
            <w:tcW w:w="0" w:type="auto"/>
          </w:tcPr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4/1 от «13» февраля 2012г. «Об утверждении Положения о муниципальном контроле за сохранностью автомобильных  дорог  местного  значения  на территории  Эльтонского сельского поселения»;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№ 50 от «07» апреля 2017г. «Об утверждении административного регламента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муниципального контроля 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обеспечением сохранности автомобильных дорог </w:t>
            </w:r>
          </w:p>
          <w:p w:rsidR="006A6FF0" w:rsidRPr="00EF5F77" w:rsidRDefault="006A6FF0" w:rsidP="00EF5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 значения Эльтонского сельского поселения»</w:t>
            </w:r>
          </w:p>
        </w:tc>
      </w:tr>
    </w:tbl>
    <w:p w:rsidR="006A6FF0" w:rsidRPr="00AE52FD" w:rsidRDefault="006A6FF0" w:rsidP="00AE52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6FF0" w:rsidRDefault="006A6FF0">
      <w:bookmarkStart w:id="0" w:name="_GoBack"/>
      <w:bookmarkEnd w:id="0"/>
    </w:p>
    <w:sectPr w:rsidR="006A6FF0" w:rsidSect="00E3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AF"/>
    <w:rsid w:val="00105CA4"/>
    <w:rsid w:val="00114D97"/>
    <w:rsid w:val="00175D40"/>
    <w:rsid w:val="001E0FAC"/>
    <w:rsid w:val="00236FAA"/>
    <w:rsid w:val="002C7F52"/>
    <w:rsid w:val="00327135"/>
    <w:rsid w:val="00351774"/>
    <w:rsid w:val="00436D20"/>
    <w:rsid w:val="00497836"/>
    <w:rsid w:val="006A6FF0"/>
    <w:rsid w:val="00776B50"/>
    <w:rsid w:val="007C1981"/>
    <w:rsid w:val="008358C4"/>
    <w:rsid w:val="008771AF"/>
    <w:rsid w:val="009334A7"/>
    <w:rsid w:val="00936576"/>
    <w:rsid w:val="00971B19"/>
    <w:rsid w:val="00975DB9"/>
    <w:rsid w:val="009D79F3"/>
    <w:rsid w:val="00A818FA"/>
    <w:rsid w:val="00AE52FD"/>
    <w:rsid w:val="00B53FF0"/>
    <w:rsid w:val="00B67817"/>
    <w:rsid w:val="00C77372"/>
    <w:rsid w:val="00CB4CA6"/>
    <w:rsid w:val="00E15636"/>
    <w:rsid w:val="00E3207D"/>
    <w:rsid w:val="00E33A7D"/>
    <w:rsid w:val="00EB59B6"/>
    <w:rsid w:val="00EF5F77"/>
    <w:rsid w:val="00F103EE"/>
    <w:rsid w:val="00FB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236FAA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236FAA"/>
    <w:pPr>
      <w:widowControl w:val="0"/>
      <w:shd w:val="clear" w:color="auto" w:fill="FFFFFF"/>
      <w:spacing w:after="420" w:line="230" w:lineRule="exact"/>
    </w:pPr>
    <w:rPr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475</Words>
  <Characters>2711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2017-04-17T08:33:00Z</cp:lastPrinted>
  <dcterms:created xsi:type="dcterms:W3CDTF">2017-03-10T07:29:00Z</dcterms:created>
  <dcterms:modified xsi:type="dcterms:W3CDTF">2017-04-17T08:33:00Z</dcterms:modified>
</cp:coreProperties>
</file>