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88" w:rsidRDefault="00F86B88" w:rsidP="00373EF1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Default="00F86B88" w:rsidP="001249E9">
      <w:pPr>
        <w:spacing w:line="240" w:lineRule="auto"/>
        <w:ind w:firstLine="0"/>
        <w:jc w:val="center"/>
        <w:rPr>
          <w:b/>
          <w:bCs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85pt;margin-top:-26.05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F86B88" w:rsidRDefault="00F86B88" w:rsidP="00373EF1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Pr="00323E75" w:rsidRDefault="00F86B88" w:rsidP="00373EF1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323E75">
        <w:rPr>
          <w:b/>
          <w:bCs/>
          <w:lang w:eastAsia="ru-RU"/>
        </w:rPr>
        <w:t>ВОЛГОГРАДСКАЯ ОБЛАСТЬ</w:t>
      </w:r>
    </w:p>
    <w:p w:rsidR="00F86B88" w:rsidRPr="00323E75" w:rsidRDefault="00F86B88" w:rsidP="00373EF1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323E75">
        <w:rPr>
          <w:b/>
          <w:bCs/>
          <w:lang w:eastAsia="ru-RU"/>
        </w:rPr>
        <w:t>ПАЛЛАСОВКИЙ МУНИЦИПАЛЬНЫЙ РАЙОН</w:t>
      </w:r>
    </w:p>
    <w:p w:rsidR="00F86B88" w:rsidRPr="00323E75" w:rsidRDefault="00F86B88" w:rsidP="00373EF1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bCs/>
          <w:lang w:eastAsia="ru-RU"/>
        </w:rPr>
      </w:pPr>
      <w:r w:rsidRPr="00323E75">
        <w:rPr>
          <w:b/>
          <w:bCs/>
          <w:lang w:eastAsia="ru-RU"/>
        </w:rPr>
        <w:t xml:space="preserve">АДМИНИСТРАЦИЯ </w:t>
      </w:r>
      <w:r>
        <w:rPr>
          <w:b/>
          <w:bCs/>
          <w:lang w:eastAsia="ru-RU"/>
        </w:rPr>
        <w:t>ЭЛЬТОНСКОГ</w:t>
      </w:r>
      <w:r w:rsidRPr="00323E75">
        <w:rPr>
          <w:b/>
          <w:bCs/>
          <w:lang w:eastAsia="ru-RU"/>
        </w:rPr>
        <w:t>О СЕЛЬСКОГО ПОСЕЛЕНИЯ</w:t>
      </w:r>
    </w:p>
    <w:p w:rsidR="00F86B88" w:rsidRPr="00323E75" w:rsidRDefault="00F86B88" w:rsidP="00373EF1">
      <w:pPr>
        <w:spacing w:line="240" w:lineRule="auto"/>
        <w:ind w:firstLine="0"/>
        <w:jc w:val="left"/>
        <w:rPr>
          <w:lang w:eastAsia="ru-RU"/>
        </w:rPr>
      </w:pPr>
    </w:p>
    <w:p w:rsidR="00F86B88" w:rsidRPr="00323E75" w:rsidRDefault="00F86B88" w:rsidP="00373EF1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323E75">
        <w:rPr>
          <w:b/>
          <w:bCs/>
          <w:lang w:eastAsia="ru-RU"/>
        </w:rPr>
        <w:t>П О С Т А Н О В Л Е Н И Е</w:t>
      </w:r>
    </w:p>
    <w:p w:rsidR="00F86B88" w:rsidRPr="00323E75" w:rsidRDefault="00F86B88" w:rsidP="00373EF1">
      <w:pPr>
        <w:spacing w:line="240" w:lineRule="auto"/>
        <w:ind w:firstLine="0"/>
        <w:jc w:val="left"/>
        <w:rPr>
          <w:lang w:eastAsia="ru-RU"/>
        </w:rPr>
      </w:pPr>
    </w:p>
    <w:p w:rsidR="00F86B88" w:rsidRPr="00323E75" w:rsidRDefault="00F86B88" w:rsidP="00373EF1">
      <w:pPr>
        <w:spacing w:line="240" w:lineRule="auto"/>
        <w:ind w:firstLine="0"/>
        <w:jc w:val="left"/>
        <w:rPr>
          <w:lang w:eastAsia="ru-RU"/>
        </w:rPr>
      </w:pPr>
      <w:r w:rsidRPr="00323E75">
        <w:rPr>
          <w:lang w:eastAsia="ru-RU"/>
        </w:rPr>
        <w:t>«</w:t>
      </w:r>
      <w:r>
        <w:rPr>
          <w:lang w:eastAsia="ru-RU"/>
        </w:rPr>
        <w:t xml:space="preserve"> 12 </w:t>
      </w:r>
      <w:r w:rsidRPr="00323E75">
        <w:rPr>
          <w:lang w:eastAsia="ru-RU"/>
        </w:rPr>
        <w:t>»</w:t>
      </w:r>
      <w:r>
        <w:rPr>
          <w:lang w:eastAsia="ru-RU"/>
        </w:rPr>
        <w:t xml:space="preserve"> декабря</w:t>
      </w:r>
      <w:r w:rsidRPr="00323E75">
        <w:rPr>
          <w:lang w:eastAsia="ru-RU"/>
        </w:rPr>
        <w:t xml:space="preserve"> 201</w:t>
      </w:r>
      <w:r>
        <w:rPr>
          <w:lang w:eastAsia="ru-RU"/>
        </w:rPr>
        <w:t>7</w:t>
      </w:r>
      <w:r w:rsidRPr="00323E75">
        <w:rPr>
          <w:lang w:eastAsia="ru-RU"/>
        </w:rPr>
        <w:t xml:space="preserve"> года              </w:t>
      </w:r>
      <w:r>
        <w:rPr>
          <w:lang w:eastAsia="ru-RU"/>
        </w:rPr>
        <w:t xml:space="preserve">         </w:t>
      </w:r>
      <w:r w:rsidRPr="00323E75">
        <w:rPr>
          <w:lang w:eastAsia="ru-RU"/>
        </w:rPr>
        <w:t xml:space="preserve">  </w:t>
      </w:r>
      <w:r>
        <w:rPr>
          <w:lang w:eastAsia="ru-RU"/>
        </w:rPr>
        <w:t>п</w:t>
      </w:r>
      <w:r w:rsidRPr="00323E75">
        <w:rPr>
          <w:lang w:eastAsia="ru-RU"/>
        </w:rPr>
        <w:t xml:space="preserve">. </w:t>
      </w:r>
      <w:r>
        <w:rPr>
          <w:lang w:eastAsia="ru-RU"/>
        </w:rPr>
        <w:t xml:space="preserve">Эльтон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323E75">
        <w:rPr>
          <w:lang w:eastAsia="ru-RU"/>
        </w:rPr>
        <w:t xml:space="preserve"> № </w:t>
      </w:r>
      <w:r>
        <w:rPr>
          <w:lang w:eastAsia="ru-RU"/>
        </w:rPr>
        <w:t>145</w:t>
      </w:r>
      <w:r w:rsidRPr="00323E75">
        <w:rPr>
          <w:lang w:eastAsia="ru-RU"/>
        </w:rPr>
        <w:t xml:space="preserve">                                                                </w:t>
      </w:r>
    </w:p>
    <w:p w:rsidR="00F86B88" w:rsidRDefault="00F86B88" w:rsidP="00373EF1">
      <w:pPr>
        <w:suppressAutoHyphens/>
        <w:spacing w:line="240" w:lineRule="auto"/>
        <w:ind w:firstLine="0"/>
        <w:rPr>
          <w:noProof/>
          <w:sz w:val="28"/>
          <w:szCs w:val="28"/>
          <w:lang w:eastAsia="ru-RU"/>
        </w:rPr>
      </w:pPr>
    </w:p>
    <w:p w:rsidR="00F86B88" w:rsidRPr="00323E75" w:rsidRDefault="00F86B88" w:rsidP="00373EF1">
      <w:pPr>
        <w:suppressAutoHyphens/>
        <w:spacing w:line="240" w:lineRule="auto"/>
        <w:ind w:firstLine="0"/>
        <w:rPr>
          <w:rStyle w:val="Strong"/>
        </w:rPr>
      </w:pPr>
      <w:r>
        <w:rPr>
          <w:rStyle w:val="Strong"/>
        </w:rPr>
        <w:t>«</w:t>
      </w:r>
      <w:r w:rsidRPr="00323E75">
        <w:rPr>
          <w:rStyle w:val="Strong"/>
        </w:rPr>
        <w:t>Об утверждении муниципальной</w:t>
      </w:r>
    </w:p>
    <w:p w:rsidR="00F86B88" w:rsidRPr="00323E75" w:rsidRDefault="00F86B88" w:rsidP="00373EF1">
      <w:pPr>
        <w:suppressAutoHyphens/>
        <w:spacing w:line="240" w:lineRule="auto"/>
        <w:ind w:firstLine="0"/>
        <w:rPr>
          <w:rStyle w:val="Strong"/>
        </w:rPr>
      </w:pPr>
      <w:r w:rsidRPr="00323E75">
        <w:rPr>
          <w:rStyle w:val="Strong"/>
        </w:rPr>
        <w:t xml:space="preserve">программы «Реализация мероприятий </w:t>
      </w:r>
    </w:p>
    <w:p w:rsidR="00F86B88" w:rsidRPr="00323E75" w:rsidRDefault="00F86B88" w:rsidP="00373EF1">
      <w:pPr>
        <w:suppressAutoHyphens/>
        <w:spacing w:line="240" w:lineRule="auto"/>
        <w:ind w:firstLine="0"/>
        <w:rPr>
          <w:rStyle w:val="Strong"/>
        </w:rPr>
      </w:pPr>
      <w:r w:rsidRPr="00323E75">
        <w:rPr>
          <w:rStyle w:val="Strong"/>
        </w:rPr>
        <w:t>по благоустройству территории</w:t>
      </w:r>
    </w:p>
    <w:p w:rsidR="00F86B88" w:rsidRPr="00323E75" w:rsidRDefault="00F86B88" w:rsidP="00373EF1">
      <w:pPr>
        <w:suppressAutoHyphens/>
        <w:spacing w:line="240" w:lineRule="auto"/>
        <w:ind w:firstLine="0"/>
        <w:rPr>
          <w:rStyle w:val="Strong"/>
        </w:rPr>
      </w:pPr>
      <w:r>
        <w:rPr>
          <w:rStyle w:val="Strong"/>
        </w:rPr>
        <w:t>Эльтонского</w:t>
      </w:r>
      <w:r w:rsidRPr="00323E75">
        <w:rPr>
          <w:rStyle w:val="Strong"/>
        </w:rPr>
        <w:t xml:space="preserve"> сельского поселения </w:t>
      </w:r>
    </w:p>
    <w:p w:rsidR="00F86B88" w:rsidRPr="00323E75" w:rsidRDefault="00F86B88" w:rsidP="00373EF1">
      <w:pPr>
        <w:suppressAutoHyphens/>
        <w:spacing w:line="240" w:lineRule="auto"/>
        <w:ind w:firstLine="0"/>
        <w:rPr>
          <w:rStyle w:val="Strong"/>
        </w:rPr>
      </w:pPr>
      <w:r w:rsidRPr="00323E75">
        <w:rPr>
          <w:rStyle w:val="Strong"/>
        </w:rPr>
        <w:t xml:space="preserve">Палласовского муниципального района </w:t>
      </w:r>
    </w:p>
    <w:p w:rsidR="00F86B88" w:rsidRPr="00323E75" w:rsidRDefault="00F86B88" w:rsidP="00373EF1">
      <w:pPr>
        <w:suppressAutoHyphens/>
        <w:spacing w:line="240" w:lineRule="auto"/>
        <w:ind w:firstLine="0"/>
        <w:rPr>
          <w:b/>
          <w:bCs/>
        </w:rPr>
      </w:pPr>
      <w:r w:rsidRPr="00323E75">
        <w:rPr>
          <w:rStyle w:val="Strong"/>
        </w:rPr>
        <w:t>Волгоградской области на 2018-2022 годы</w:t>
      </w:r>
      <w:r>
        <w:rPr>
          <w:rStyle w:val="Strong"/>
        </w:rPr>
        <w:t>»</w:t>
      </w:r>
    </w:p>
    <w:p w:rsidR="00F86B88" w:rsidRPr="00323E75" w:rsidRDefault="00F86B88" w:rsidP="00373EF1">
      <w:pPr>
        <w:suppressAutoHyphens/>
        <w:spacing w:line="240" w:lineRule="auto"/>
        <w:ind w:firstLine="0"/>
        <w:rPr>
          <w:b/>
          <w:bCs/>
        </w:rPr>
      </w:pPr>
    </w:p>
    <w:p w:rsidR="00F86B88" w:rsidRDefault="00F86B88" w:rsidP="009E700D">
      <w:pPr>
        <w:widowControl w:val="0"/>
        <w:autoSpaceDE w:val="0"/>
        <w:autoSpaceDN w:val="0"/>
        <w:adjustRightInd w:val="0"/>
        <w:spacing w:line="240" w:lineRule="auto"/>
        <w:ind w:firstLine="709"/>
      </w:pPr>
      <w:r w:rsidRPr="00323E75"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</w:t>
      </w:r>
      <w:r>
        <w:t xml:space="preserve"> </w:t>
      </w:r>
      <w:r w:rsidRPr="00323E75">
        <w:t>Приказ</w:t>
      </w:r>
      <w:r>
        <w:t>ом</w:t>
      </w:r>
      <w:r w:rsidRPr="00323E75">
        <w:t xml:space="preserve"> Минстроя России от 06.04.2017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</w:t>
      </w:r>
      <w:r w:rsidRPr="00040524">
        <w:t>городской среды</w:t>
      </w:r>
      <w:r w:rsidRPr="00323E75">
        <w:t xml:space="preserve"> в рамках реализации приоритетного проекта "Формирование комфортной </w:t>
      </w:r>
      <w:r w:rsidRPr="00040524">
        <w:t>городской среды</w:t>
      </w:r>
      <w:r w:rsidRPr="00323E75">
        <w:t xml:space="preserve">" на 2018 - 2022 годы", </w:t>
      </w:r>
      <w:r>
        <w:t>Уставом Эльтонского сельского поселения,</w:t>
      </w:r>
      <w:r w:rsidRPr="00323E75">
        <w:t xml:space="preserve"> администрация </w:t>
      </w:r>
      <w:r>
        <w:t>Эльтонского</w:t>
      </w:r>
      <w:r w:rsidRPr="00323E75">
        <w:t xml:space="preserve"> сельского поселения </w:t>
      </w:r>
    </w:p>
    <w:p w:rsidR="00F86B88" w:rsidRDefault="00F86B88" w:rsidP="009E700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br/>
      </w:r>
    </w:p>
    <w:p w:rsidR="00F86B88" w:rsidRPr="009E700D" w:rsidRDefault="00F86B88" w:rsidP="009E700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323E75">
        <w:rPr>
          <w:b/>
          <w:bCs/>
        </w:rPr>
        <w:t>ПОСТАНОВЛЯЕТ:</w:t>
      </w:r>
    </w:p>
    <w:p w:rsidR="00F86B88" w:rsidRPr="00323E75" w:rsidRDefault="00F86B88" w:rsidP="00373EF1">
      <w:pPr>
        <w:suppressAutoHyphens/>
        <w:spacing w:line="240" w:lineRule="auto"/>
        <w:ind w:firstLine="709"/>
      </w:pPr>
      <w:r w:rsidRPr="00323E75">
        <w:t>1. Утвердить прилагаемую муниципальную программу «</w:t>
      </w:r>
      <w:r>
        <w:t>Реализация мероприятий по благоустройству территории Эльтонского сельского поселения Палласовского муниципального района Волгоградской области на 2018-2022 годы</w:t>
      </w:r>
      <w:r w:rsidRPr="00323E75">
        <w:t>»</w:t>
      </w:r>
      <w:r>
        <w:t xml:space="preserve"> (приложение к постановлению)</w:t>
      </w:r>
      <w:r w:rsidRPr="00323E75">
        <w:t>.</w:t>
      </w:r>
    </w:p>
    <w:p w:rsidR="00F86B88" w:rsidRPr="00323E75" w:rsidRDefault="00F86B88" w:rsidP="00373EF1">
      <w:pPr>
        <w:tabs>
          <w:tab w:val="left" w:pos="720"/>
        </w:tabs>
        <w:spacing w:line="240" w:lineRule="auto"/>
        <w:ind w:firstLine="709"/>
      </w:pPr>
      <w:r w:rsidRPr="00323E75">
        <w:t xml:space="preserve">2. Контроль за исполнением настоящего </w:t>
      </w:r>
      <w:r>
        <w:t>п</w:t>
      </w:r>
      <w:r w:rsidRPr="00323E75">
        <w:t>остановления оставляю за собой.</w:t>
      </w:r>
    </w:p>
    <w:p w:rsidR="00F86B88" w:rsidRPr="00323E75" w:rsidRDefault="00F86B88" w:rsidP="009E700D">
      <w:pPr>
        <w:tabs>
          <w:tab w:val="left" w:pos="720"/>
        </w:tabs>
        <w:spacing w:line="240" w:lineRule="auto"/>
        <w:ind w:firstLine="0"/>
      </w:pPr>
      <w:r w:rsidRPr="00323E75">
        <w:t xml:space="preserve"> 3. Настоящее </w:t>
      </w:r>
      <w:r>
        <w:t>п</w:t>
      </w:r>
      <w:r w:rsidRPr="00323E75">
        <w:t xml:space="preserve">остановление вступает в силу с момента официального </w:t>
      </w:r>
      <w:r>
        <w:t xml:space="preserve">опубликования (обнародования). </w:t>
      </w:r>
    </w:p>
    <w:p w:rsidR="00F86B88" w:rsidRDefault="00F86B88" w:rsidP="00A23470">
      <w:pPr>
        <w:tabs>
          <w:tab w:val="left" w:pos="720"/>
        </w:tabs>
        <w:spacing w:line="240" w:lineRule="auto"/>
        <w:ind w:firstLine="0"/>
        <w:rPr>
          <w:b/>
          <w:bCs/>
        </w:rPr>
      </w:pPr>
    </w:p>
    <w:p w:rsidR="00F86B88" w:rsidRDefault="00F86B88" w:rsidP="00A23470">
      <w:pPr>
        <w:tabs>
          <w:tab w:val="left" w:pos="720"/>
        </w:tabs>
        <w:spacing w:line="240" w:lineRule="auto"/>
        <w:ind w:firstLine="0"/>
        <w:rPr>
          <w:b/>
          <w:bCs/>
        </w:rPr>
      </w:pPr>
    </w:p>
    <w:p w:rsidR="00F86B88" w:rsidRPr="00323E75" w:rsidRDefault="00F86B88" w:rsidP="00A23470">
      <w:pPr>
        <w:tabs>
          <w:tab w:val="left" w:pos="720"/>
        </w:tabs>
        <w:spacing w:line="240" w:lineRule="auto"/>
        <w:ind w:firstLine="0"/>
        <w:rPr>
          <w:b/>
          <w:bCs/>
        </w:rPr>
      </w:pPr>
      <w:r>
        <w:rPr>
          <w:b/>
          <w:bCs/>
        </w:rPr>
        <w:t>Глава</w:t>
      </w:r>
      <w:r w:rsidRPr="00323E75">
        <w:rPr>
          <w:b/>
          <w:bCs/>
        </w:rPr>
        <w:t xml:space="preserve"> </w:t>
      </w:r>
      <w:r>
        <w:rPr>
          <w:b/>
          <w:bCs/>
        </w:rPr>
        <w:t>Эльтонского</w:t>
      </w:r>
      <w:r w:rsidRPr="00323E75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   </w:t>
      </w:r>
    </w:p>
    <w:p w:rsidR="00F86B88" w:rsidRPr="00323E75" w:rsidRDefault="00F86B88" w:rsidP="00A23470">
      <w:pPr>
        <w:tabs>
          <w:tab w:val="left" w:pos="720"/>
        </w:tabs>
        <w:spacing w:line="240" w:lineRule="auto"/>
        <w:ind w:firstLine="0"/>
        <w:rPr>
          <w:b/>
          <w:bCs/>
        </w:rPr>
      </w:pPr>
      <w:r w:rsidRPr="00323E75">
        <w:rPr>
          <w:b/>
          <w:bCs/>
        </w:rPr>
        <w:t xml:space="preserve">сельского поселения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Сурганов Н.А.</w:t>
      </w:r>
    </w:p>
    <w:p w:rsidR="00F86B88" w:rsidRPr="00323E75" w:rsidRDefault="00F86B88" w:rsidP="00373EF1">
      <w:pPr>
        <w:tabs>
          <w:tab w:val="left" w:pos="720"/>
        </w:tabs>
        <w:spacing w:line="240" w:lineRule="auto"/>
        <w:ind w:firstLine="709"/>
        <w:rPr>
          <w:b/>
          <w:bCs/>
        </w:rPr>
      </w:pPr>
    </w:p>
    <w:p w:rsidR="00F86B88" w:rsidRDefault="00F86B88" w:rsidP="009E700D">
      <w:pPr>
        <w:tabs>
          <w:tab w:val="left" w:pos="720"/>
        </w:tabs>
        <w:spacing w:line="240" w:lineRule="auto"/>
        <w:ind w:firstLine="709"/>
      </w:pPr>
    </w:p>
    <w:p w:rsidR="00F86B88" w:rsidRDefault="00F86B88" w:rsidP="001249E9">
      <w:pPr>
        <w:tabs>
          <w:tab w:val="left" w:pos="720"/>
        </w:tabs>
        <w:spacing w:line="240" w:lineRule="auto"/>
        <w:ind w:firstLine="0"/>
      </w:pPr>
    </w:p>
    <w:p w:rsidR="00F86B88" w:rsidRDefault="00F86B88" w:rsidP="009E700D">
      <w:pPr>
        <w:tabs>
          <w:tab w:val="left" w:pos="720"/>
        </w:tabs>
        <w:spacing w:line="240" w:lineRule="auto"/>
        <w:ind w:firstLine="709"/>
      </w:pPr>
      <w:r w:rsidRPr="00323E75">
        <w:t>рег. №</w:t>
      </w:r>
      <w:r>
        <w:t xml:space="preserve"> 145</w:t>
      </w:r>
      <w:r w:rsidRPr="00323E75">
        <w:t>/201</w:t>
      </w:r>
      <w:r>
        <w:t>7г.</w:t>
      </w:r>
    </w:p>
    <w:p w:rsidR="00F86B88" w:rsidRPr="009E700D" w:rsidRDefault="00F86B88" w:rsidP="009E700D">
      <w:pPr>
        <w:tabs>
          <w:tab w:val="left" w:pos="720"/>
        </w:tabs>
        <w:spacing w:line="240" w:lineRule="auto"/>
        <w:ind w:firstLine="709"/>
      </w:pPr>
    </w:p>
    <w:p w:rsidR="00F86B88" w:rsidRDefault="00F86B88" w:rsidP="000E7959">
      <w:pPr>
        <w:spacing w:line="240" w:lineRule="auto"/>
        <w:ind w:firstLine="0"/>
        <w:jc w:val="left"/>
        <w:rPr>
          <w:lang w:eastAsia="ru-RU"/>
        </w:rPr>
      </w:pPr>
    </w:p>
    <w:p w:rsidR="00F86B88" w:rsidRDefault="00F86B88" w:rsidP="000E7959">
      <w:pPr>
        <w:spacing w:line="240" w:lineRule="auto"/>
        <w:ind w:firstLine="0"/>
        <w:jc w:val="left"/>
        <w:rPr>
          <w:lang w:eastAsia="ru-RU"/>
        </w:rPr>
      </w:pPr>
    </w:p>
    <w:p w:rsidR="00F86B88" w:rsidRPr="000E7959" w:rsidRDefault="00F86B88" w:rsidP="00A23470">
      <w:pPr>
        <w:spacing w:line="240" w:lineRule="auto"/>
        <w:ind w:firstLine="0"/>
        <w:jc w:val="right"/>
        <w:rPr>
          <w:lang w:eastAsia="ru-RU"/>
        </w:rPr>
      </w:pPr>
      <w:r w:rsidRPr="000E7959">
        <w:rPr>
          <w:lang w:eastAsia="ru-RU"/>
        </w:rPr>
        <w:t xml:space="preserve"> Приложение </w:t>
      </w:r>
    </w:p>
    <w:p w:rsidR="00F86B88" w:rsidRPr="000E7959" w:rsidRDefault="00F86B88" w:rsidP="00A23470">
      <w:pPr>
        <w:spacing w:line="240" w:lineRule="auto"/>
        <w:ind w:firstLine="0"/>
        <w:jc w:val="right"/>
        <w:rPr>
          <w:lang w:eastAsia="ru-RU"/>
        </w:rPr>
      </w:pPr>
      <w:r w:rsidRPr="000E7959">
        <w:rPr>
          <w:lang w:eastAsia="ru-RU"/>
        </w:rPr>
        <w:t xml:space="preserve"> к постановлению администрации </w:t>
      </w:r>
    </w:p>
    <w:p w:rsidR="00F86B88" w:rsidRPr="000E7959" w:rsidRDefault="00F86B88" w:rsidP="00A23470">
      <w:pPr>
        <w:spacing w:line="240" w:lineRule="auto"/>
        <w:ind w:firstLine="0"/>
        <w:jc w:val="right"/>
        <w:rPr>
          <w:lang w:eastAsia="ru-RU"/>
        </w:rPr>
      </w:pPr>
      <w:r>
        <w:rPr>
          <w:lang w:eastAsia="ru-RU"/>
        </w:rPr>
        <w:t>Эльтонског</w:t>
      </w:r>
      <w:r w:rsidRPr="000E7959">
        <w:rPr>
          <w:lang w:eastAsia="ru-RU"/>
        </w:rPr>
        <w:t xml:space="preserve">о сельского поселения </w:t>
      </w:r>
    </w:p>
    <w:p w:rsidR="00F86B88" w:rsidRPr="000E7959" w:rsidRDefault="00F86B88" w:rsidP="00A23470">
      <w:pPr>
        <w:spacing w:line="240" w:lineRule="auto"/>
        <w:ind w:firstLine="0"/>
        <w:jc w:val="right"/>
        <w:rPr>
          <w:lang w:eastAsia="ru-RU"/>
        </w:rPr>
      </w:pPr>
      <w:r w:rsidRPr="000E7959">
        <w:rPr>
          <w:lang w:eastAsia="ru-RU"/>
        </w:rPr>
        <w:t>от «</w:t>
      </w:r>
      <w:r>
        <w:rPr>
          <w:lang w:eastAsia="ru-RU"/>
        </w:rPr>
        <w:t>12</w:t>
      </w:r>
      <w:r w:rsidRPr="000E7959">
        <w:rPr>
          <w:lang w:eastAsia="ru-RU"/>
        </w:rPr>
        <w:t xml:space="preserve">» </w:t>
      </w:r>
      <w:r>
        <w:rPr>
          <w:lang w:eastAsia="ru-RU"/>
        </w:rPr>
        <w:t>декабря 2017  № 145</w:t>
      </w:r>
    </w:p>
    <w:p w:rsidR="00F86B88" w:rsidRDefault="00F86B88" w:rsidP="00424CA6">
      <w:pPr>
        <w:autoSpaceDE w:val="0"/>
        <w:autoSpaceDN w:val="0"/>
        <w:adjustRightInd w:val="0"/>
        <w:spacing w:line="240" w:lineRule="auto"/>
        <w:ind w:left="4080" w:firstLine="168"/>
        <w:jc w:val="left"/>
        <w:rPr>
          <w:sz w:val="26"/>
          <w:szCs w:val="26"/>
          <w:lang w:eastAsia="ru-RU"/>
        </w:rPr>
      </w:pPr>
    </w:p>
    <w:p w:rsidR="00F86B88" w:rsidRDefault="00F86B88" w:rsidP="00424CA6">
      <w:pPr>
        <w:autoSpaceDE w:val="0"/>
        <w:autoSpaceDN w:val="0"/>
        <w:adjustRightInd w:val="0"/>
        <w:spacing w:line="240" w:lineRule="auto"/>
        <w:ind w:left="4080" w:firstLine="168"/>
        <w:jc w:val="left"/>
        <w:rPr>
          <w:sz w:val="26"/>
          <w:szCs w:val="26"/>
          <w:lang w:eastAsia="ru-RU"/>
        </w:rPr>
      </w:pPr>
    </w:p>
    <w:p w:rsidR="00F86B88" w:rsidRPr="006B2281" w:rsidRDefault="00F86B88" w:rsidP="00424CA6">
      <w:pPr>
        <w:autoSpaceDE w:val="0"/>
        <w:autoSpaceDN w:val="0"/>
        <w:adjustRightInd w:val="0"/>
        <w:spacing w:line="240" w:lineRule="auto"/>
        <w:ind w:left="4080" w:firstLine="168"/>
        <w:jc w:val="left"/>
        <w:rPr>
          <w:b/>
          <w:bCs/>
          <w:lang w:eastAsia="ru-RU"/>
        </w:rPr>
      </w:pPr>
      <w:r w:rsidRPr="006B2281">
        <w:rPr>
          <w:b/>
          <w:bCs/>
          <w:lang w:eastAsia="ru-RU"/>
        </w:rPr>
        <w:t xml:space="preserve">Раздел </w:t>
      </w:r>
      <w:r w:rsidRPr="006B2281">
        <w:rPr>
          <w:b/>
          <w:bCs/>
          <w:lang w:val="en-US" w:eastAsia="ru-RU"/>
        </w:rPr>
        <w:t>I</w:t>
      </w:r>
    </w:p>
    <w:p w:rsidR="00F86B88" w:rsidRPr="00424CA6" w:rsidRDefault="00F86B88" w:rsidP="00424CA6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6"/>
          <w:szCs w:val="26"/>
          <w:lang w:eastAsia="ru-RU"/>
        </w:rPr>
      </w:pPr>
    </w:p>
    <w:p w:rsidR="00F86B88" w:rsidRPr="00424CA6" w:rsidRDefault="00F86B88" w:rsidP="00424CA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 w:val="26"/>
          <w:szCs w:val="26"/>
          <w:lang w:eastAsia="ru-RU"/>
        </w:rPr>
      </w:pPr>
      <w:r w:rsidRPr="00424CA6">
        <w:rPr>
          <w:b/>
          <w:bCs/>
          <w:sz w:val="26"/>
          <w:szCs w:val="26"/>
          <w:lang w:eastAsia="ru-RU"/>
        </w:rPr>
        <w:t>Муниципальная программа</w:t>
      </w:r>
    </w:p>
    <w:p w:rsidR="00F86B88" w:rsidRPr="00424CA6" w:rsidRDefault="00F86B88" w:rsidP="00424CA6">
      <w:pPr>
        <w:spacing w:line="240" w:lineRule="auto"/>
        <w:ind w:firstLine="0"/>
        <w:jc w:val="center"/>
        <w:rPr>
          <w:b/>
          <w:bCs/>
          <w:sz w:val="26"/>
          <w:szCs w:val="26"/>
          <w:lang w:eastAsia="ru-RU"/>
        </w:rPr>
      </w:pPr>
      <w:r w:rsidRPr="00424CA6">
        <w:rPr>
          <w:b/>
          <w:bCs/>
          <w:sz w:val="26"/>
          <w:szCs w:val="26"/>
          <w:lang w:eastAsia="ru-RU"/>
        </w:rPr>
        <w:t xml:space="preserve">«Реализация мероприятий по благоустройству территории </w:t>
      </w:r>
      <w:r>
        <w:rPr>
          <w:b/>
          <w:bCs/>
          <w:sz w:val="26"/>
          <w:szCs w:val="26"/>
          <w:lang w:eastAsia="ru-RU"/>
        </w:rPr>
        <w:t>Эльтонско</w:t>
      </w:r>
      <w:r w:rsidRPr="00424CA6">
        <w:rPr>
          <w:b/>
          <w:bCs/>
          <w:sz w:val="26"/>
          <w:szCs w:val="26"/>
          <w:lang w:eastAsia="ru-RU"/>
        </w:rPr>
        <w:t>го сельского поселения Палласовского муниципального района Волгоградской области на 2018-2022 годы»</w:t>
      </w:r>
    </w:p>
    <w:p w:rsidR="00F86B88" w:rsidRPr="00424CA6" w:rsidRDefault="00F86B88" w:rsidP="000E7959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uto"/>
        <w:ind w:firstLine="0"/>
        <w:outlineLvl w:val="0"/>
        <w:rPr>
          <w:sz w:val="26"/>
          <w:szCs w:val="26"/>
          <w:lang w:eastAsia="ru-RU"/>
        </w:rPr>
      </w:pPr>
    </w:p>
    <w:p w:rsidR="00F86B88" w:rsidRDefault="00F86B88" w:rsidP="00A23470">
      <w:pPr>
        <w:pStyle w:val="NoSpacing"/>
        <w:ind w:firstLine="540"/>
        <w:rPr>
          <w:lang w:eastAsia="ru-RU"/>
        </w:rPr>
      </w:pPr>
      <w:r w:rsidRPr="000E7959">
        <w:rPr>
          <w:lang w:eastAsia="ru-RU"/>
        </w:rPr>
        <w:t xml:space="preserve">Сроки и этапы реализации программы:  </w:t>
      </w:r>
      <w:r w:rsidRPr="000E7959">
        <w:t>2018-2022 годы.</w:t>
      </w:r>
    </w:p>
    <w:p w:rsidR="00F86B88" w:rsidRDefault="00F86B88" w:rsidP="00A23470">
      <w:pPr>
        <w:pStyle w:val="NoSpacing"/>
        <w:ind w:firstLine="540"/>
        <w:rPr>
          <w:b/>
          <w:bCs/>
          <w:lang w:eastAsia="ru-RU"/>
        </w:rPr>
      </w:pPr>
      <w:r w:rsidRPr="000E7959">
        <w:rPr>
          <w:lang w:eastAsia="ru-RU"/>
        </w:rPr>
        <w:t xml:space="preserve">Утверждена постановлением администрации </w:t>
      </w:r>
      <w:r>
        <w:rPr>
          <w:lang w:eastAsia="ru-RU"/>
        </w:rPr>
        <w:t>Эльтонско</w:t>
      </w:r>
      <w:r w:rsidRPr="000E7959">
        <w:rPr>
          <w:lang w:eastAsia="ru-RU"/>
        </w:rPr>
        <w:t>го сельского поселения Палласовского муниципального района Волгоградской области</w:t>
      </w:r>
      <w:r>
        <w:rPr>
          <w:lang w:eastAsia="ru-RU"/>
        </w:rPr>
        <w:t xml:space="preserve"> </w:t>
      </w:r>
      <w:r w:rsidRPr="000E7959">
        <w:rPr>
          <w:lang w:eastAsia="ru-RU"/>
        </w:rPr>
        <w:t>от «</w:t>
      </w:r>
      <w:r>
        <w:rPr>
          <w:lang w:eastAsia="ru-RU"/>
        </w:rPr>
        <w:t>12</w:t>
      </w:r>
      <w:r w:rsidRPr="000E7959">
        <w:rPr>
          <w:lang w:eastAsia="ru-RU"/>
        </w:rPr>
        <w:t>»</w:t>
      </w:r>
      <w:r>
        <w:rPr>
          <w:lang w:eastAsia="ru-RU"/>
        </w:rPr>
        <w:t xml:space="preserve"> декабря</w:t>
      </w:r>
      <w:r w:rsidRPr="000E7959">
        <w:rPr>
          <w:lang w:eastAsia="ru-RU"/>
        </w:rPr>
        <w:t xml:space="preserve"> 2017 г </w:t>
      </w:r>
      <w:r>
        <w:rPr>
          <w:lang w:eastAsia="ru-RU"/>
        </w:rPr>
        <w:t xml:space="preserve">   </w:t>
      </w:r>
      <w:r w:rsidRPr="000E7959">
        <w:rPr>
          <w:lang w:eastAsia="ru-RU"/>
        </w:rPr>
        <w:t xml:space="preserve">№  </w:t>
      </w:r>
      <w:r>
        <w:rPr>
          <w:lang w:eastAsia="ru-RU"/>
        </w:rPr>
        <w:t>145</w:t>
      </w:r>
      <w:r w:rsidRPr="000E7959">
        <w:rPr>
          <w:lang w:eastAsia="ru-RU"/>
        </w:rPr>
        <w:t xml:space="preserve">  «Об утверждении муниципальной  программы «Реализация мероприятий по благоустройству территории </w:t>
      </w:r>
      <w:r>
        <w:rPr>
          <w:lang w:eastAsia="ru-RU"/>
        </w:rPr>
        <w:t>Эльтонско</w:t>
      </w:r>
      <w:r w:rsidRPr="000E7959">
        <w:rPr>
          <w:lang w:eastAsia="ru-RU"/>
        </w:rPr>
        <w:t>го сельского поселения Палласовского муниципального района Волгоградской области на 2018-2022 годы</w:t>
      </w:r>
      <w:r w:rsidRPr="000E7959">
        <w:rPr>
          <w:b/>
          <w:bCs/>
          <w:lang w:eastAsia="ru-RU"/>
        </w:rPr>
        <w:t>»</w:t>
      </w:r>
      <w:r>
        <w:rPr>
          <w:b/>
          <w:bCs/>
          <w:lang w:eastAsia="ru-RU"/>
        </w:rPr>
        <w:t>.</w:t>
      </w:r>
    </w:p>
    <w:p w:rsidR="00F86B88" w:rsidRDefault="00F86B88" w:rsidP="00A23470">
      <w:pPr>
        <w:pStyle w:val="NoSpacing"/>
        <w:ind w:firstLine="540"/>
        <w:rPr>
          <w:color w:val="000000"/>
        </w:rPr>
      </w:pPr>
      <w:r w:rsidRPr="000433B1">
        <w:rPr>
          <w:color w:val="000000"/>
        </w:rPr>
        <w:t xml:space="preserve">Муниципальная программа «Реализация мероприятий по благоустройству территории </w:t>
      </w:r>
      <w:r>
        <w:rPr>
          <w:color w:val="000000"/>
        </w:rPr>
        <w:t>Эльтонского</w:t>
      </w:r>
      <w:r w:rsidRPr="000433B1">
        <w:rPr>
          <w:color w:val="000000"/>
        </w:rPr>
        <w:t xml:space="preserve"> сельского поселения Палласовского муниципального района Волгоградской области на 2018-2022 годы»</w:t>
      </w:r>
      <w:r w:rsidRPr="000433B1">
        <w:rPr>
          <w:color w:val="000000"/>
          <w:lang w:eastAsia="ru-RU"/>
        </w:rPr>
        <w:t xml:space="preserve"> (далее – муниципальная программа) обеспечивает, прежде всего, реализацию комплекса мероприятий, предусмотренных </w:t>
      </w:r>
      <w:r w:rsidRPr="000433B1">
        <w:rPr>
          <w:color w:val="000000"/>
        </w:rPr>
        <w:t xml:space="preserve">Правилами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</w:t>
      </w:r>
      <w:r>
        <w:rPr>
          <w:color w:val="000000"/>
        </w:rPr>
        <w:t>10</w:t>
      </w:r>
      <w:r w:rsidRPr="000433B1">
        <w:rPr>
          <w:color w:val="000000"/>
        </w:rPr>
        <w:t>.</w:t>
      </w:r>
      <w:r>
        <w:rPr>
          <w:color w:val="000000"/>
        </w:rPr>
        <w:t>02</w:t>
      </w:r>
      <w:r w:rsidRPr="000433B1">
        <w:rPr>
          <w:color w:val="000000"/>
        </w:rPr>
        <w:t>.2017 № 169 (далее – Правила предоставления федеральной субсидии) и направлена</w:t>
      </w:r>
      <w:r>
        <w:rPr>
          <w:color w:val="000000"/>
        </w:rPr>
        <w:t xml:space="preserve"> </w:t>
      </w:r>
      <w:r w:rsidRPr="000433B1">
        <w:rPr>
          <w:color w:val="000000"/>
          <w:lang w:eastAsia="ru-RU"/>
        </w:rPr>
        <w:t xml:space="preserve">на развитие </w:t>
      </w:r>
      <w:r w:rsidRPr="00040524">
        <w:rPr>
          <w:lang w:eastAsia="ru-RU"/>
        </w:rPr>
        <w:t>городской</w:t>
      </w:r>
      <w:r w:rsidRPr="000433B1">
        <w:rPr>
          <w:color w:val="000000"/>
          <w:lang w:eastAsia="ru-RU"/>
        </w:rPr>
        <w:t xml:space="preserve"> среды в </w:t>
      </w:r>
      <w:r>
        <w:rPr>
          <w:color w:val="000000"/>
          <w:lang w:eastAsia="ru-RU"/>
        </w:rPr>
        <w:t>Эльтонском</w:t>
      </w:r>
      <w:r w:rsidRPr="000433B1">
        <w:rPr>
          <w:color w:val="000000"/>
          <w:lang w:eastAsia="ru-RU"/>
        </w:rPr>
        <w:t xml:space="preserve"> сельском поселении, благоустройство общественных</w:t>
      </w:r>
      <w:r w:rsidRPr="000433B1">
        <w:rPr>
          <w:color w:val="000000"/>
        </w:rPr>
        <w:t xml:space="preserve"> территорий.</w:t>
      </w:r>
    </w:p>
    <w:p w:rsidR="00F86B88" w:rsidRPr="000433B1" w:rsidRDefault="00F86B88" w:rsidP="00A23470">
      <w:pPr>
        <w:pStyle w:val="NoSpacing"/>
        <w:ind w:firstLine="540"/>
        <w:rPr>
          <w:color w:val="000000"/>
        </w:rPr>
      </w:pPr>
      <w:r w:rsidRPr="000433B1">
        <w:rPr>
          <w:color w:val="000000"/>
        </w:rPr>
        <w:t>Под общественной территорией понимается территория общего пользования (скверы, парки, улицы).</w:t>
      </w:r>
    </w:p>
    <w:p w:rsidR="00F86B88" w:rsidRPr="00424CA6" w:rsidRDefault="00F86B88" w:rsidP="00424CA6">
      <w:pPr>
        <w:spacing w:line="240" w:lineRule="auto"/>
        <w:ind w:firstLine="0"/>
        <w:jc w:val="center"/>
        <w:rPr>
          <w:b/>
          <w:bCs/>
          <w:sz w:val="26"/>
          <w:szCs w:val="26"/>
          <w:lang w:eastAsia="ru-RU"/>
        </w:rPr>
      </w:pPr>
    </w:p>
    <w:p w:rsidR="00F86B88" w:rsidRDefault="00F86B88" w:rsidP="002C67A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A3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86B88" w:rsidRDefault="00F86B88" w:rsidP="002C67A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67AA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текущего состояния сектора благоустройства в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Эльтонском</w:t>
      </w:r>
      <w:r w:rsidRPr="002C67A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 Палласовского муниципального района Волгоградской области</w:t>
      </w:r>
    </w:p>
    <w:p w:rsidR="00F86B88" w:rsidRPr="006A3470" w:rsidRDefault="00F86B88" w:rsidP="002C67A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6B88" w:rsidRPr="006A3470" w:rsidRDefault="00F86B88" w:rsidP="00034BC2">
      <w:pPr>
        <w:shd w:val="clear" w:color="auto" w:fill="FFFFFF"/>
        <w:spacing w:line="240" w:lineRule="auto"/>
        <w:ind w:firstLine="709"/>
        <w:rPr>
          <w:rFonts w:ascii="Arial" w:hAnsi="Arial" w:cs="Arial"/>
          <w:color w:val="333333"/>
          <w:lang w:eastAsia="ru-RU"/>
        </w:rPr>
      </w:pPr>
      <w:r w:rsidRPr="006A3470">
        <w:rPr>
          <w:spacing w:val="2"/>
          <w:shd w:val="clear" w:color="auto" w:fill="FFFFFF"/>
        </w:rPr>
        <w:t xml:space="preserve">Анализ состояния объектов </w:t>
      </w:r>
      <w:r w:rsidRPr="006A3470">
        <w:t xml:space="preserve">благоустройства общественных территорий в </w:t>
      </w:r>
      <w:r>
        <w:t>Эльтонском</w:t>
      </w:r>
      <w:r w:rsidRPr="006A3470">
        <w:t xml:space="preserve"> сельском поселении</w:t>
      </w:r>
      <w:r w:rsidRPr="006A3470">
        <w:rPr>
          <w:spacing w:val="2"/>
          <w:shd w:val="clear" w:color="auto" w:fill="FFFFFF"/>
        </w:rPr>
        <w:t xml:space="preserve"> показал, что</w:t>
      </w:r>
      <w:r w:rsidRPr="006A3470">
        <w:t xml:space="preserve"> в вопросах состоянии объектов благоустройства имеется ряд проблем: низкий уровень общего благоустройства общественных территории, низкий уровень экономической привлекательности общественных территорий из-за наличия инфраструктурных проблем.</w:t>
      </w:r>
    </w:p>
    <w:p w:rsidR="00F86B88" w:rsidRPr="006A3470" w:rsidRDefault="00F86B88" w:rsidP="00034BC2">
      <w:pPr>
        <w:shd w:val="clear" w:color="auto" w:fill="FFFFFF"/>
        <w:spacing w:line="240" w:lineRule="auto"/>
        <w:ind w:firstLine="709"/>
        <w:rPr>
          <w:lang w:eastAsia="ru-RU"/>
        </w:rPr>
      </w:pPr>
      <w:r w:rsidRPr="006A3470">
        <w:t xml:space="preserve">В </w:t>
      </w:r>
      <w:r>
        <w:t>Эльтонском</w:t>
      </w:r>
      <w:r w:rsidRPr="006A3470">
        <w:t xml:space="preserve"> сельском поселении имеются общественные территории, благоустройство которых не отвечает современным требованиям и требует комплексного подхода к благоустройству. </w:t>
      </w:r>
      <w:r w:rsidRPr="00333EE3">
        <w:rPr>
          <w:lang w:eastAsia="ru-RU"/>
        </w:rPr>
        <w:t>Площадь общественных территорий – 10 730 000 м</w:t>
      </w:r>
      <w:r w:rsidRPr="00333EE3">
        <w:rPr>
          <w:vertAlign w:val="superscript"/>
          <w:lang w:eastAsia="ru-RU"/>
        </w:rPr>
        <w:t>2</w:t>
      </w:r>
      <w:r w:rsidRPr="006A3470">
        <w:rPr>
          <w:lang w:eastAsia="ru-RU"/>
        </w:rPr>
        <w:t xml:space="preserve">: </w:t>
      </w:r>
    </w:p>
    <w:p w:rsidR="00F86B88" w:rsidRPr="006A3470" w:rsidRDefault="00F86B88" w:rsidP="00034BC2">
      <w:pPr>
        <w:shd w:val="clear" w:color="auto" w:fill="FFFFFF"/>
        <w:spacing w:line="240" w:lineRule="auto"/>
        <w:ind w:firstLine="709"/>
      </w:pPr>
      <w:r w:rsidRPr="006A3470">
        <w:t xml:space="preserve">В ходе проведения мониторинга состояния общественных территорий, сформирован перечень общественных территорий </w:t>
      </w:r>
      <w:r>
        <w:t>Эльтонского сельского поселения</w:t>
      </w:r>
      <w:r w:rsidRPr="006A3470">
        <w:t>, нуждающихся в благоустройстве, благоустро</w:t>
      </w:r>
      <w:r>
        <w:t>йство которых планируется в 2018</w:t>
      </w:r>
      <w:r w:rsidRPr="006A3470">
        <w:t>-2022 годах (</w:t>
      </w:r>
      <w:r w:rsidRPr="00A8473F">
        <w:rPr>
          <w:color w:val="0070C0"/>
        </w:rPr>
        <w:t xml:space="preserve">Приложение № </w:t>
      </w:r>
      <w:r>
        <w:rPr>
          <w:color w:val="0070C0"/>
        </w:rPr>
        <w:t>5</w:t>
      </w:r>
      <w:r w:rsidRPr="006A3470">
        <w:t>).</w:t>
      </w:r>
    </w:p>
    <w:p w:rsidR="00F86B88" w:rsidRPr="006A3470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 xml:space="preserve">Проведение мероприятий по благоустройству общественных территорий </w:t>
      </w:r>
      <w:r>
        <w:rPr>
          <w:rFonts w:ascii="Times New Roman" w:hAnsi="Times New Roman" w:cs="Times New Roman"/>
          <w:sz w:val="24"/>
          <w:szCs w:val="24"/>
        </w:rPr>
        <w:t>Эльтонского сельского поселения</w:t>
      </w:r>
      <w:r w:rsidRPr="006A3470">
        <w:rPr>
          <w:rFonts w:ascii="Times New Roman" w:hAnsi="Times New Roman" w:cs="Times New Roman"/>
          <w:sz w:val="24"/>
          <w:szCs w:val="24"/>
        </w:rPr>
        <w:t>, нуждающихся в благоустройстве, осуществляется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населения, а также с учетом следующих критериев привлекательности территории как места для создания общественного пространства: востребованность, наличие пешеходных потоков и сервисов для жителей, существование постоянно действующих факторов, способствующих постоянному притоку посетителей на данную территорию, наличие целевой аудитории, потребностям которой соответствует данная территория (молодые мамы с колясками, подростки, школьники).</w:t>
      </w:r>
    </w:p>
    <w:p w:rsidR="00F86B88" w:rsidRPr="006A3470" w:rsidRDefault="00F86B88" w:rsidP="00034BC2">
      <w:pPr>
        <w:autoSpaceDE w:val="0"/>
        <w:autoSpaceDN w:val="0"/>
        <w:adjustRightInd w:val="0"/>
        <w:spacing w:line="240" w:lineRule="auto"/>
        <w:ind w:firstLine="709"/>
      </w:pPr>
      <w:r w:rsidRPr="006A3470">
        <w:t>Применение программного метода позволит поэтапно осуществлять комплексное благоустройство общественных территорий с учетом мнения граждан, а именно:</w:t>
      </w:r>
    </w:p>
    <w:p w:rsidR="00F86B88" w:rsidRPr="006A3470" w:rsidRDefault="00F86B88" w:rsidP="00034BC2">
      <w:pPr>
        <w:autoSpaceDE w:val="0"/>
        <w:autoSpaceDN w:val="0"/>
        <w:adjustRightInd w:val="0"/>
        <w:spacing w:line="240" w:lineRule="auto"/>
        <w:ind w:firstLine="709"/>
      </w:pPr>
      <w:r w:rsidRPr="006A3470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86B88" w:rsidRPr="006A3470" w:rsidRDefault="00F86B88" w:rsidP="00034BC2">
      <w:pPr>
        <w:autoSpaceDE w:val="0"/>
        <w:autoSpaceDN w:val="0"/>
        <w:adjustRightInd w:val="0"/>
        <w:spacing w:line="240" w:lineRule="auto"/>
        <w:ind w:firstLine="709"/>
      </w:pPr>
      <w:r w:rsidRPr="006A3470">
        <w:t xml:space="preserve"> - запустит реализацию механизма поддержки мероприятий по благоустройству, инициированных гражданами;</w:t>
      </w:r>
    </w:p>
    <w:p w:rsidR="00F86B88" w:rsidRPr="006A3470" w:rsidRDefault="00F86B88" w:rsidP="00034BC2">
      <w:pPr>
        <w:autoSpaceDE w:val="0"/>
        <w:autoSpaceDN w:val="0"/>
        <w:adjustRightInd w:val="0"/>
        <w:spacing w:line="240" w:lineRule="auto"/>
        <w:ind w:firstLine="709"/>
      </w:pPr>
      <w:r w:rsidRPr="006A3470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F86B88" w:rsidRPr="006A3470" w:rsidRDefault="00F86B88" w:rsidP="00034BC2">
      <w:pPr>
        <w:autoSpaceDE w:val="0"/>
        <w:autoSpaceDN w:val="0"/>
        <w:adjustRightInd w:val="0"/>
        <w:spacing w:line="240" w:lineRule="auto"/>
        <w:ind w:firstLine="709"/>
      </w:pPr>
      <w:r w:rsidRPr="006A3470">
        <w:t xml:space="preserve">- сформирует инструменты общественного контроля за реализацией мероприятий по благоустройству на территории </w:t>
      </w:r>
      <w:r>
        <w:t>Эльтонского</w:t>
      </w:r>
      <w:r w:rsidRPr="006A3470">
        <w:t xml:space="preserve"> сельского поселения.</w:t>
      </w:r>
    </w:p>
    <w:p w:rsidR="00F86B88" w:rsidRPr="006A3470" w:rsidRDefault="00F86B88" w:rsidP="00034BC2">
      <w:pPr>
        <w:autoSpaceDE w:val="0"/>
        <w:autoSpaceDN w:val="0"/>
        <w:adjustRightInd w:val="0"/>
        <w:spacing w:line="240" w:lineRule="auto"/>
        <w:ind w:firstLine="709"/>
      </w:pPr>
      <w:r w:rsidRPr="006A3470"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</w:t>
      </w:r>
      <w:r w:rsidRPr="00040524">
        <w:t xml:space="preserve">городскую </w:t>
      </w:r>
      <w:r w:rsidRPr="006A3470">
        <w:t>комфортную среду для проживания граждан, а также комфортное современное «общественное пространство».</w:t>
      </w:r>
    </w:p>
    <w:p w:rsidR="00F86B88" w:rsidRPr="006A3470" w:rsidRDefault="00F86B88" w:rsidP="00034BC2">
      <w:pPr>
        <w:autoSpaceDE w:val="0"/>
        <w:autoSpaceDN w:val="0"/>
        <w:adjustRightInd w:val="0"/>
        <w:spacing w:line="240" w:lineRule="auto"/>
        <w:ind w:firstLine="709"/>
      </w:pPr>
    </w:p>
    <w:p w:rsidR="00F86B88" w:rsidRPr="006A3470" w:rsidRDefault="00F86B88" w:rsidP="00364BD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3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64BD1">
        <w:rPr>
          <w:rFonts w:ascii="Times New Roman" w:hAnsi="Times New Roman" w:cs="Times New Roman"/>
          <w:b/>
          <w:bCs/>
          <w:sz w:val="24"/>
          <w:szCs w:val="24"/>
        </w:rPr>
        <w:t>Описание приоритетов политики в сфере благоустройства, формулировка целей и постановка задач муниципальной программы</w:t>
      </w:r>
    </w:p>
    <w:p w:rsidR="00F86B88" w:rsidRPr="006A3470" w:rsidRDefault="00F86B88" w:rsidP="00034B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B88" w:rsidRPr="006A3470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</w:t>
      </w:r>
      <w:r w:rsidRPr="00040524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6A3470">
        <w:rPr>
          <w:rFonts w:ascii="Times New Roman" w:hAnsi="Times New Roman" w:cs="Times New Roman"/>
          <w:sz w:val="24"/>
          <w:szCs w:val="24"/>
        </w:rPr>
        <w:t>среды федерального уровня, стратегией развития Волгоградской области основной целью муниципальной программы является повышение уровня благоустройства нуждающихся в благоустройстве общественных территорий.</w:t>
      </w:r>
    </w:p>
    <w:p w:rsidR="00F86B88" w:rsidRPr="006A3470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F86B88" w:rsidRPr="006A3470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>организация мероприятий по реализации муниципальной программы по благоустройству общественных территорий, нуждающихся в благоустройстве;</w:t>
      </w:r>
    </w:p>
    <w:p w:rsidR="00F86B88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 xml:space="preserve">повышение уровня вовлеченности заинтересованных лиц в реализацию мероприятий по реализации муниципальной программы по благоустройству общественных территорий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6A347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86B88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B88" w:rsidRDefault="00F86B88" w:rsidP="004945D1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945D1">
        <w:rPr>
          <w:rFonts w:ascii="Times New Roman" w:hAnsi="Times New Roman" w:cs="Times New Roman"/>
          <w:b/>
          <w:bCs/>
          <w:sz w:val="24"/>
          <w:szCs w:val="24"/>
        </w:rPr>
        <w:t xml:space="preserve">3. Прогноз ожидаемых результатов реализации программы, характеристика вклада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4945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Палласовского муниципального района Волгоградской области в достижение ре</w:t>
      </w:r>
      <w:r>
        <w:rPr>
          <w:rFonts w:ascii="Times New Roman" w:hAnsi="Times New Roman" w:cs="Times New Roman"/>
          <w:b/>
          <w:bCs/>
          <w:sz w:val="24"/>
          <w:szCs w:val="24"/>
        </w:rPr>
        <w:t>зультатов Приоритетного проекта</w:t>
      </w:r>
    </w:p>
    <w:p w:rsidR="00F86B88" w:rsidRPr="004945D1" w:rsidRDefault="00F86B88" w:rsidP="004945D1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B88" w:rsidRPr="006A3470" w:rsidRDefault="00F86B88" w:rsidP="0049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D1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планируется благоустройство территорий общего пользования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4945D1">
        <w:rPr>
          <w:rFonts w:ascii="Times New Roman" w:hAnsi="Times New Roman" w:cs="Times New Roman"/>
          <w:sz w:val="24"/>
          <w:szCs w:val="24"/>
        </w:rPr>
        <w:t xml:space="preserve"> сельского поселения Палласовского муниципального района Волгоградской области, что позволит благоустроить облик, улучшить экологическую обстановку, создать условия для комфортного и безопасного проживания и отдыха жителей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4945D1">
        <w:rPr>
          <w:rFonts w:ascii="Times New Roman" w:hAnsi="Times New Roman" w:cs="Times New Roman"/>
          <w:sz w:val="24"/>
          <w:szCs w:val="24"/>
        </w:rPr>
        <w:t xml:space="preserve"> сельского поселения. При этом количество и доля благоустроенных территорий общего пользования (</w:t>
      </w:r>
      <w:r w:rsidRPr="009A57A2">
        <w:rPr>
          <w:rFonts w:ascii="Times New Roman" w:hAnsi="Times New Roman" w:cs="Times New Roman"/>
          <w:sz w:val="24"/>
          <w:szCs w:val="24"/>
        </w:rPr>
        <w:t>скверы, парки, улицы</w:t>
      </w:r>
      <w:r w:rsidRPr="004945D1">
        <w:rPr>
          <w:rFonts w:ascii="Times New Roman" w:hAnsi="Times New Roman" w:cs="Times New Roman"/>
          <w:sz w:val="24"/>
          <w:szCs w:val="24"/>
        </w:rPr>
        <w:t>) увеличивается, тем самым сокращается общая потребность в благоустройстве территорий общего пользования (</w:t>
      </w:r>
      <w:r w:rsidRPr="009A57A2">
        <w:rPr>
          <w:rFonts w:ascii="Times New Roman" w:hAnsi="Times New Roman" w:cs="Times New Roman"/>
          <w:sz w:val="24"/>
          <w:szCs w:val="24"/>
        </w:rPr>
        <w:t>скверы, парки, улицы</w:t>
      </w:r>
      <w:r w:rsidRPr="004945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B88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 xml:space="preserve">Перечень и значения целевых индикаторов и показателей муниципальной программы, отражены </w:t>
      </w:r>
      <w:r w:rsidRPr="00501F56">
        <w:rPr>
          <w:rFonts w:ascii="Times New Roman" w:hAnsi="Times New Roman" w:cs="Times New Roman"/>
          <w:color w:val="0070C0"/>
          <w:sz w:val="24"/>
          <w:szCs w:val="24"/>
        </w:rPr>
        <w:t xml:space="preserve">в </w:t>
      </w:r>
      <w:hyperlink w:anchor="P739" w:history="1">
        <w:r w:rsidRPr="00501F56">
          <w:rPr>
            <w:rFonts w:ascii="Times New Roman" w:hAnsi="Times New Roman" w:cs="Times New Roman"/>
            <w:color w:val="0070C0"/>
            <w:sz w:val="24"/>
            <w:szCs w:val="24"/>
          </w:rPr>
          <w:t>приложении № 2</w:t>
        </w:r>
      </w:hyperlink>
      <w:r w:rsidRPr="006A3470">
        <w:rPr>
          <w:rFonts w:ascii="Times New Roman" w:hAnsi="Times New Roman" w:cs="Times New Roman"/>
          <w:sz w:val="24"/>
          <w:szCs w:val="24"/>
        </w:rPr>
        <w:t xml:space="preserve"> к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3470">
        <w:rPr>
          <w:rFonts w:ascii="Times New Roman" w:hAnsi="Times New Roman" w:cs="Times New Roman"/>
          <w:sz w:val="24"/>
          <w:szCs w:val="24"/>
        </w:rPr>
        <w:t>.</w:t>
      </w:r>
    </w:p>
    <w:p w:rsidR="00F86B88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B88" w:rsidRPr="004945D1" w:rsidRDefault="00F86B88" w:rsidP="004945D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5D1">
        <w:rPr>
          <w:rFonts w:ascii="Times New Roman" w:hAnsi="Times New Roman" w:cs="Times New Roman"/>
          <w:b/>
          <w:bCs/>
          <w:sz w:val="24"/>
          <w:szCs w:val="24"/>
        </w:rPr>
        <w:t>4. Объем средств, необходимых на реализацию программы за счет всех источников финансирования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8-2022</w:t>
      </w:r>
      <w:r w:rsidRPr="004945D1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:rsidR="00F86B88" w:rsidRPr="004945D1" w:rsidRDefault="00F86B88" w:rsidP="004945D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 программе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 тыс. руб., </w:t>
      </w:r>
      <w:r w:rsidRPr="007B6A39">
        <w:rPr>
          <w:rFonts w:ascii="Times New Roman" w:hAnsi="Times New Roman" w:cs="Times New Roman"/>
          <w:sz w:val="24"/>
          <w:szCs w:val="24"/>
        </w:rPr>
        <w:t>в том числе по годам и источникам финансирования: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7B6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– 8767,0</w:t>
      </w:r>
      <w:r w:rsidRPr="007B6A39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год – 1903,0</w:t>
      </w:r>
      <w:r w:rsidRPr="007B6A39">
        <w:rPr>
          <w:rFonts w:ascii="Times New Roman" w:hAnsi="Times New Roman" w:cs="Times New Roman"/>
          <w:sz w:val="24"/>
          <w:szCs w:val="24"/>
        </w:rPr>
        <w:t xml:space="preserve"> 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 – 1664,0</w:t>
      </w:r>
      <w:r w:rsidRPr="007B6A39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– 1700,0</w:t>
      </w:r>
      <w:r w:rsidRPr="007B6A39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– 1750,0</w:t>
      </w:r>
      <w:r w:rsidRPr="007B6A39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2022 год –</w:t>
      </w:r>
      <w:r>
        <w:rPr>
          <w:rFonts w:ascii="Times New Roman" w:hAnsi="Times New Roman" w:cs="Times New Roman"/>
          <w:sz w:val="24"/>
          <w:szCs w:val="24"/>
        </w:rPr>
        <w:t xml:space="preserve"> 1750,0</w:t>
      </w:r>
      <w:r w:rsidRPr="007B6A3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 xml:space="preserve">бюджет Палласовского муниципального района  - __ тыс. руб.,  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2018 год – _________ 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2019 год – __________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2020 год – __________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2021 год – _________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2022 год – __________ тыс. руб.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областной бюджет  - __ тыс. руб.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2018 год – _________ 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2019 год – __________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2020 год – __________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2021 год – _________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2022 год – __________ тыс. руб.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федеральный бюджет  - _____ тыс. руб.,  в том числе: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2018 год –__________тыс.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2019 год – _________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2020 год – ________ тыс. руб.,</w:t>
      </w:r>
    </w:p>
    <w:p w:rsidR="00F86B88" w:rsidRPr="007B6A39" w:rsidRDefault="00F86B88" w:rsidP="007B6A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2021 год – __________ тыс. руб.,</w:t>
      </w:r>
    </w:p>
    <w:p w:rsidR="00F86B88" w:rsidRDefault="00F86B88" w:rsidP="007B6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A39">
        <w:rPr>
          <w:rFonts w:ascii="Times New Roman" w:hAnsi="Times New Roman" w:cs="Times New Roman"/>
          <w:sz w:val="24"/>
          <w:szCs w:val="24"/>
        </w:rPr>
        <w:t>на 2022 год – __________тыс. руб.</w:t>
      </w:r>
    </w:p>
    <w:p w:rsidR="00F86B88" w:rsidRDefault="00F86B88" w:rsidP="0049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D1">
        <w:rPr>
          <w:rFonts w:ascii="Times New Roman" w:hAnsi="Times New Roman" w:cs="Times New Roman"/>
          <w:sz w:val="24"/>
          <w:szCs w:val="24"/>
        </w:rPr>
        <w:t>В качестве основных мер государственной поддержки реализации мероприятий по благоустройству 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мероприятий по благоустройству территорий.</w:t>
      </w:r>
    </w:p>
    <w:p w:rsidR="00F86B88" w:rsidRPr="006A3470" w:rsidRDefault="00F86B88" w:rsidP="0049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10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представлено </w:t>
      </w:r>
      <w:r w:rsidRPr="008C6E10">
        <w:rPr>
          <w:rFonts w:ascii="Times New Roman" w:hAnsi="Times New Roman" w:cs="Times New Roman"/>
          <w:color w:val="0070C0"/>
          <w:sz w:val="24"/>
          <w:szCs w:val="24"/>
        </w:rPr>
        <w:t xml:space="preserve">в приложении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№ 4 </w:t>
      </w:r>
      <w:r w:rsidRPr="008C6E10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F86B88" w:rsidRPr="006A3470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B88" w:rsidRPr="006A3470" w:rsidRDefault="00F86B88" w:rsidP="00034BC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6B88" w:rsidRPr="00B206EA" w:rsidRDefault="00F86B88" w:rsidP="00034BC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04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Обобщенная х</w:t>
      </w:r>
      <w:r w:rsidRPr="00A04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арактеристика основных мероприятий муниципальной программы </w:t>
      </w:r>
    </w:p>
    <w:p w:rsidR="00F86B88" w:rsidRPr="006A3470" w:rsidRDefault="00F86B88" w:rsidP="00034BC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86B88" w:rsidRPr="006A3470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предусматривается организация и проведение основных мероприятий по благоустройству следующих общественных территорий:</w:t>
      </w:r>
    </w:p>
    <w:p w:rsidR="00F86B88" w:rsidRPr="006A3470" w:rsidRDefault="00F86B88" w:rsidP="00034BC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- установка фонарей и установка скамеек на центральной улице, установка урн вблизи многоквартирных домов и магазинов, установка освещения, устройство тротуаров к социально значимых объектов, устройство придворовых проездов, где расположены многоквартирные дома.</w:t>
      </w:r>
    </w:p>
    <w:p w:rsidR="00F86B88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0">
        <w:rPr>
          <w:rFonts w:ascii="Times New Roman" w:hAnsi="Times New Roman" w:cs="Times New Roman"/>
          <w:sz w:val="24"/>
          <w:szCs w:val="24"/>
        </w:rPr>
        <w:t xml:space="preserve">Сводная информация о плане реализации муниципальной программы, исполнителях, сроках реализации, представлены в </w:t>
      </w:r>
      <w:r w:rsidRPr="00A8473F">
        <w:rPr>
          <w:rFonts w:ascii="Times New Roman" w:hAnsi="Times New Roman" w:cs="Times New Roman"/>
          <w:color w:val="0070C0"/>
          <w:sz w:val="24"/>
          <w:szCs w:val="24"/>
        </w:rPr>
        <w:t>Приложении №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6</w:t>
      </w:r>
      <w:r w:rsidRPr="006A34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29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представлен в </w:t>
      </w:r>
      <w:r w:rsidRPr="00A86929">
        <w:rPr>
          <w:rFonts w:ascii="Times New Roman" w:hAnsi="Times New Roman" w:cs="Times New Roman"/>
          <w:color w:val="0070C0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№ </w:t>
      </w:r>
      <w:r w:rsidRPr="00A86929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A86929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F86B88" w:rsidRDefault="00F86B88" w:rsidP="00034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B88" w:rsidRDefault="00F86B88" w:rsidP="008C6E1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E1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8C6E1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F86B88" w:rsidRPr="00322C05" w:rsidRDefault="00F86B88" w:rsidP="008C6E1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Приложение № 1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к муниципальной программе 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«Реализация мероприятий по благоустройству территории </w:t>
      </w:r>
      <w:r>
        <w:t>Эльтонского</w:t>
      </w:r>
      <w:r w:rsidRPr="00034BC2">
        <w:t xml:space="preserve"> сельского поселения Палласовского муниципального района Волгоградской области на 2018-2022 годы»</w:t>
      </w:r>
    </w:p>
    <w:p w:rsidR="00F86B88" w:rsidRPr="00034BC2" w:rsidRDefault="00F86B88" w:rsidP="00034BC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F86B88" w:rsidRPr="00034BC2" w:rsidRDefault="00F86B88" w:rsidP="00034BC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034BC2">
        <w:rPr>
          <w:b/>
          <w:bCs/>
        </w:rPr>
        <w:t xml:space="preserve">1. Паспорт муниципальной программы </w:t>
      </w:r>
    </w:p>
    <w:p w:rsidR="00F86B88" w:rsidRPr="00B536AF" w:rsidRDefault="00F86B88" w:rsidP="00034BC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B536AF">
        <w:rPr>
          <w:b/>
          <w:bCs/>
        </w:rPr>
        <w:t xml:space="preserve">«Реализация мероприятий по благоустройству территории </w:t>
      </w:r>
      <w:r>
        <w:rPr>
          <w:b/>
          <w:bCs/>
        </w:rPr>
        <w:t>Эльтонского</w:t>
      </w:r>
      <w:r w:rsidRPr="00B536AF">
        <w:rPr>
          <w:b/>
          <w:bCs/>
        </w:rPr>
        <w:t xml:space="preserve"> сельского поселения Палласовского муниципального района Волгоградской области на 2018-2022 годы»</w:t>
      </w:r>
    </w:p>
    <w:tbl>
      <w:tblPr>
        <w:tblpPr w:leftFromText="180" w:rightFromText="180" w:vertAnchor="text" w:horzAnchor="margin" w:tblpXSpec="center" w:tblpY="121"/>
        <w:tblW w:w="1008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36"/>
      </w:tblGrid>
      <w:tr w:rsidR="00F86B88" w:rsidRPr="00034BC2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</w:rPr>
            </w:pPr>
            <w:r w:rsidRPr="00034BC2">
              <w:t xml:space="preserve">Реализация мероприятий по благоустройству территории </w:t>
            </w:r>
            <w:r>
              <w:t>Эльтонского</w:t>
            </w:r>
            <w:r w:rsidRPr="00034BC2">
              <w:t xml:space="preserve"> сельского поселения Палласовского муниципального района Волгоградской области на 2018-2022 годы </w:t>
            </w:r>
          </w:p>
        </w:tc>
      </w:tr>
      <w:tr w:rsidR="00F86B88" w:rsidRPr="00034BC2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034BC2">
              <w:rPr>
                <w:lang w:eastAsia="ru-RU"/>
              </w:rPr>
              <w:t xml:space="preserve"> сельского поселения </w:t>
            </w:r>
          </w:p>
        </w:tc>
      </w:tr>
      <w:tr w:rsidR="00F86B88" w:rsidRPr="00034BC2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Участники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034BC2">
              <w:rPr>
                <w:lang w:eastAsia="ru-RU"/>
              </w:rPr>
              <w:t xml:space="preserve"> сельского поселения </w:t>
            </w:r>
          </w:p>
        </w:tc>
      </w:tr>
      <w:tr w:rsidR="00F86B88" w:rsidRPr="00034BC2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034BC2">
              <w:rPr>
                <w:color w:val="000000"/>
                <w:lang w:eastAsia="ru-RU"/>
              </w:rPr>
              <w:t>Подпрограммы муниципальной программы, в том числе федеральные целевые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034BC2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F86B88" w:rsidRPr="00034BC2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906F90">
            <w:pPr>
              <w:spacing w:line="240" w:lineRule="auto"/>
              <w:ind w:firstLine="0"/>
              <w:rPr>
                <w:color w:val="000000"/>
                <w:highlight w:val="yellow"/>
              </w:rPr>
            </w:pPr>
            <w:r w:rsidRPr="00034BC2">
              <w:rPr>
                <w:color w:val="000000"/>
              </w:rPr>
              <w:t xml:space="preserve">Повышение качества и комфорта </w:t>
            </w:r>
            <w:r w:rsidRPr="00040524">
              <w:t>городской среды</w:t>
            </w:r>
            <w:r w:rsidRPr="00034BC2">
              <w:rPr>
                <w:color w:val="000000"/>
              </w:rPr>
              <w:t xml:space="preserve"> на территории </w:t>
            </w:r>
            <w:r>
              <w:rPr>
                <w:color w:val="000000"/>
              </w:rPr>
              <w:t>Эльтонского</w:t>
            </w:r>
            <w:r w:rsidRPr="00034BC2">
              <w:rPr>
                <w:color w:val="000000"/>
              </w:rPr>
              <w:t xml:space="preserve"> сельского поселения, </w:t>
            </w:r>
            <w:r w:rsidRPr="00034BC2">
              <w:t xml:space="preserve">повышение уровня благоустройства  общественных территорий </w:t>
            </w:r>
          </w:p>
        </w:tc>
      </w:tr>
      <w:tr w:rsidR="00F86B88" w:rsidRPr="00034BC2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spacing w:line="240" w:lineRule="auto"/>
              <w:ind w:firstLine="0"/>
              <w:rPr>
                <w:color w:val="000000"/>
              </w:rPr>
            </w:pPr>
            <w:r w:rsidRPr="00034BC2">
              <w:rPr>
                <w:color w:val="000000"/>
              </w:rPr>
              <w:t>Обеспечение формирования единого облика на территории</w:t>
            </w:r>
            <w:r>
              <w:rPr>
                <w:color w:val="000000"/>
              </w:rPr>
              <w:t xml:space="preserve"> Эльтонского</w:t>
            </w:r>
            <w:r w:rsidRPr="00221A87">
              <w:rPr>
                <w:color w:val="000000"/>
              </w:rPr>
              <w:t xml:space="preserve"> сельского поселения</w:t>
            </w:r>
            <w:r w:rsidRPr="00034BC2">
              <w:rPr>
                <w:color w:val="000000"/>
              </w:rPr>
              <w:t>;</w:t>
            </w:r>
          </w:p>
          <w:p w:rsidR="00F86B88" w:rsidRPr="00034BC2" w:rsidRDefault="00F86B88" w:rsidP="00034BC2">
            <w:pPr>
              <w:spacing w:line="240" w:lineRule="auto"/>
              <w:ind w:firstLine="0"/>
              <w:rPr>
                <w:color w:val="000000"/>
              </w:rPr>
            </w:pPr>
            <w:r w:rsidRPr="00034BC2">
              <w:rPr>
                <w:color w:val="000000"/>
              </w:rPr>
              <w:t xml:space="preserve">обеспечение создания, содержания и развития объектов благоустройства на территории </w:t>
            </w:r>
            <w:r>
              <w:rPr>
                <w:color w:val="000000"/>
              </w:rPr>
              <w:t>Эльтонского сельского поселения</w:t>
            </w:r>
            <w:r w:rsidRPr="00034BC2">
              <w:rPr>
                <w:color w:val="000000"/>
              </w:rPr>
              <w:t>;</w:t>
            </w:r>
          </w:p>
          <w:p w:rsidR="00F86B88" w:rsidRPr="00034BC2" w:rsidRDefault="00F86B88" w:rsidP="00906F90">
            <w:pPr>
              <w:spacing w:line="240" w:lineRule="auto"/>
              <w:ind w:firstLine="0"/>
              <w:rPr>
                <w:color w:val="000000"/>
              </w:rPr>
            </w:pPr>
            <w:r w:rsidRPr="00034BC2">
              <w:rPr>
                <w:color w:val="000000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>
              <w:rPr>
                <w:color w:val="000000"/>
              </w:rPr>
              <w:t>Эльтонского сельского поселения</w:t>
            </w:r>
            <w:r w:rsidRPr="00034BC2">
              <w:rPr>
                <w:color w:val="000000"/>
              </w:rPr>
              <w:t>.</w:t>
            </w:r>
          </w:p>
        </w:tc>
      </w:tr>
      <w:tr w:rsidR="00F86B88" w:rsidRPr="00034BC2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spacing w:line="240" w:lineRule="auto"/>
              <w:ind w:firstLine="0"/>
              <w:rPr>
                <w:color w:val="000000"/>
              </w:rPr>
            </w:pPr>
            <w:r w:rsidRPr="00034BC2">
              <w:rPr>
                <w:color w:val="000000"/>
              </w:rPr>
              <w:t xml:space="preserve">указаны в </w:t>
            </w:r>
            <w:r w:rsidRPr="00034BC2">
              <w:rPr>
                <w:color w:val="0070C0"/>
              </w:rPr>
              <w:t>Приложении № 2</w:t>
            </w:r>
          </w:p>
        </w:tc>
      </w:tr>
      <w:tr w:rsidR="00F86B88" w:rsidRPr="00034BC2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2018-2022 годы</w:t>
            </w:r>
          </w:p>
        </w:tc>
      </w:tr>
      <w:tr w:rsidR="00F86B88" w:rsidRPr="00034BC2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spacing w:line="240" w:lineRule="auto"/>
              <w:ind w:firstLine="0"/>
            </w:pPr>
            <w:r w:rsidRPr="00034BC2">
              <w:t xml:space="preserve">Общий объем финансирования по программе           ______________ тыс. руб., </w:t>
            </w:r>
          </w:p>
          <w:p w:rsidR="00F86B88" w:rsidRPr="00034BC2" w:rsidRDefault="00F86B88" w:rsidP="00034BC2">
            <w:pPr>
              <w:spacing w:line="240" w:lineRule="auto"/>
              <w:ind w:firstLine="0"/>
            </w:pPr>
            <w:r w:rsidRPr="00034BC2">
              <w:t>в том числе по годам и источникам финансирования: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бюджет </w:t>
            </w:r>
            <w:r>
              <w:rPr>
                <w:lang w:eastAsia="ru-RU"/>
              </w:rPr>
              <w:t>Эльтонского</w:t>
            </w:r>
            <w:r w:rsidRPr="00034BC2">
              <w:rPr>
                <w:lang w:eastAsia="ru-RU"/>
              </w:rPr>
              <w:t xml:space="preserve"> сельского поселения – </w:t>
            </w:r>
            <w:r>
              <w:rPr>
                <w:lang w:eastAsia="ru-RU"/>
              </w:rPr>
              <w:t>8767,0</w:t>
            </w:r>
            <w:r w:rsidRPr="00034BC2">
              <w:rPr>
                <w:lang w:eastAsia="ru-RU"/>
              </w:rPr>
              <w:t xml:space="preserve"> тыс. руб., в том числе: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на 2018 год – </w:t>
            </w:r>
            <w:r>
              <w:rPr>
                <w:lang w:eastAsia="ru-RU"/>
              </w:rPr>
              <w:t>1903,0</w:t>
            </w:r>
            <w:r w:rsidRPr="00034BC2">
              <w:rPr>
                <w:lang w:eastAsia="ru-RU"/>
              </w:rPr>
              <w:t xml:space="preserve"> 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на 2019 год – 1664,0</w:t>
            </w:r>
            <w:r w:rsidRPr="00034BC2">
              <w:t xml:space="preserve">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 2020 год – 1700,0</w:t>
            </w:r>
            <w:r w:rsidRPr="00034BC2">
              <w:rPr>
                <w:lang w:eastAsia="ru-RU"/>
              </w:rPr>
              <w:t xml:space="preserve">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2021 год –</w:t>
            </w:r>
            <w:r>
              <w:rPr>
                <w:lang w:eastAsia="ru-RU"/>
              </w:rPr>
              <w:t xml:space="preserve"> 1750,0</w:t>
            </w:r>
            <w:r w:rsidRPr="00034BC2">
              <w:rPr>
                <w:lang w:eastAsia="ru-RU"/>
              </w:rPr>
              <w:t xml:space="preserve">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на 2022 год – 1750,0</w:t>
            </w:r>
            <w:r w:rsidRPr="00034BC2">
              <w:rPr>
                <w:lang w:eastAsia="ru-RU"/>
              </w:rPr>
              <w:t xml:space="preserve"> тыс. руб.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 xml:space="preserve">бюджет Палласовского муниципального района  - __ тыс. руб.,  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2018 год – _________ 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034BC2">
              <w:t>на 2019 год – __________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2020 год – __________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2021 год – _________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2022 год – __________ тыс. руб.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областной бюджет  - __ тыс. руб.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2018 год – _________ 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034BC2">
              <w:t>на 2019 год – __________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2020 год – __________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2021 год – _________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2022 год – __________ тыс. руб.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федеральный бюджет  - _____ тыс. руб.,  в том числе: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2018 год –__________тыс.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034BC2">
              <w:t>на 2019 год – _________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2020 год – ________ тыс. руб.,</w:t>
            </w:r>
          </w:p>
          <w:p w:rsidR="00F86B88" w:rsidRPr="00034BC2" w:rsidRDefault="00F86B88" w:rsidP="00034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034BC2">
              <w:rPr>
                <w:lang w:eastAsia="ru-RU"/>
              </w:rPr>
              <w:t>на 2021 год – __________ тыс. руб.,</w:t>
            </w:r>
          </w:p>
          <w:p w:rsidR="00F86B88" w:rsidRPr="00034BC2" w:rsidRDefault="00F86B88" w:rsidP="00034BC2">
            <w:pPr>
              <w:spacing w:line="360" w:lineRule="exact"/>
              <w:ind w:firstLine="0"/>
              <w:jc w:val="left"/>
            </w:pPr>
            <w:r w:rsidRPr="00034BC2">
              <w:t>на 2022 год – __________тыс. руб.</w:t>
            </w:r>
          </w:p>
        </w:tc>
      </w:tr>
      <w:tr w:rsidR="00F86B88" w:rsidRPr="00034BC2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spacing w:line="240" w:lineRule="auto"/>
              <w:ind w:firstLine="0"/>
            </w:pPr>
            <w:r w:rsidRPr="00034BC2">
              <w:t>Ожидаемые конечные</w:t>
            </w:r>
          </w:p>
          <w:p w:rsidR="00F86B88" w:rsidRPr="00034BC2" w:rsidRDefault="00F86B88" w:rsidP="00034BC2">
            <w:pPr>
              <w:spacing w:line="240" w:lineRule="auto"/>
              <w:ind w:firstLine="0"/>
            </w:pPr>
            <w:r w:rsidRPr="00034BC2">
              <w:t>результаты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8" w:rsidRPr="00034BC2" w:rsidRDefault="00F86B88" w:rsidP="00034BC2">
            <w:pPr>
              <w:spacing w:line="240" w:lineRule="auto"/>
              <w:ind w:firstLine="0"/>
            </w:pPr>
            <w:r w:rsidRPr="00034BC2"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034BC2">
                <w:rPr>
                  <w:color w:val="0070C0"/>
                </w:rPr>
                <w:t>приложении № </w:t>
              </w:r>
            </w:hyperlink>
            <w:r w:rsidRPr="00034BC2">
              <w:rPr>
                <w:color w:val="0070C0"/>
              </w:rPr>
              <w:t>2:</w:t>
            </w:r>
          </w:p>
          <w:p w:rsidR="00F86B88" w:rsidRPr="00034BC2" w:rsidRDefault="00F86B88" w:rsidP="00034BC2">
            <w:pPr>
              <w:spacing w:line="240" w:lineRule="auto"/>
              <w:ind w:firstLine="0"/>
            </w:pPr>
            <w:r w:rsidRPr="00034BC2">
              <w:t>доля площади благоустроенных общественных территорий по отношению к общей протяженности общественных территорий, нуждающихся в ремонте</w:t>
            </w:r>
          </w:p>
        </w:tc>
      </w:tr>
    </w:tbl>
    <w:p w:rsidR="00F86B88" w:rsidRPr="00034BC2" w:rsidRDefault="00F86B88" w:rsidP="00034BC2">
      <w:pPr>
        <w:autoSpaceDE w:val="0"/>
        <w:autoSpaceDN w:val="0"/>
        <w:adjustRightInd w:val="0"/>
        <w:spacing w:line="240" w:lineRule="auto"/>
        <w:jc w:val="center"/>
      </w:pPr>
    </w:p>
    <w:p w:rsidR="00F86B88" w:rsidRPr="00034BC2" w:rsidRDefault="00F86B88" w:rsidP="00034BC2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034BC2">
      <w:pPr>
        <w:ind w:firstLine="0"/>
        <w:sectPr w:rsidR="00F86B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Приложение № 2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к муниципальной программе 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«Реализация мероприятий по благоустройству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 территории </w:t>
      </w:r>
      <w:r>
        <w:t>Эльтонского</w:t>
      </w:r>
      <w:r w:rsidRPr="00034BC2">
        <w:t xml:space="preserve"> сельского поселения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Палласовского муниципального района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 Волгоградской области на 2018-2022 годы»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</w:rPr>
      </w:pPr>
      <w:r w:rsidRPr="00034BC2">
        <w:rPr>
          <w:b/>
          <w:bCs/>
        </w:rPr>
        <w:t>СВЕДЕНИЯ</w:t>
      </w: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</w:rPr>
      </w:pPr>
      <w:r w:rsidRPr="00034BC2">
        <w:rPr>
          <w:b/>
          <w:bCs/>
        </w:rPr>
        <w:t>о показателях (индикаторах) муниципальной программы на 2018-2022 годы</w:t>
      </w: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</w:rPr>
      </w:pPr>
    </w:p>
    <w:tbl>
      <w:tblPr>
        <w:tblW w:w="14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6633"/>
        <w:gridCol w:w="1368"/>
        <w:gridCol w:w="1195"/>
        <w:gridCol w:w="1161"/>
        <w:gridCol w:w="1126"/>
        <w:gridCol w:w="1093"/>
        <w:gridCol w:w="1072"/>
      </w:tblGrid>
      <w:tr w:rsidR="00F86B88" w:rsidRPr="00034BC2">
        <w:tc>
          <w:tcPr>
            <w:tcW w:w="1094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№ п/п</w:t>
            </w:r>
          </w:p>
        </w:tc>
        <w:tc>
          <w:tcPr>
            <w:tcW w:w="6633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Наименование показателя (индикатора)</w:t>
            </w:r>
          </w:p>
        </w:tc>
        <w:tc>
          <w:tcPr>
            <w:tcW w:w="1368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Единица измерения</w:t>
            </w:r>
          </w:p>
        </w:tc>
        <w:tc>
          <w:tcPr>
            <w:tcW w:w="5647" w:type="dxa"/>
            <w:gridSpan w:val="5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Значение показателей</w:t>
            </w:r>
          </w:p>
        </w:tc>
      </w:tr>
      <w:tr w:rsidR="00F86B88" w:rsidRPr="00034BC2">
        <w:tc>
          <w:tcPr>
            <w:tcW w:w="1094" w:type="dxa"/>
            <w:vMerge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633" w:type="dxa"/>
            <w:vMerge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68" w:type="dxa"/>
            <w:vMerge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95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2018 год</w:t>
            </w:r>
          </w:p>
        </w:tc>
        <w:tc>
          <w:tcPr>
            <w:tcW w:w="1161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2019 год</w:t>
            </w:r>
          </w:p>
        </w:tc>
        <w:tc>
          <w:tcPr>
            <w:tcW w:w="112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2020 год</w:t>
            </w:r>
          </w:p>
        </w:tc>
        <w:tc>
          <w:tcPr>
            <w:tcW w:w="109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2021 год</w:t>
            </w:r>
          </w:p>
        </w:tc>
        <w:tc>
          <w:tcPr>
            <w:tcW w:w="1072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2022 год</w:t>
            </w:r>
          </w:p>
        </w:tc>
      </w:tr>
      <w:tr w:rsidR="00F86B88" w:rsidRPr="00034BC2">
        <w:tc>
          <w:tcPr>
            <w:tcW w:w="1094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1.</w:t>
            </w:r>
          </w:p>
        </w:tc>
        <w:tc>
          <w:tcPr>
            <w:tcW w:w="663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</w:pPr>
            <w:r w:rsidRPr="00034BC2">
              <w:t>Количество благоустроенных общественных территорий</w:t>
            </w:r>
          </w:p>
        </w:tc>
        <w:tc>
          <w:tcPr>
            <w:tcW w:w="1368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  <w:r w:rsidRPr="00034BC2">
              <w:t>ед.</w:t>
            </w:r>
          </w:p>
        </w:tc>
        <w:tc>
          <w:tcPr>
            <w:tcW w:w="1195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61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2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09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072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</w:tr>
      <w:tr w:rsidR="00F86B88" w:rsidRPr="00034BC2">
        <w:tc>
          <w:tcPr>
            <w:tcW w:w="1094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2.</w:t>
            </w:r>
          </w:p>
        </w:tc>
        <w:tc>
          <w:tcPr>
            <w:tcW w:w="663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</w:pPr>
            <w:r w:rsidRPr="00034BC2">
              <w:t>Доля благоустроенных общественных территорий от общего количества запланированных к благоустройству территорий</w:t>
            </w:r>
          </w:p>
        </w:tc>
        <w:tc>
          <w:tcPr>
            <w:tcW w:w="1368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  <w:r w:rsidRPr="00034BC2">
              <w:t>%</w:t>
            </w:r>
          </w:p>
        </w:tc>
        <w:tc>
          <w:tcPr>
            <w:tcW w:w="1195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61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2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09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072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</w:tr>
      <w:tr w:rsidR="00F86B88" w:rsidRPr="00034BC2">
        <w:tc>
          <w:tcPr>
            <w:tcW w:w="1094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3.</w:t>
            </w:r>
          </w:p>
        </w:tc>
        <w:tc>
          <w:tcPr>
            <w:tcW w:w="663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</w:pPr>
            <w:r w:rsidRPr="00034BC2">
              <w:t>Площадь благоустроенных общественных территорий</w:t>
            </w:r>
          </w:p>
        </w:tc>
        <w:tc>
          <w:tcPr>
            <w:tcW w:w="1368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95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61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26" w:type="dxa"/>
            <w:vAlign w:val="center"/>
          </w:tcPr>
          <w:p w:rsidR="00F86B88" w:rsidRPr="00034BC2" w:rsidRDefault="00F86B88" w:rsidP="008C6E10">
            <w:pPr>
              <w:spacing w:line="240" w:lineRule="auto"/>
              <w:ind w:firstLine="0"/>
              <w:jc w:val="center"/>
            </w:pPr>
          </w:p>
        </w:tc>
        <w:tc>
          <w:tcPr>
            <w:tcW w:w="109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072" w:type="dxa"/>
            <w:vAlign w:val="center"/>
          </w:tcPr>
          <w:p w:rsidR="00F86B88" w:rsidRPr="00034BC2" w:rsidRDefault="00F86B88" w:rsidP="008C6E10">
            <w:pPr>
              <w:spacing w:line="240" w:lineRule="auto"/>
              <w:ind w:firstLine="0"/>
              <w:jc w:val="center"/>
            </w:pPr>
          </w:p>
        </w:tc>
      </w:tr>
      <w:tr w:rsidR="00F86B88" w:rsidRPr="00034BC2">
        <w:tc>
          <w:tcPr>
            <w:tcW w:w="1094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4.</w:t>
            </w:r>
          </w:p>
        </w:tc>
        <w:tc>
          <w:tcPr>
            <w:tcW w:w="6633" w:type="dxa"/>
            <w:vAlign w:val="center"/>
          </w:tcPr>
          <w:p w:rsidR="00F86B88" w:rsidRPr="00034BC2" w:rsidRDefault="00F86B88" w:rsidP="00C861A6">
            <w:pPr>
              <w:spacing w:line="240" w:lineRule="auto"/>
              <w:ind w:firstLine="0"/>
              <w:jc w:val="left"/>
            </w:pPr>
            <w:r w:rsidRPr="00034BC2">
              <w:t xml:space="preserve">Доля площади благоустроенных общественных территорий от общей площади </w:t>
            </w:r>
            <w:r>
              <w:t>Эльтонского сельского поселения</w:t>
            </w:r>
          </w:p>
        </w:tc>
        <w:tc>
          <w:tcPr>
            <w:tcW w:w="1368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  <w:r w:rsidRPr="00034BC2">
              <w:t>%</w:t>
            </w:r>
          </w:p>
        </w:tc>
        <w:tc>
          <w:tcPr>
            <w:tcW w:w="1195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61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2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09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072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</w:tr>
      <w:tr w:rsidR="00F86B88" w:rsidRPr="00034BC2">
        <w:tc>
          <w:tcPr>
            <w:tcW w:w="1094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5.</w:t>
            </w:r>
          </w:p>
        </w:tc>
        <w:tc>
          <w:tcPr>
            <w:tcW w:w="663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</w:pPr>
            <w:r w:rsidRPr="00034BC2">
              <w:t>Доля трудового участия в выполнении работ по благоустройству общественных территорий</w:t>
            </w:r>
          </w:p>
        </w:tc>
        <w:tc>
          <w:tcPr>
            <w:tcW w:w="1368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  <w:r w:rsidRPr="00034BC2">
              <w:t>%</w:t>
            </w:r>
          </w:p>
        </w:tc>
        <w:tc>
          <w:tcPr>
            <w:tcW w:w="1195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61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2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09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072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</w:tr>
      <w:tr w:rsidR="00F86B88" w:rsidRPr="00034BC2">
        <w:tc>
          <w:tcPr>
            <w:tcW w:w="1094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6.</w:t>
            </w:r>
          </w:p>
        </w:tc>
        <w:tc>
          <w:tcPr>
            <w:tcW w:w="663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</w:pPr>
            <w:r w:rsidRPr="00034BC2">
              <w:t>Доля финансового участия в выполнении работ по благоустройству общественных территорий</w:t>
            </w:r>
          </w:p>
        </w:tc>
        <w:tc>
          <w:tcPr>
            <w:tcW w:w="1368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  <w:r w:rsidRPr="00034BC2">
              <w:t>%</w:t>
            </w:r>
          </w:p>
        </w:tc>
        <w:tc>
          <w:tcPr>
            <w:tcW w:w="1195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61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12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093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  <w:tc>
          <w:tcPr>
            <w:tcW w:w="1072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</w:pPr>
          </w:p>
        </w:tc>
      </w:tr>
    </w:tbl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</w:rPr>
      </w:pP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</w:p>
    <w:p w:rsidR="00F86B88" w:rsidRPr="00034BC2" w:rsidRDefault="00F86B88" w:rsidP="00034BC2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  <w:lang w:eastAsia="ru-RU"/>
        </w:rPr>
        <w:sectPr w:rsidR="00F86B88" w:rsidRPr="00034BC2" w:rsidSect="008C6E10">
          <w:pgSz w:w="16838" w:h="11906" w:orient="landscape"/>
          <w:pgMar w:top="1079" w:right="1134" w:bottom="748" w:left="902" w:header="709" w:footer="709" w:gutter="0"/>
          <w:pgNumType w:start="2"/>
          <w:cols w:space="720"/>
          <w:titlePg/>
          <w:docGrid w:linePitch="381"/>
        </w:sectPr>
      </w:pPr>
    </w:p>
    <w:p w:rsidR="00F86B88" w:rsidRPr="002603EC" w:rsidRDefault="00F86B88" w:rsidP="00034BC2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>Приложение № 3</w:t>
      </w:r>
    </w:p>
    <w:p w:rsidR="00F86B88" w:rsidRPr="002603EC" w:rsidRDefault="00F86B88" w:rsidP="00034BC2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к муниципальной программе </w:t>
      </w:r>
    </w:p>
    <w:p w:rsidR="00F86B88" w:rsidRPr="002603EC" w:rsidRDefault="00F86B88" w:rsidP="00034BC2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>«Реализация мероприятий по благоустройству</w:t>
      </w:r>
    </w:p>
    <w:p w:rsidR="00F86B88" w:rsidRPr="002603EC" w:rsidRDefault="00F86B88" w:rsidP="00034BC2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 территории </w:t>
      </w:r>
      <w:r>
        <w:rPr>
          <w:color w:val="000000"/>
        </w:rPr>
        <w:t>Эльтонского</w:t>
      </w:r>
      <w:r w:rsidRPr="002603EC">
        <w:rPr>
          <w:color w:val="000000"/>
        </w:rPr>
        <w:t xml:space="preserve"> сельского поселения </w:t>
      </w:r>
    </w:p>
    <w:p w:rsidR="00F86B88" w:rsidRPr="002603EC" w:rsidRDefault="00F86B88" w:rsidP="00034BC2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Палласовского муниципального района </w:t>
      </w:r>
    </w:p>
    <w:p w:rsidR="00F86B88" w:rsidRPr="002603EC" w:rsidRDefault="00F86B88" w:rsidP="00034BC2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>Волгоградской области на 2018-2022 годы»</w:t>
      </w:r>
    </w:p>
    <w:p w:rsidR="00F86B88" w:rsidRPr="00034BC2" w:rsidRDefault="00F86B88" w:rsidP="00034BC2">
      <w:pPr>
        <w:spacing w:line="240" w:lineRule="auto"/>
        <w:rPr>
          <w:sz w:val="28"/>
          <w:szCs w:val="28"/>
        </w:rPr>
      </w:pPr>
    </w:p>
    <w:p w:rsidR="00F86B88" w:rsidRPr="00291020" w:rsidRDefault="00F86B88" w:rsidP="000A04FC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291020">
        <w:rPr>
          <w:b/>
          <w:bCs/>
          <w:lang w:eastAsia="ru-RU"/>
        </w:rPr>
        <w:t>ПЕРЕЧЕНЬ</w:t>
      </w:r>
    </w:p>
    <w:p w:rsidR="00F86B88" w:rsidRPr="000A04FC" w:rsidRDefault="00F86B88" w:rsidP="000A04FC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291020">
        <w:rPr>
          <w:b/>
          <w:bCs/>
          <w:lang w:eastAsia="ru-RU"/>
        </w:rPr>
        <w:t xml:space="preserve">Основных мероприятий муниципальной программы </w:t>
      </w:r>
      <w:r w:rsidRPr="000A04FC">
        <w:rPr>
          <w:b/>
          <w:bCs/>
          <w:lang w:eastAsia="ru-RU"/>
        </w:rPr>
        <w:t xml:space="preserve">«Реализация мероприятий по благоустройству территории </w:t>
      </w:r>
      <w:r>
        <w:rPr>
          <w:b/>
          <w:bCs/>
          <w:lang w:eastAsia="ru-RU"/>
        </w:rPr>
        <w:t>Эльтонского</w:t>
      </w:r>
      <w:r w:rsidRPr="000A04FC">
        <w:rPr>
          <w:b/>
          <w:bCs/>
          <w:lang w:eastAsia="ru-RU"/>
        </w:rPr>
        <w:t xml:space="preserve"> сельского поселения Палласовского муниципального района Волгоградской области на 20</w:t>
      </w:r>
      <w:r>
        <w:rPr>
          <w:b/>
          <w:bCs/>
          <w:lang w:eastAsia="ru-RU"/>
        </w:rPr>
        <w:t>18-2022</w:t>
      </w:r>
      <w:r w:rsidRPr="000A04FC">
        <w:rPr>
          <w:b/>
          <w:bCs/>
          <w:lang w:eastAsia="ru-RU"/>
        </w:rPr>
        <w:t xml:space="preserve"> год</w:t>
      </w:r>
      <w:r>
        <w:rPr>
          <w:b/>
          <w:bCs/>
          <w:lang w:eastAsia="ru-RU"/>
        </w:rPr>
        <w:t>ы</w:t>
      </w:r>
      <w:r w:rsidRPr="000A04FC">
        <w:rPr>
          <w:b/>
          <w:bCs/>
          <w:lang w:eastAsia="ru-RU"/>
        </w:rPr>
        <w:t>»</w:t>
      </w:r>
    </w:p>
    <w:p w:rsidR="00F86B88" w:rsidRPr="000A04FC" w:rsidRDefault="00F86B88" w:rsidP="000A04FC">
      <w:pPr>
        <w:spacing w:line="240" w:lineRule="auto"/>
        <w:ind w:firstLine="0"/>
        <w:jc w:val="center"/>
        <w:rPr>
          <w:lang w:eastAsia="ru-RU"/>
        </w:rPr>
      </w:pPr>
    </w:p>
    <w:p w:rsidR="00F86B88" w:rsidRPr="000A04FC" w:rsidRDefault="00F86B88" w:rsidP="000A04FC">
      <w:pPr>
        <w:spacing w:line="240" w:lineRule="auto"/>
        <w:ind w:firstLine="0"/>
        <w:jc w:val="center"/>
        <w:rPr>
          <w:lang w:eastAsia="ru-RU"/>
        </w:rPr>
      </w:pPr>
    </w:p>
    <w:tbl>
      <w:tblPr>
        <w:tblW w:w="15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5"/>
        <w:gridCol w:w="2103"/>
        <w:gridCol w:w="1579"/>
        <w:gridCol w:w="1579"/>
        <w:gridCol w:w="2452"/>
        <w:gridCol w:w="2046"/>
        <w:gridCol w:w="2071"/>
      </w:tblGrid>
      <w:tr w:rsidR="00F86B88" w:rsidRPr="000A04FC">
        <w:tc>
          <w:tcPr>
            <w:tcW w:w="3345" w:type="dxa"/>
            <w:vMerge w:val="restart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103" w:type="dxa"/>
            <w:vMerge w:val="restart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Ответственный исполнитель</w:t>
            </w:r>
          </w:p>
        </w:tc>
        <w:tc>
          <w:tcPr>
            <w:tcW w:w="3158" w:type="dxa"/>
            <w:gridSpan w:val="2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Срок</w:t>
            </w:r>
          </w:p>
        </w:tc>
        <w:tc>
          <w:tcPr>
            <w:tcW w:w="2452" w:type="dxa"/>
            <w:vMerge w:val="restart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046" w:type="dxa"/>
            <w:vMerge w:val="restart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Основные направления реализации</w:t>
            </w:r>
          </w:p>
        </w:tc>
        <w:tc>
          <w:tcPr>
            <w:tcW w:w="2071" w:type="dxa"/>
            <w:vMerge w:val="restart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Связь с показателями Программы</w:t>
            </w:r>
          </w:p>
        </w:tc>
      </w:tr>
      <w:tr w:rsidR="00F86B88" w:rsidRPr="000A04FC">
        <w:tc>
          <w:tcPr>
            <w:tcW w:w="0" w:type="auto"/>
            <w:vMerge/>
            <w:vAlign w:val="center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579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Начала реализации</w:t>
            </w:r>
          </w:p>
        </w:tc>
        <w:tc>
          <w:tcPr>
            <w:tcW w:w="1579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vAlign w:val="center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F86B88" w:rsidRPr="000A04FC">
        <w:tc>
          <w:tcPr>
            <w:tcW w:w="3345" w:type="dxa"/>
          </w:tcPr>
          <w:p w:rsidR="00F86B88" w:rsidRPr="000A04FC" w:rsidRDefault="00F86B88" w:rsidP="00333EE3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1. Установка скамеек</w:t>
            </w:r>
          </w:p>
        </w:tc>
        <w:tc>
          <w:tcPr>
            <w:tcW w:w="2103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0A04FC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F86B88" w:rsidRPr="006075A7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075A7">
              <w:rPr>
                <w:lang w:eastAsia="ru-RU"/>
              </w:rPr>
              <w:t>Май 2018 г.</w:t>
            </w:r>
          </w:p>
        </w:tc>
        <w:tc>
          <w:tcPr>
            <w:tcW w:w="1579" w:type="dxa"/>
          </w:tcPr>
          <w:p w:rsidR="00F86B88" w:rsidRPr="006075A7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075A7">
              <w:rPr>
                <w:lang w:eastAsia="ru-RU"/>
              </w:rPr>
              <w:t>Октябрь 2019 г.</w:t>
            </w:r>
          </w:p>
        </w:tc>
        <w:tc>
          <w:tcPr>
            <w:tcW w:w="2452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благоустройство не менее 1 территории общего пользования</w:t>
            </w:r>
          </w:p>
        </w:tc>
      </w:tr>
      <w:tr w:rsidR="00F86B88" w:rsidRPr="000A04FC">
        <w:tc>
          <w:tcPr>
            <w:tcW w:w="3345" w:type="dxa"/>
          </w:tcPr>
          <w:p w:rsidR="00F86B88" w:rsidRPr="000A04FC" w:rsidRDefault="00F86B88" w:rsidP="00333EE3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2. Установка урн</w:t>
            </w:r>
          </w:p>
        </w:tc>
        <w:tc>
          <w:tcPr>
            <w:tcW w:w="2103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0A04FC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F86B88" w:rsidRPr="006075A7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075A7">
              <w:rPr>
                <w:lang w:eastAsia="ru-RU"/>
              </w:rPr>
              <w:t>Июнь 2018 г.</w:t>
            </w:r>
          </w:p>
        </w:tc>
        <w:tc>
          <w:tcPr>
            <w:tcW w:w="1579" w:type="dxa"/>
          </w:tcPr>
          <w:p w:rsidR="00F86B88" w:rsidRPr="006075A7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075A7">
              <w:rPr>
                <w:lang w:eastAsia="ru-RU"/>
              </w:rPr>
              <w:t>Сентябрь 2019 г.</w:t>
            </w:r>
          </w:p>
        </w:tc>
        <w:tc>
          <w:tcPr>
            <w:tcW w:w="2452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благоустройство не менее 1 территории общего пользования</w:t>
            </w:r>
          </w:p>
        </w:tc>
      </w:tr>
      <w:tr w:rsidR="00F86B88" w:rsidRPr="000A04FC">
        <w:tc>
          <w:tcPr>
            <w:tcW w:w="3345" w:type="dxa"/>
          </w:tcPr>
          <w:p w:rsidR="00F86B88" w:rsidRPr="000A04FC" w:rsidRDefault="00F86B88" w:rsidP="00333EE3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3. Установка освещения</w:t>
            </w:r>
          </w:p>
        </w:tc>
        <w:tc>
          <w:tcPr>
            <w:tcW w:w="2103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0A04FC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F86B88" w:rsidRPr="006075A7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075A7">
              <w:rPr>
                <w:lang w:eastAsia="ru-RU"/>
              </w:rPr>
              <w:t>Июль 2019 г.</w:t>
            </w:r>
          </w:p>
        </w:tc>
        <w:tc>
          <w:tcPr>
            <w:tcW w:w="1579" w:type="dxa"/>
          </w:tcPr>
          <w:p w:rsidR="00F86B88" w:rsidRPr="006075A7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075A7">
              <w:rPr>
                <w:lang w:eastAsia="ru-RU"/>
              </w:rPr>
              <w:t>Декабрь 2020 г.</w:t>
            </w:r>
          </w:p>
        </w:tc>
        <w:tc>
          <w:tcPr>
            <w:tcW w:w="2452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благоустройство не менее 1 территории общего пользования</w:t>
            </w:r>
          </w:p>
        </w:tc>
      </w:tr>
      <w:tr w:rsidR="00F86B88" w:rsidRPr="000A04FC">
        <w:tc>
          <w:tcPr>
            <w:tcW w:w="3345" w:type="dxa"/>
          </w:tcPr>
          <w:p w:rsidR="00F86B88" w:rsidRPr="000A04FC" w:rsidRDefault="00F86B88" w:rsidP="00333EE3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4. Установка тротуаров</w:t>
            </w:r>
          </w:p>
        </w:tc>
        <w:tc>
          <w:tcPr>
            <w:tcW w:w="2103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0A04FC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F86B88" w:rsidRPr="006075A7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075A7">
              <w:rPr>
                <w:lang w:eastAsia="ru-RU"/>
              </w:rPr>
              <w:t>Июль 2019 г.</w:t>
            </w:r>
          </w:p>
        </w:tc>
        <w:tc>
          <w:tcPr>
            <w:tcW w:w="1579" w:type="dxa"/>
          </w:tcPr>
          <w:p w:rsidR="00F86B88" w:rsidRPr="006075A7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075A7">
              <w:rPr>
                <w:lang w:eastAsia="ru-RU"/>
              </w:rPr>
              <w:t>Август 2021 г.</w:t>
            </w:r>
          </w:p>
        </w:tc>
        <w:tc>
          <w:tcPr>
            <w:tcW w:w="2452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благоустройство не менее 1 территории общего пользования</w:t>
            </w:r>
          </w:p>
        </w:tc>
      </w:tr>
      <w:tr w:rsidR="00F86B88" w:rsidRPr="000A04FC">
        <w:tc>
          <w:tcPr>
            <w:tcW w:w="3345" w:type="dxa"/>
          </w:tcPr>
          <w:p w:rsidR="00F86B88" w:rsidRPr="000A04FC" w:rsidRDefault="00F86B88" w:rsidP="00333EE3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5. Устройство придворовых проездов</w:t>
            </w:r>
          </w:p>
        </w:tc>
        <w:tc>
          <w:tcPr>
            <w:tcW w:w="2103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A73E85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A73E85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579" w:type="dxa"/>
          </w:tcPr>
          <w:p w:rsidR="00F86B88" w:rsidRPr="006075A7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075A7">
              <w:rPr>
                <w:lang w:eastAsia="ru-RU"/>
              </w:rPr>
              <w:t>Август 2020 г.</w:t>
            </w:r>
          </w:p>
        </w:tc>
        <w:tc>
          <w:tcPr>
            <w:tcW w:w="1579" w:type="dxa"/>
          </w:tcPr>
          <w:p w:rsidR="00F86B88" w:rsidRPr="006075A7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6075A7">
              <w:rPr>
                <w:lang w:eastAsia="ru-RU"/>
              </w:rPr>
              <w:t>Август 2022 г.</w:t>
            </w:r>
          </w:p>
        </w:tc>
        <w:tc>
          <w:tcPr>
            <w:tcW w:w="2452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повышение уровня благоустройства территорий  общего пользования</w:t>
            </w:r>
          </w:p>
        </w:tc>
        <w:tc>
          <w:tcPr>
            <w:tcW w:w="2046" w:type="dxa"/>
          </w:tcPr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улучшение комфортных и безопасных условий проживания граждан</w:t>
            </w:r>
          </w:p>
        </w:tc>
        <w:tc>
          <w:tcPr>
            <w:tcW w:w="2071" w:type="dxa"/>
          </w:tcPr>
          <w:p w:rsidR="00F86B88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0A04FC">
              <w:rPr>
                <w:lang w:eastAsia="ru-RU"/>
              </w:rPr>
              <w:t>благоустройство не менее 1 территории общего пользования</w:t>
            </w:r>
          </w:p>
          <w:p w:rsidR="00F86B88" w:rsidRPr="000A04FC" w:rsidRDefault="00F86B88" w:rsidP="000A04FC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</w:tbl>
    <w:p w:rsidR="00F86B88" w:rsidRPr="00034BC2" w:rsidRDefault="00F86B88" w:rsidP="00034BC2">
      <w:pPr>
        <w:spacing w:line="240" w:lineRule="auto"/>
        <w:ind w:firstLine="0"/>
        <w:jc w:val="left"/>
        <w:rPr>
          <w:lang w:eastAsia="ru-RU"/>
        </w:rPr>
      </w:pPr>
    </w:p>
    <w:p w:rsidR="00F86B88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</w:p>
    <w:p w:rsidR="00F86B88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</w:p>
    <w:p w:rsidR="00F86B88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</w:p>
    <w:p w:rsidR="00F86B88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</w:p>
    <w:p w:rsidR="00F86B88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</w:p>
    <w:p w:rsidR="00F86B88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</w:p>
    <w:p w:rsidR="00F86B88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</w:p>
    <w:p w:rsidR="00F86B88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</w:p>
    <w:p w:rsidR="00F86B88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</w:p>
    <w:p w:rsidR="00F86B88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</w:p>
    <w:p w:rsidR="00F86B88" w:rsidRPr="002603EC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>Приложение № 4</w:t>
      </w:r>
    </w:p>
    <w:p w:rsidR="00F86B88" w:rsidRPr="002603EC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к муниципальной программе </w:t>
      </w:r>
    </w:p>
    <w:p w:rsidR="00F86B88" w:rsidRPr="002603EC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>«Реализация мероприятий по благоустройству</w:t>
      </w:r>
    </w:p>
    <w:p w:rsidR="00F86B88" w:rsidRPr="002603EC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 территории </w:t>
      </w:r>
      <w:r>
        <w:rPr>
          <w:color w:val="000000"/>
        </w:rPr>
        <w:t>Эльтонского</w:t>
      </w:r>
      <w:r w:rsidRPr="002603EC">
        <w:rPr>
          <w:color w:val="000000"/>
        </w:rPr>
        <w:t xml:space="preserve"> сельского поселения </w:t>
      </w:r>
    </w:p>
    <w:p w:rsidR="00F86B88" w:rsidRPr="002603EC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 xml:space="preserve">Палласовского муниципального района </w:t>
      </w:r>
    </w:p>
    <w:p w:rsidR="00F86B88" w:rsidRPr="002603EC" w:rsidRDefault="00F86B88" w:rsidP="00291020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2603EC">
        <w:rPr>
          <w:color w:val="000000"/>
        </w:rPr>
        <w:t>Волгоградской области на 2018-2022 годы»</w:t>
      </w:r>
    </w:p>
    <w:p w:rsidR="00F86B88" w:rsidRPr="004758CD" w:rsidRDefault="00F86B88" w:rsidP="00291020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4758CD">
        <w:rPr>
          <w:b/>
          <w:bCs/>
          <w:lang w:eastAsia="ru-RU"/>
        </w:rPr>
        <w:t xml:space="preserve">Ресурсное обеспечение </w:t>
      </w:r>
    </w:p>
    <w:p w:rsidR="00F86B88" w:rsidRPr="00291020" w:rsidRDefault="00F86B88" w:rsidP="00291020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4758CD">
        <w:rPr>
          <w:b/>
          <w:bCs/>
          <w:lang w:eastAsia="ru-RU"/>
        </w:rPr>
        <w:t xml:space="preserve">реализации муниципальной программы </w:t>
      </w:r>
      <w:r w:rsidRPr="00291020">
        <w:rPr>
          <w:b/>
          <w:bCs/>
          <w:lang w:eastAsia="ru-RU"/>
        </w:rPr>
        <w:t xml:space="preserve">«Реализация мероприятий по благоустройству территории </w:t>
      </w:r>
      <w:r>
        <w:rPr>
          <w:b/>
          <w:bCs/>
          <w:lang w:eastAsia="ru-RU"/>
        </w:rPr>
        <w:t>Эльтонского</w:t>
      </w:r>
      <w:r w:rsidRPr="00291020">
        <w:rPr>
          <w:b/>
          <w:bCs/>
          <w:lang w:eastAsia="ru-RU"/>
        </w:rPr>
        <w:t xml:space="preserve"> сельского поселения Палласовского муниципального района Волгоградской области на 2017 год»</w:t>
      </w:r>
    </w:p>
    <w:p w:rsidR="00F86B88" w:rsidRPr="00291020" w:rsidRDefault="00F86B88" w:rsidP="00291020">
      <w:pPr>
        <w:spacing w:line="240" w:lineRule="auto"/>
        <w:ind w:firstLine="0"/>
        <w:jc w:val="center"/>
        <w:rPr>
          <w:lang w:eastAsia="ru-RU"/>
        </w:rPr>
      </w:pPr>
    </w:p>
    <w:p w:rsidR="00F86B88" w:rsidRPr="00291020" w:rsidRDefault="00F86B88" w:rsidP="00291020">
      <w:pPr>
        <w:spacing w:line="240" w:lineRule="auto"/>
        <w:ind w:firstLine="0"/>
        <w:jc w:val="center"/>
        <w:rPr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98"/>
        <w:gridCol w:w="850"/>
        <w:gridCol w:w="2041"/>
        <w:gridCol w:w="1417"/>
        <w:gridCol w:w="1304"/>
        <w:gridCol w:w="1304"/>
        <w:gridCol w:w="1247"/>
        <w:gridCol w:w="1361"/>
      </w:tblGrid>
      <w:tr w:rsidR="00F86B88" w:rsidRPr="00291020">
        <w:tc>
          <w:tcPr>
            <w:tcW w:w="2098" w:type="dxa"/>
            <w:vMerge w:val="restart"/>
            <w:tcBorders>
              <w:lef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bookmarkStart w:id="0" w:name="P1357"/>
            <w:bookmarkEnd w:id="0"/>
            <w:r w:rsidRPr="00291020">
              <w:rPr>
                <w:lang w:eastAsia="ru-RU"/>
              </w:rPr>
              <w:t xml:space="preserve">Наименование </w:t>
            </w:r>
            <w:r>
              <w:rPr>
                <w:lang w:eastAsia="ru-RU"/>
              </w:rPr>
              <w:t>программы</w:t>
            </w:r>
          </w:p>
        </w:tc>
        <w:tc>
          <w:tcPr>
            <w:tcW w:w="850" w:type="dxa"/>
            <w:vMerge w:val="restart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Год реализации</w:t>
            </w:r>
          </w:p>
        </w:tc>
        <w:tc>
          <w:tcPr>
            <w:tcW w:w="2041" w:type="dxa"/>
            <w:vMerge w:val="restart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Наименование ответственного исполнителя, соисполнителя государственной программы, подпрограммы</w:t>
            </w:r>
          </w:p>
        </w:tc>
        <w:tc>
          <w:tcPr>
            <w:tcW w:w="6633" w:type="dxa"/>
            <w:gridSpan w:val="5"/>
            <w:tcBorders>
              <w:righ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Объемы и источники финансирования (тыс. рублей)</w:t>
            </w:r>
          </w:p>
        </w:tc>
      </w:tr>
      <w:tr w:rsidR="00F86B88" w:rsidRPr="00291020">
        <w:tc>
          <w:tcPr>
            <w:tcW w:w="2098" w:type="dxa"/>
            <w:vMerge/>
            <w:tcBorders>
              <w:left w:val="nil"/>
            </w:tcBorders>
            <w:vAlign w:val="center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всего</w:t>
            </w:r>
          </w:p>
        </w:tc>
        <w:tc>
          <w:tcPr>
            <w:tcW w:w="5216" w:type="dxa"/>
            <w:gridSpan w:val="4"/>
            <w:tcBorders>
              <w:righ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в том числе</w:t>
            </w:r>
          </w:p>
        </w:tc>
      </w:tr>
      <w:tr w:rsidR="00F86B88" w:rsidRPr="00291020">
        <w:tc>
          <w:tcPr>
            <w:tcW w:w="2098" w:type="dxa"/>
            <w:vMerge/>
            <w:tcBorders>
              <w:left w:val="nil"/>
            </w:tcBorders>
            <w:vAlign w:val="center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6633" w:type="dxa"/>
            <w:vMerge/>
            <w:vAlign w:val="center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федеральный бюджет</w:t>
            </w: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местный бюджет</w:t>
            </w:r>
          </w:p>
        </w:tc>
        <w:tc>
          <w:tcPr>
            <w:tcW w:w="1361" w:type="dxa"/>
            <w:tcBorders>
              <w:righ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районный</w:t>
            </w:r>
          </w:p>
        </w:tc>
      </w:tr>
      <w:tr w:rsidR="00F86B88" w:rsidRPr="00291020">
        <w:tc>
          <w:tcPr>
            <w:tcW w:w="2098" w:type="dxa"/>
            <w:tcBorders>
              <w:lef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2</w:t>
            </w:r>
          </w:p>
        </w:tc>
        <w:tc>
          <w:tcPr>
            <w:tcW w:w="2041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3</w:t>
            </w:r>
          </w:p>
        </w:tc>
        <w:tc>
          <w:tcPr>
            <w:tcW w:w="141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4</w:t>
            </w: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5</w:t>
            </w: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6</w:t>
            </w:r>
          </w:p>
        </w:tc>
        <w:tc>
          <w:tcPr>
            <w:tcW w:w="124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7</w:t>
            </w:r>
          </w:p>
        </w:tc>
        <w:tc>
          <w:tcPr>
            <w:tcW w:w="1361" w:type="dxa"/>
            <w:tcBorders>
              <w:righ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8</w:t>
            </w:r>
          </w:p>
        </w:tc>
      </w:tr>
      <w:tr w:rsidR="00F86B88" w:rsidRPr="00291020">
        <w:tc>
          <w:tcPr>
            <w:tcW w:w="2098" w:type="dxa"/>
            <w:tcBorders>
              <w:lef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Реализация мероприятий по благоустройству территории </w:t>
            </w:r>
            <w:r>
              <w:rPr>
                <w:lang w:eastAsia="ru-RU"/>
              </w:rPr>
              <w:t>Эльтонского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 на 201</w:t>
            </w:r>
            <w:r>
              <w:rPr>
                <w:lang w:eastAsia="ru-RU"/>
              </w:rPr>
              <w:t>8-2022</w:t>
            </w:r>
            <w:r w:rsidRPr="0029102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</w:p>
        </w:tc>
        <w:tc>
          <w:tcPr>
            <w:tcW w:w="850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2041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41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4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1903,0</w:t>
            </w:r>
          </w:p>
        </w:tc>
        <w:tc>
          <w:tcPr>
            <w:tcW w:w="1361" w:type="dxa"/>
            <w:tcBorders>
              <w:righ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F86B88" w:rsidRPr="00291020">
        <w:tc>
          <w:tcPr>
            <w:tcW w:w="2098" w:type="dxa"/>
            <w:tcBorders>
              <w:lef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Реализация мероприятий по благоустройству территории </w:t>
            </w:r>
            <w:r>
              <w:rPr>
                <w:lang w:eastAsia="ru-RU"/>
              </w:rPr>
              <w:t>Эльтонского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 на 201</w:t>
            </w:r>
            <w:r>
              <w:rPr>
                <w:lang w:eastAsia="ru-RU"/>
              </w:rPr>
              <w:t>8-2022</w:t>
            </w:r>
            <w:r w:rsidRPr="0029102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</w:p>
        </w:tc>
        <w:tc>
          <w:tcPr>
            <w:tcW w:w="850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</w:tc>
        <w:tc>
          <w:tcPr>
            <w:tcW w:w="2041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41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4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1664,0</w:t>
            </w:r>
          </w:p>
        </w:tc>
        <w:tc>
          <w:tcPr>
            <w:tcW w:w="1361" w:type="dxa"/>
            <w:tcBorders>
              <w:righ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F86B88" w:rsidRPr="00291020">
        <w:tc>
          <w:tcPr>
            <w:tcW w:w="2098" w:type="dxa"/>
            <w:tcBorders>
              <w:lef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Реализация мероприятий по благоустройству территории </w:t>
            </w:r>
            <w:r>
              <w:rPr>
                <w:lang w:eastAsia="ru-RU"/>
              </w:rPr>
              <w:t>Эльтонского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 на 201</w:t>
            </w:r>
            <w:r>
              <w:rPr>
                <w:lang w:eastAsia="ru-RU"/>
              </w:rPr>
              <w:t>8-2022</w:t>
            </w:r>
            <w:r w:rsidRPr="0029102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</w:p>
        </w:tc>
        <w:tc>
          <w:tcPr>
            <w:tcW w:w="850" w:type="dxa"/>
          </w:tcPr>
          <w:p w:rsidR="00F86B88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2041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41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4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1700,0</w:t>
            </w:r>
          </w:p>
        </w:tc>
        <w:tc>
          <w:tcPr>
            <w:tcW w:w="1361" w:type="dxa"/>
            <w:tcBorders>
              <w:righ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F86B88" w:rsidRPr="00291020">
        <w:tc>
          <w:tcPr>
            <w:tcW w:w="2098" w:type="dxa"/>
            <w:tcBorders>
              <w:lef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Реализация мероприятий по благоустройству территории </w:t>
            </w:r>
            <w:r>
              <w:rPr>
                <w:lang w:eastAsia="ru-RU"/>
              </w:rPr>
              <w:t>Эльтонского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 на 201</w:t>
            </w:r>
            <w:r>
              <w:rPr>
                <w:lang w:eastAsia="ru-RU"/>
              </w:rPr>
              <w:t>8-2022</w:t>
            </w:r>
            <w:r w:rsidRPr="0029102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</w:p>
        </w:tc>
        <w:tc>
          <w:tcPr>
            <w:tcW w:w="850" w:type="dxa"/>
          </w:tcPr>
          <w:p w:rsidR="00F86B88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2041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</w:t>
            </w:r>
          </w:p>
        </w:tc>
        <w:tc>
          <w:tcPr>
            <w:tcW w:w="141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4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1750,0</w:t>
            </w:r>
          </w:p>
        </w:tc>
        <w:tc>
          <w:tcPr>
            <w:tcW w:w="1361" w:type="dxa"/>
            <w:tcBorders>
              <w:righ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F86B88" w:rsidRPr="00291020">
        <w:tc>
          <w:tcPr>
            <w:tcW w:w="2098" w:type="dxa"/>
            <w:tcBorders>
              <w:lef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Реализация мероприятий по благоустройству территории </w:t>
            </w:r>
            <w:r>
              <w:rPr>
                <w:lang w:eastAsia="ru-RU"/>
              </w:rPr>
              <w:t>Эльтонского</w:t>
            </w:r>
            <w:r w:rsidRPr="00291020">
              <w:rPr>
                <w:lang w:eastAsia="ru-RU"/>
              </w:rPr>
              <w:t xml:space="preserve"> сельского поселения Палласовского муниципального района Волгоградской области на 201</w:t>
            </w:r>
            <w:r>
              <w:rPr>
                <w:lang w:eastAsia="ru-RU"/>
              </w:rPr>
              <w:t>8-2022</w:t>
            </w:r>
            <w:r w:rsidRPr="0029102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</w:p>
        </w:tc>
        <w:tc>
          <w:tcPr>
            <w:tcW w:w="850" w:type="dxa"/>
          </w:tcPr>
          <w:p w:rsidR="00F86B88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2041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291020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Эльтонского</w:t>
            </w:r>
            <w:r w:rsidRPr="00291020">
              <w:rPr>
                <w:lang w:eastAsia="ru-RU"/>
              </w:rPr>
              <w:t xml:space="preserve"> сельского поселения Палласовского</w:t>
            </w:r>
            <w:r>
              <w:rPr>
                <w:lang w:eastAsia="ru-RU"/>
              </w:rPr>
              <w:t xml:space="preserve"> </w:t>
            </w:r>
            <w:r w:rsidRPr="00291020">
              <w:rPr>
                <w:lang w:eastAsia="ru-RU"/>
              </w:rPr>
              <w:t>муниципального района Волгоградской области</w:t>
            </w:r>
          </w:p>
        </w:tc>
        <w:tc>
          <w:tcPr>
            <w:tcW w:w="141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304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47" w:type="dxa"/>
          </w:tcPr>
          <w:p w:rsidR="00F86B88" w:rsidRPr="00291020" w:rsidRDefault="00F86B88" w:rsidP="00291020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1750,0</w:t>
            </w:r>
          </w:p>
        </w:tc>
        <w:tc>
          <w:tcPr>
            <w:tcW w:w="1361" w:type="dxa"/>
            <w:tcBorders>
              <w:right w:val="nil"/>
            </w:tcBorders>
          </w:tcPr>
          <w:p w:rsidR="00F86B88" w:rsidRPr="00291020" w:rsidRDefault="00F86B88" w:rsidP="00291020">
            <w:pPr>
              <w:spacing w:line="240" w:lineRule="auto"/>
              <w:ind w:firstLine="0"/>
              <w:rPr>
                <w:lang w:eastAsia="ru-RU"/>
              </w:rPr>
            </w:pPr>
          </w:p>
        </w:tc>
      </w:tr>
    </w:tbl>
    <w:p w:rsidR="00F86B88" w:rsidRPr="00291020" w:rsidRDefault="00F86B88" w:rsidP="00291020">
      <w:pPr>
        <w:spacing w:line="240" w:lineRule="auto"/>
        <w:ind w:firstLine="0"/>
        <w:jc w:val="center"/>
        <w:rPr>
          <w:lang w:eastAsia="ru-RU"/>
        </w:rPr>
      </w:pPr>
    </w:p>
    <w:p w:rsidR="00F86B88" w:rsidRPr="00291020" w:rsidRDefault="00F86B88" w:rsidP="00291020">
      <w:pPr>
        <w:spacing w:line="240" w:lineRule="auto"/>
        <w:ind w:firstLine="0"/>
        <w:jc w:val="center"/>
        <w:rPr>
          <w:lang w:eastAsia="ru-RU"/>
        </w:rPr>
      </w:pPr>
    </w:p>
    <w:p w:rsidR="00F86B88" w:rsidRPr="00291020" w:rsidRDefault="00F86B88" w:rsidP="00291020">
      <w:pPr>
        <w:spacing w:line="240" w:lineRule="auto"/>
        <w:ind w:firstLine="0"/>
        <w:jc w:val="center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Pr="00034BC2" w:rsidRDefault="00F86B88" w:rsidP="00291020">
      <w:pPr>
        <w:spacing w:line="240" w:lineRule="auto"/>
        <w:ind w:firstLine="0"/>
        <w:rPr>
          <w:lang w:eastAsia="ru-RU"/>
        </w:rPr>
      </w:pP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  <w:rPr>
          <w:color w:val="000000"/>
        </w:rPr>
      </w:pPr>
      <w:r w:rsidRPr="00034BC2">
        <w:rPr>
          <w:color w:val="000000"/>
        </w:rPr>
        <w:t xml:space="preserve">Приложение № </w:t>
      </w:r>
      <w:r>
        <w:rPr>
          <w:color w:val="000000"/>
        </w:rPr>
        <w:t>5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к муниципальной программе 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«Реализация мероприятий по благоустройству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 территории </w:t>
      </w:r>
      <w:r>
        <w:rPr>
          <w:lang w:eastAsia="ru-RU"/>
        </w:rPr>
        <w:t>Эльтонского</w:t>
      </w:r>
      <w:r w:rsidRPr="00034BC2">
        <w:t xml:space="preserve"> сельского поселения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Палласовского муниципального района 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Волгоградской области на 2018-2022 годы»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</w:p>
    <w:p w:rsidR="00F86B88" w:rsidRPr="00034BC2" w:rsidRDefault="00F86B88" w:rsidP="00034BC2">
      <w:pPr>
        <w:tabs>
          <w:tab w:val="left" w:pos="5245"/>
        </w:tabs>
        <w:spacing w:line="240" w:lineRule="auto"/>
        <w:ind w:firstLine="0"/>
        <w:jc w:val="center"/>
        <w:rPr>
          <w:b/>
          <w:bCs/>
        </w:rPr>
      </w:pPr>
      <w:r w:rsidRPr="00034BC2">
        <w:rPr>
          <w:b/>
          <w:bCs/>
        </w:rPr>
        <w:t>ПЕРЕЧЕНЬ</w:t>
      </w:r>
    </w:p>
    <w:p w:rsidR="00F86B88" w:rsidRPr="00034BC2" w:rsidRDefault="00F86B88" w:rsidP="00034BC2">
      <w:pPr>
        <w:tabs>
          <w:tab w:val="left" w:pos="5245"/>
        </w:tabs>
        <w:spacing w:line="240" w:lineRule="auto"/>
        <w:ind w:firstLine="0"/>
        <w:jc w:val="center"/>
        <w:rPr>
          <w:b/>
          <w:bCs/>
        </w:rPr>
      </w:pPr>
      <w:r w:rsidRPr="00034BC2">
        <w:rPr>
          <w:b/>
          <w:bCs/>
        </w:rPr>
        <w:t>общественных территорий</w:t>
      </w:r>
      <w:r>
        <w:rPr>
          <w:b/>
          <w:bCs/>
        </w:rPr>
        <w:t xml:space="preserve"> </w:t>
      </w:r>
      <w:r w:rsidRPr="00040524">
        <w:rPr>
          <w:b/>
          <w:bCs/>
          <w:lang w:eastAsia="ru-RU"/>
        </w:rPr>
        <w:t>Эльтонского</w:t>
      </w:r>
      <w:r>
        <w:rPr>
          <w:b/>
          <w:bCs/>
        </w:rPr>
        <w:t xml:space="preserve"> сельского поселения</w:t>
      </w:r>
      <w:r w:rsidRPr="00034BC2">
        <w:rPr>
          <w:b/>
          <w:bCs/>
        </w:rPr>
        <w:t xml:space="preserve">, </w:t>
      </w:r>
    </w:p>
    <w:p w:rsidR="00F86B88" w:rsidRPr="00034BC2" w:rsidRDefault="00F86B88" w:rsidP="00034BC2">
      <w:pPr>
        <w:tabs>
          <w:tab w:val="left" w:pos="5245"/>
        </w:tabs>
        <w:spacing w:line="240" w:lineRule="auto"/>
        <w:ind w:firstLine="0"/>
        <w:jc w:val="center"/>
        <w:rPr>
          <w:b/>
          <w:bCs/>
        </w:rPr>
      </w:pPr>
      <w:r w:rsidRPr="00034BC2">
        <w:rPr>
          <w:b/>
          <w:bCs/>
        </w:rPr>
        <w:t>включенных в муниципальную программу на 2018-2022 годы</w:t>
      </w:r>
    </w:p>
    <w:p w:rsidR="00F86B88" w:rsidRPr="00034BC2" w:rsidRDefault="00F86B88" w:rsidP="00034BC2">
      <w:pPr>
        <w:tabs>
          <w:tab w:val="left" w:pos="5245"/>
        </w:tabs>
        <w:spacing w:line="240" w:lineRule="auto"/>
        <w:ind w:firstLine="0"/>
        <w:jc w:val="center"/>
        <w:rPr>
          <w:b/>
          <w:bCs/>
        </w:rPr>
      </w:pPr>
    </w:p>
    <w:tbl>
      <w:tblPr>
        <w:tblW w:w="14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8397"/>
        <w:gridCol w:w="2302"/>
        <w:gridCol w:w="2268"/>
      </w:tblGrid>
      <w:tr w:rsidR="00F86B88" w:rsidRPr="00034BC2">
        <w:tc>
          <w:tcPr>
            <w:tcW w:w="1384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№ п/п</w:t>
            </w:r>
          </w:p>
        </w:tc>
        <w:tc>
          <w:tcPr>
            <w:tcW w:w="8397" w:type="dxa"/>
            <w:vAlign w:val="center"/>
          </w:tcPr>
          <w:p w:rsidR="00F86B88" w:rsidRPr="001C781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1C7812">
              <w:rPr>
                <w:b/>
                <w:bCs/>
                <w:sz w:val="26"/>
                <w:szCs w:val="26"/>
              </w:rPr>
              <w:t xml:space="preserve">Месторасположение территории общего пользования </w:t>
            </w:r>
          </w:p>
        </w:tc>
        <w:tc>
          <w:tcPr>
            <w:tcW w:w="2302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Площадь</w:t>
            </w:r>
          </w:p>
        </w:tc>
        <w:tc>
          <w:tcPr>
            <w:tcW w:w="2268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34BC2">
              <w:rPr>
                <w:b/>
                <w:bCs/>
              </w:rPr>
              <w:t>Срок благоустройства объекта</w:t>
            </w:r>
          </w:p>
        </w:tc>
      </w:tr>
      <w:tr w:rsidR="00F86B88" w:rsidRPr="00034BC2">
        <w:tc>
          <w:tcPr>
            <w:tcW w:w="1384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 w:rsidRPr="00034BC2">
              <w:t>1.</w:t>
            </w:r>
          </w:p>
        </w:tc>
        <w:tc>
          <w:tcPr>
            <w:tcW w:w="8397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п. Эльтон, ул. Вокзальная, 24 территория прилегающая к СДК</w:t>
            </w:r>
          </w:p>
        </w:tc>
        <w:tc>
          <w:tcPr>
            <w:tcW w:w="2302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8470 кв.м.</w:t>
            </w:r>
          </w:p>
        </w:tc>
        <w:tc>
          <w:tcPr>
            <w:tcW w:w="2268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2021 г</w:t>
            </w:r>
          </w:p>
        </w:tc>
      </w:tr>
      <w:tr w:rsidR="00F86B88" w:rsidRPr="00034BC2">
        <w:tc>
          <w:tcPr>
            <w:tcW w:w="1384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 w:rsidRPr="00034BC2">
              <w:t>2.</w:t>
            </w:r>
          </w:p>
        </w:tc>
        <w:tc>
          <w:tcPr>
            <w:tcW w:w="8397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п. Эльтон, ул. Джаныбеская, д. 8</w:t>
            </w:r>
          </w:p>
        </w:tc>
        <w:tc>
          <w:tcPr>
            <w:tcW w:w="2302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20100 кв.м.</w:t>
            </w:r>
          </w:p>
        </w:tc>
        <w:tc>
          <w:tcPr>
            <w:tcW w:w="2268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2022 г</w:t>
            </w:r>
          </w:p>
        </w:tc>
      </w:tr>
      <w:tr w:rsidR="00F86B88" w:rsidRPr="00034BC2">
        <w:tc>
          <w:tcPr>
            <w:tcW w:w="1384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 w:rsidRPr="00034BC2">
              <w:t>3.</w:t>
            </w:r>
          </w:p>
        </w:tc>
        <w:tc>
          <w:tcPr>
            <w:tcW w:w="8397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п. Эльтон, ул. Линейная, д. 3</w:t>
            </w:r>
          </w:p>
        </w:tc>
        <w:tc>
          <w:tcPr>
            <w:tcW w:w="2302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7200 кв.м.</w:t>
            </w:r>
          </w:p>
        </w:tc>
        <w:tc>
          <w:tcPr>
            <w:tcW w:w="2268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2019 г</w:t>
            </w:r>
          </w:p>
        </w:tc>
      </w:tr>
      <w:tr w:rsidR="00F86B88" w:rsidRPr="00034BC2">
        <w:tc>
          <w:tcPr>
            <w:tcW w:w="1384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8397" w:type="dxa"/>
            <w:vAlign w:val="center"/>
          </w:tcPr>
          <w:p w:rsidR="00F86B88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п. Эльтон, ул. Геологов, 46</w:t>
            </w:r>
          </w:p>
        </w:tc>
        <w:tc>
          <w:tcPr>
            <w:tcW w:w="2302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15900 кв.м.</w:t>
            </w:r>
          </w:p>
        </w:tc>
        <w:tc>
          <w:tcPr>
            <w:tcW w:w="2268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2020 г</w:t>
            </w:r>
          </w:p>
        </w:tc>
      </w:tr>
      <w:tr w:rsidR="00F86B88" w:rsidRPr="00034BC2">
        <w:tc>
          <w:tcPr>
            <w:tcW w:w="1384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8397" w:type="dxa"/>
            <w:vAlign w:val="center"/>
          </w:tcPr>
          <w:p w:rsidR="00F86B88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п. Эльтон, ул. Пушкина, 47</w:t>
            </w:r>
          </w:p>
        </w:tc>
        <w:tc>
          <w:tcPr>
            <w:tcW w:w="2302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39000 кв.м.</w:t>
            </w:r>
          </w:p>
        </w:tc>
        <w:tc>
          <w:tcPr>
            <w:tcW w:w="2268" w:type="dxa"/>
            <w:vAlign w:val="center"/>
          </w:tcPr>
          <w:p w:rsidR="00F86B88" w:rsidRPr="00034BC2" w:rsidRDefault="00F86B88" w:rsidP="00034BC2">
            <w:pPr>
              <w:tabs>
                <w:tab w:val="left" w:pos="5245"/>
              </w:tabs>
              <w:spacing w:line="240" w:lineRule="auto"/>
              <w:ind w:firstLine="0"/>
              <w:jc w:val="center"/>
            </w:pPr>
            <w:r>
              <w:t>2018 г</w:t>
            </w:r>
          </w:p>
        </w:tc>
      </w:tr>
    </w:tbl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Приложение № </w:t>
      </w:r>
      <w:r>
        <w:t>6</w:t>
      </w:r>
    </w:p>
    <w:p w:rsidR="00F86B88" w:rsidRPr="00034BC2" w:rsidRDefault="00F86B88" w:rsidP="00034BC2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к муниципальной программе </w:t>
      </w:r>
    </w:p>
    <w:p w:rsidR="00F86B88" w:rsidRPr="00034BC2" w:rsidRDefault="00F86B88" w:rsidP="002603EC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«Реализация мероприятий по благоустройству</w:t>
      </w:r>
    </w:p>
    <w:p w:rsidR="00F86B88" w:rsidRPr="00034BC2" w:rsidRDefault="00F86B88" w:rsidP="002603EC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 территории </w:t>
      </w:r>
      <w:r>
        <w:rPr>
          <w:lang w:eastAsia="ru-RU"/>
        </w:rPr>
        <w:t>Эльтонского</w:t>
      </w:r>
      <w:r w:rsidRPr="00034BC2">
        <w:t xml:space="preserve"> сельского поселения</w:t>
      </w:r>
    </w:p>
    <w:p w:rsidR="00F86B88" w:rsidRPr="00034BC2" w:rsidRDefault="00F86B88" w:rsidP="002603EC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 xml:space="preserve">Палласовского муниципального района </w:t>
      </w:r>
    </w:p>
    <w:p w:rsidR="00F86B88" w:rsidRPr="00034BC2" w:rsidRDefault="00F86B88" w:rsidP="002603EC">
      <w:pPr>
        <w:tabs>
          <w:tab w:val="left" w:pos="5103"/>
        </w:tabs>
        <w:spacing w:line="240" w:lineRule="auto"/>
        <w:ind w:left="5103" w:hanging="63"/>
        <w:jc w:val="right"/>
      </w:pPr>
      <w:r w:rsidRPr="00034BC2">
        <w:t>Волгоградской области на 2018-2022 годы»</w:t>
      </w:r>
    </w:p>
    <w:p w:rsidR="00F86B88" w:rsidRDefault="00F86B88" w:rsidP="00034BC2">
      <w:pPr>
        <w:spacing w:line="240" w:lineRule="auto"/>
        <w:ind w:firstLine="0"/>
        <w:jc w:val="center"/>
        <w:rPr>
          <w:lang w:eastAsia="ru-RU"/>
        </w:rPr>
      </w:pPr>
    </w:p>
    <w:p w:rsidR="00F86B88" w:rsidRPr="00034BC2" w:rsidRDefault="00F86B88" w:rsidP="00302FB8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>ПЛАН</w:t>
      </w:r>
    </w:p>
    <w:p w:rsidR="00F86B88" w:rsidRPr="00034BC2" w:rsidRDefault="00F86B88" w:rsidP="00302FB8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 xml:space="preserve"> РЕАЛИЗАЦИИ МУНИЦИПАЛЬНОЙ ПРОГРАММЫ</w:t>
      </w:r>
      <w:r>
        <w:rPr>
          <w:b/>
          <w:bCs/>
          <w:lang w:eastAsia="ru-RU"/>
        </w:rPr>
        <w:t xml:space="preserve"> НА 2018 год </w:t>
      </w:r>
    </w:p>
    <w:p w:rsidR="00F86B88" w:rsidRPr="00034BC2" w:rsidRDefault="00F86B88" w:rsidP="00302FB8">
      <w:pPr>
        <w:spacing w:line="240" w:lineRule="auto"/>
        <w:ind w:firstLine="0"/>
        <w:jc w:val="center"/>
        <w:rPr>
          <w:b/>
          <w:bCs/>
          <w:lang w:eastAsia="ru-RU"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F86B88" w:rsidRPr="00034BC2">
        <w:tc>
          <w:tcPr>
            <w:tcW w:w="2235" w:type="dxa"/>
            <w:vMerge w:val="restart"/>
            <w:vAlign w:val="center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vAlign w:val="center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vAlign w:val="center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Срок наступления контрольного события</w:t>
            </w:r>
          </w:p>
        </w:tc>
      </w:tr>
      <w:tr w:rsidR="00F86B88" w:rsidRPr="00034BC2">
        <w:tc>
          <w:tcPr>
            <w:tcW w:w="2235" w:type="dxa"/>
            <w:vMerge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F86B88" w:rsidRPr="00034BC2" w:rsidRDefault="00F86B88" w:rsidP="00C861A6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034BC2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86B88" w:rsidRPr="00034BC2">
        <w:trPr>
          <w:trHeight w:val="766"/>
        </w:trPr>
        <w:tc>
          <w:tcPr>
            <w:tcW w:w="2235" w:type="dxa"/>
            <w:vMerge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F86B88" w:rsidRPr="00034BC2" w:rsidRDefault="00F86B88" w:rsidP="00C861A6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4 кв.</w:t>
            </w: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1</w:t>
            </w:r>
          </w:p>
        </w:tc>
        <w:tc>
          <w:tcPr>
            <w:tcW w:w="4536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</w:tcPr>
          <w:p w:rsidR="00F86B88" w:rsidRPr="00034BC2" w:rsidRDefault="00F86B88" w:rsidP="00C861A6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01.04.2018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2</w:t>
            </w:r>
          </w:p>
        </w:tc>
        <w:tc>
          <w:tcPr>
            <w:tcW w:w="4536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</w:tcPr>
          <w:p w:rsidR="00F86B88" w:rsidRPr="00034BC2" w:rsidRDefault="00F86B88" w:rsidP="00C861A6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10</w:t>
            </w:r>
            <w:r w:rsidRPr="00034BC2">
              <w:rPr>
                <w:sz w:val="20"/>
                <w:szCs w:val="20"/>
                <w:lang w:eastAsia="ru-RU"/>
              </w:rPr>
              <w:t>.04.201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3</w:t>
            </w:r>
          </w:p>
        </w:tc>
        <w:tc>
          <w:tcPr>
            <w:tcW w:w="4536" w:type="dxa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Утверждение перечня общественных территорий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нуждающихся в благоустройстве и включаемых в муниципальную программу на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18" w:type="dxa"/>
          </w:tcPr>
          <w:p w:rsidR="00F86B88" w:rsidRPr="00034BC2" w:rsidRDefault="00F86B88" w:rsidP="00C861A6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15</w:t>
            </w:r>
            <w:r w:rsidRPr="00034BC2">
              <w:rPr>
                <w:sz w:val="20"/>
                <w:szCs w:val="20"/>
                <w:lang w:eastAsia="ru-RU"/>
              </w:rPr>
              <w:t>.04.201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4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C861A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2018-2022 годы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034BC2">
              <w:rPr>
                <w:sz w:val="20"/>
                <w:szCs w:val="20"/>
                <w:lang w:eastAsia="ru-RU"/>
              </w:rPr>
              <w:t>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5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с учетом обсуждения дизайн-проекта благоустройства каждой общественной территории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включенной в муниципальную программу на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034BC2">
              <w:rPr>
                <w:sz w:val="20"/>
                <w:szCs w:val="20"/>
                <w:lang w:eastAsia="ru-RU"/>
              </w:rPr>
              <w:t>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6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C861A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01.07</w:t>
            </w:r>
            <w:r w:rsidRPr="00034BC2">
              <w:rPr>
                <w:sz w:val="20"/>
                <w:szCs w:val="20"/>
                <w:lang w:eastAsia="ru-RU"/>
              </w:rPr>
              <w:t>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7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C861A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Проведение конкурсных процедур по заключению муниципальных контрактов на выполнение работ на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 xml:space="preserve"> год, выбор подрядчиков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>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8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Выполнение работ, предусмотренных муниципальной программой на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 xml:space="preserve"> год по благоустройству общественных территорий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01.1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034BC2">
              <w:rPr>
                <w:sz w:val="20"/>
                <w:szCs w:val="20"/>
                <w:lang w:eastAsia="ru-RU"/>
              </w:rPr>
              <w:t>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9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C861A6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Отчетность по реализации муниципальной программы в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3118" w:type="dxa"/>
            <w:vAlign w:val="center"/>
          </w:tcPr>
          <w:p w:rsidR="00F86B88" w:rsidRPr="00034BC2" w:rsidRDefault="00F86B88" w:rsidP="000B5AB7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C861A6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31.12.201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</w:tbl>
    <w:p w:rsidR="00F86B88" w:rsidRPr="00034BC2" w:rsidRDefault="00F86B88" w:rsidP="00302FB8">
      <w:pPr>
        <w:spacing w:line="240" w:lineRule="auto"/>
        <w:ind w:firstLine="0"/>
        <w:rPr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>ПЛАН</w:t>
      </w: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 xml:space="preserve"> РЕАЛИЗАЦИИ МУНИЦИПАЛЬНОЙ ПРОГРАММЫ</w:t>
      </w:r>
      <w:r>
        <w:rPr>
          <w:b/>
          <w:bCs/>
          <w:lang w:eastAsia="ru-RU"/>
        </w:rPr>
        <w:t xml:space="preserve"> НА 2019 год </w:t>
      </w: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F86B88" w:rsidRPr="00034BC2">
        <w:tc>
          <w:tcPr>
            <w:tcW w:w="2235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Срок наступления контрольного события</w:t>
            </w:r>
          </w:p>
        </w:tc>
      </w:tr>
      <w:tr w:rsidR="00F86B88" w:rsidRPr="00034BC2">
        <w:tc>
          <w:tcPr>
            <w:tcW w:w="2235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F86B88" w:rsidRPr="00034BC2" w:rsidRDefault="00F86B88" w:rsidP="00034BC2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F86B88" w:rsidRPr="00034BC2">
        <w:trPr>
          <w:trHeight w:val="766"/>
        </w:trPr>
        <w:tc>
          <w:tcPr>
            <w:tcW w:w="2235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F86B88" w:rsidRPr="00034BC2" w:rsidRDefault="00F86B88" w:rsidP="00034BC2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4 кв.</w:t>
            </w: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1</w:t>
            </w:r>
          </w:p>
        </w:tc>
        <w:tc>
          <w:tcPr>
            <w:tcW w:w="4536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01.04.2019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2</w:t>
            </w:r>
          </w:p>
        </w:tc>
        <w:tc>
          <w:tcPr>
            <w:tcW w:w="4536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10</w:t>
            </w:r>
            <w:r w:rsidRPr="00034BC2">
              <w:rPr>
                <w:sz w:val="20"/>
                <w:szCs w:val="20"/>
                <w:lang w:eastAsia="ru-RU"/>
              </w:rPr>
              <w:t>.04.201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3</w:t>
            </w:r>
          </w:p>
        </w:tc>
        <w:tc>
          <w:tcPr>
            <w:tcW w:w="4536" w:type="dxa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перечня общественных территорий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нуждающихся в благоустройстве и включаемых в муниципальную программу на 2019 год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15</w:t>
            </w:r>
            <w:r w:rsidRPr="00034BC2">
              <w:rPr>
                <w:sz w:val="20"/>
                <w:szCs w:val="20"/>
                <w:lang w:eastAsia="ru-RU"/>
              </w:rPr>
              <w:t>.04.201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4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2018-2022 годы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034BC2">
              <w:rPr>
                <w:sz w:val="20"/>
                <w:szCs w:val="20"/>
                <w:lang w:eastAsia="ru-RU"/>
              </w:rPr>
              <w:t>.201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5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с учетом обсуждения дизайн-проекта благоустройства каждой общественной территории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990F99">
              <w:rPr>
                <w:sz w:val="20"/>
                <w:szCs w:val="20"/>
                <w:lang w:eastAsia="ru-RU"/>
              </w:rPr>
              <w:t>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включенной в муниципальную программу на 2019 год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034BC2">
              <w:rPr>
                <w:sz w:val="20"/>
                <w:szCs w:val="20"/>
                <w:lang w:eastAsia="ru-RU"/>
              </w:rPr>
              <w:t>.201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6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2019 год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01.07</w:t>
            </w:r>
            <w:r w:rsidRPr="00034BC2">
              <w:rPr>
                <w:sz w:val="20"/>
                <w:szCs w:val="20"/>
                <w:lang w:eastAsia="ru-RU"/>
              </w:rPr>
              <w:t>.201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7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Проведение конкурсных процедур по заключению муниципальных контрактов на выполнение работ на 2019 год, выбор подрядчиков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>.201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8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Выполнение работ, предусмотренных муниципальной программой на 2019 год по благоустройству общественных территорий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01.1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034BC2">
              <w:rPr>
                <w:sz w:val="20"/>
                <w:szCs w:val="20"/>
                <w:lang w:eastAsia="ru-RU"/>
              </w:rPr>
              <w:t>.201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9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Отчетность по реализации муниципальной программы в 2019 году</w:t>
            </w:r>
          </w:p>
        </w:tc>
        <w:tc>
          <w:tcPr>
            <w:tcW w:w="3118" w:type="dxa"/>
            <w:vAlign w:val="center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31.12.201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</w:tr>
    </w:tbl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Pr="00034BC2" w:rsidRDefault="00F86B88" w:rsidP="002A7DF0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>ПЛАН</w:t>
      </w:r>
    </w:p>
    <w:p w:rsidR="00F86B88" w:rsidRPr="00034BC2" w:rsidRDefault="00F86B88" w:rsidP="002A7DF0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 xml:space="preserve"> РЕАЛИЗАЦИИ МУНИЦИПАЛЬНОЙ ПРОГРАММЫ</w:t>
      </w:r>
      <w:r>
        <w:rPr>
          <w:b/>
          <w:bCs/>
          <w:lang w:eastAsia="ru-RU"/>
        </w:rPr>
        <w:t xml:space="preserve"> НА 2020 год </w:t>
      </w: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F86B88" w:rsidRPr="00034BC2">
        <w:tc>
          <w:tcPr>
            <w:tcW w:w="2235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Срок наступления контрольного события</w:t>
            </w:r>
          </w:p>
        </w:tc>
      </w:tr>
      <w:tr w:rsidR="00F86B88" w:rsidRPr="00034BC2">
        <w:tc>
          <w:tcPr>
            <w:tcW w:w="2235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F86B88" w:rsidRPr="00034BC2" w:rsidRDefault="00F86B88" w:rsidP="00034BC2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F86B88" w:rsidRPr="00034BC2">
        <w:trPr>
          <w:trHeight w:val="766"/>
        </w:trPr>
        <w:tc>
          <w:tcPr>
            <w:tcW w:w="2235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F86B88" w:rsidRPr="00034BC2" w:rsidRDefault="00F86B88" w:rsidP="00034BC2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4 кв.</w:t>
            </w: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1</w:t>
            </w:r>
          </w:p>
        </w:tc>
        <w:tc>
          <w:tcPr>
            <w:tcW w:w="4536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01.04.2020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2</w:t>
            </w:r>
          </w:p>
        </w:tc>
        <w:tc>
          <w:tcPr>
            <w:tcW w:w="4536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10</w:t>
            </w:r>
            <w:r w:rsidRPr="00034BC2">
              <w:rPr>
                <w:sz w:val="20"/>
                <w:szCs w:val="20"/>
                <w:lang w:eastAsia="ru-RU"/>
              </w:rPr>
              <w:t>.04.20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3</w:t>
            </w:r>
          </w:p>
        </w:tc>
        <w:tc>
          <w:tcPr>
            <w:tcW w:w="4536" w:type="dxa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перечня общественных территорий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нуждающихся в благоустройстве и включаемых в муниципальную программу на 2020 год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15</w:t>
            </w:r>
            <w:r w:rsidRPr="00034BC2">
              <w:rPr>
                <w:sz w:val="20"/>
                <w:szCs w:val="20"/>
                <w:lang w:eastAsia="ru-RU"/>
              </w:rPr>
              <w:t>.04.20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4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2018-2022 годы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5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с учетом обсуждения дизайн-проекта благоустройства каждой общественной территории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включенной в муниципальную программу на 2020 год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6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2020 год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01.07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7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Проведение конкурсных процедур по заключению муниципальных контрактов на выполнение работ на 2020 год, выбор подрядчиков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8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Выполнение работ, предусмотренных муниципальной программой на 2020 год по благоустройству общественных территорий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01.1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9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Отчетность по реализации муниципальной программы в 2020 году</w:t>
            </w:r>
          </w:p>
        </w:tc>
        <w:tc>
          <w:tcPr>
            <w:tcW w:w="3118" w:type="dxa"/>
            <w:vAlign w:val="center"/>
          </w:tcPr>
          <w:p w:rsidR="00F86B88" w:rsidRPr="00034BC2" w:rsidRDefault="00F86B88" w:rsidP="000B5AB7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31.12.20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</w:tr>
    </w:tbl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Pr="00034BC2" w:rsidRDefault="00F86B88" w:rsidP="002A7DF0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>ПЛАН</w:t>
      </w:r>
    </w:p>
    <w:p w:rsidR="00F86B88" w:rsidRPr="00034BC2" w:rsidRDefault="00F86B88" w:rsidP="002A7DF0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 xml:space="preserve"> РЕАЛИЗАЦИИ МУНИЦИПАЛЬНОЙ ПРОГРАММЫ</w:t>
      </w:r>
      <w:r>
        <w:rPr>
          <w:b/>
          <w:bCs/>
          <w:lang w:eastAsia="ru-RU"/>
        </w:rPr>
        <w:t xml:space="preserve"> НА 2021год </w:t>
      </w: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F86B88" w:rsidRPr="00034BC2">
        <w:tc>
          <w:tcPr>
            <w:tcW w:w="2235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Срок наступления контрольного события</w:t>
            </w:r>
          </w:p>
        </w:tc>
      </w:tr>
      <w:tr w:rsidR="00F86B88" w:rsidRPr="00034BC2">
        <w:tc>
          <w:tcPr>
            <w:tcW w:w="2235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F86B88" w:rsidRPr="00034BC2" w:rsidRDefault="00F86B88" w:rsidP="00034BC2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F86B88" w:rsidRPr="00034BC2">
        <w:trPr>
          <w:trHeight w:val="766"/>
        </w:trPr>
        <w:tc>
          <w:tcPr>
            <w:tcW w:w="2235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F86B88" w:rsidRPr="00034BC2" w:rsidRDefault="00F86B88" w:rsidP="00034BC2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4 кв.</w:t>
            </w: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1</w:t>
            </w:r>
          </w:p>
        </w:tc>
        <w:tc>
          <w:tcPr>
            <w:tcW w:w="4536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01.04.2021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2</w:t>
            </w:r>
          </w:p>
        </w:tc>
        <w:tc>
          <w:tcPr>
            <w:tcW w:w="4536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10</w:t>
            </w:r>
            <w:r w:rsidRPr="00034BC2">
              <w:rPr>
                <w:sz w:val="20"/>
                <w:szCs w:val="20"/>
                <w:lang w:eastAsia="ru-RU"/>
              </w:rPr>
              <w:t>.04.20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3</w:t>
            </w:r>
          </w:p>
        </w:tc>
        <w:tc>
          <w:tcPr>
            <w:tcW w:w="4536" w:type="dxa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перечня общественных территорий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нуждающихся в благоустройстве и включаемых в муниципальную программу на 2021 год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15</w:t>
            </w:r>
            <w:r w:rsidRPr="00034BC2">
              <w:rPr>
                <w:sz w:val="20"/>
                <w:szCs w:val="20"/>
                <w:lang w:eastAsia="ru-RU"/>
              </w:rPr>
              <w:t>.04.20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4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2018-2022 годы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5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с учетом обсуждения дизайн-проекта благоустройства каждой общественной территории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включенной в муниципальную программу на 2021 год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6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2021 год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01.07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7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Проведение конкурсных процедур по заключению муниципальных контрактов на выполнение работ на 2021 год, выбор подрядчиков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8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Выполнение работ, предусмотренных муниципальной программой на 2021 год по благоустройству общественных территорий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01.1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9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Отчетность по реализации муниципальной программы в 2021 году</w:t>
            </w:r>
          </w:p>
        </w:tc>
        <w:tc>
          <w:tcPr>
            <w:tcW w:w="3118" w:type="dxa"/>
            <w:vAlign w:val="center"/>
          </w:tcPr>
          <w:p w:rsidR="00F86B88" w:rsidRPr="00034BC2" w:rsidRDefault="00F86B88" w:rsidP="000B5AB7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31.12.20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</w:tr>
    </w:tbl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Pr="00034BC2" w:rsidRDefault="00F86B88" w:rsidP="002A7DF0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>ПЛАН</w:t>
      </w:r>
    </w:p>
    <w:p w:rsidR="00F86B88" w:rsidRPr="00034BC2" w:rsidRDefault="00F86B88" w:rsidP="002A7DF0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034BC2">
        <w:rPr>
          <w:b/>
          <w:bCs/>
          <w:lang w:eastAsia="ru-RU"/>
        </w:rPr>
        <w:t xml:space="preserve"> РЕАЛИЗАЦИИ МУНИЦИПАЛЬНОЙ ПРОГРАММЫ</w:t>
      </w:r>
      <w:r>
        <w:rPr>
          <w:b/>
          <w:bCs/>
          <w:lang w:eastAsia="ru-RU"/>
        </w:rPr>
        <w:t xml:space="preserve"> НА 2022 год </w:t>
      </w: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F86B88" w:rsidRPr="00034BC2">
        <w:tc>
          <w:tcPr>
            <w:tcW w:w="2235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034BC2">
              <w:rPr>
                <w:b/>
                <w:bCs/>
                <w:sz w:val="22"/>
                <w:szCs w:val="22"/>
                <w:lang w:eastAsia="ru-RU"/>
              </w:rPr>
              <w:t>Срок наступления контрольного события</w:t>
            </w:r>
          </w:p>
        </w:tc>
      </w:tr>
      <w:tr w:rsidR="00F86B88" w:rsidRPr="00034BC2">
        <w:tc>
          <w:tcPr>
            <w:tcW w:w="2235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F86B88" w:rsidRPr="00034BC2" w:rsidRDefault="00F86B88" w:rsidP="00034BC2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F86B88" w:rsidRPr="00034BC2">
        <w:trPr>
          <w:trHeight w:val="766"/>
        </w:trPr>
        <w:tc>
          <w:tcPr>
            <w:tcW w:w="2235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F86B88" w:rsidRPr="00034BC2" w:rsidRDefault="00F86B88" w:rsidP="00034BC2">
            <w:pPr>
              <w:spacing w:line="240" w:lineRule="auto"/>
              <w:ind w:left="884" w:hanging="8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BC2">
              <w:rPr>
                <w:b/>
                <w:bCs/>
                <w:sz w:val="20"/>
                <w:szCs w:val="20"/>
                <w:lang w:eastAsia="ru-RU"/>
              </w:rPr>
              <w:t>4 кв.</w:t>
            </w: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1</w:t>
            </w:r>
          </w:p>
        </w:tc>
        <w:tc>
          <w:tcPr>
            <w:tcW w:w="4536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01.04.2022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2</w:t>
            </w:r>
          </w:p>
        </w:tc>
        <w:tc>
          <w:tcPr>
            <w:tcW w:w="4536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10</w:t>
            </w:r>
            <w:r w:rsidRPr="00034BC2">
              <w:rPr>
                <w:sz w:val="20"/>
                <w:szCs w:val="20"/>
                <w:lang w:eastAsia="ru-RU"/>
              </w:rPr>
              <w:t>.04.20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3</w:t>
            </w:r>
          </w:p>
        </w:tc>
        <w:tc>
          <w:tcPr>
            <w:tcW w:w="4536" w:type="dxa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перечня общественных территорий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нуждающихся в благоустройстве и включаемых в муниципальную программу на 2022 год</w:t>
            </w:r>
          </w:p>
        </w:tc>
        <w:tc>
          <w:tcPr>
            <w:tcW w:w="3118" w:type="dxa"/>
          </w:tcPr>
          <w:p w:rsidR="00F86B88" w:rsidRPr="00034BC2" w:rsidRDefault="00F86B88" w:rsidP="00034BC2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15</w:t>
            </w:r>
            <w:r w:rsidRPr="00034BC2">
              <w:rPr>
                <w:sz w:val="20"/>
                <w:szCs w:val="20"/>
                <w:lang w:eastAsia="ru-RU"/>
              </w:rPr>
              <w:t>.04.20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4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Разработка и опубликование проекта изменений в утвержденную муниципальную программу формирования современной городской среды на 2018-2022 годы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5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с учетом обсуждения дизайн-проекта благоустройства каждой общественной территории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990F99">
              <w:rPr>
                <w:sz w:val="20"/>
                <w:szCs w:val="20"/>
                <w:lang w:eastAsia="ru-RU"/>
              </w:rPr>
              <w:t>сельского поселения</w:t>
            </w:r>
            <w:r w:rsidRPr="00034BC2">
              <w:rPr>
                <w:sz w:val="20"/>
                <w:szCs w:val="20"/>
                <w:lang w:eastAsia="ru-RU"/>
              </w:rPr>
              <w:t>, включенной в муниципальную программу на 2022 год</w:t>
            </w:r>
          </w:p>
        </w:tc>
        <w:tc>
          <w:tcPr>
            <w:tcW w:w="3118" w:type="dxa"/>
          </w:tcPr>
          <w:p w:rsidR="00F86B88" w:rsidRPr="00034BC2" w:rsidRDefault="00F86B88" w:rsidP="000B5AB7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6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2022 год</w:t>
            </w:r>
          </w:p>
        </w:tc>
        <w:tc>
          <w:tcPr>
            <w:tcW w:w="3118" w:type="dxa"/>
          </w:tcPr>
          <w:p w:rsidR="00F86B88" w:rsidRPr="00034BC2" w:rsidRDefault="00F86B88" w:rsidP="00A32D3E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01.07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7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Проведение конкурсных процедур по заключению муниципальных контрактов на выполнение работ на 2022 год, выбор подрядчиков</w:t>
            </w:r>
          </w:p>
        </w:tc>
        <w:tc>
          <w:tcPr>
            <w:tcW w:w="3118" w:type="dxa"/>
          </w:tcPr>
          <w:p w:rsidR="00F86B88" w:rsidRPr="00034BC2" w:rsidRDefault="00F86B88" w:rsidP="00A32D3E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034B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01.0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8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990F99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Выполнение работ, предусмотренных муниципальной программой на 2022 год по благоустройству общественных территорий </w:t>
            </w:r>
            <w:r w:rsidRPr="000B5AB7">
              <w:rPr>
                <w:sz w:val="20"/>
                <w:szCs w:val="20"/>
                <w:lang w:eastAsia="ru-RU"/>
              </w:rPr>
              <w:t>Эльтонского</w:t>
            </w:r>
            <w:r w:rsidRPr="00990F99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F86B88" w:rsidRPr="00034BC2" w:rsidRDefault="00F86B88" w:rsidP="00A32D3E">
            <w:pPr>
              <w:ind w:firstLine="0"/>
              <w:jc w:val="left"/>
            </w:pPr>
            <w:r w:rsidRPr="00034BC2">
              <w:rPr>
                <w:sz w:val="20"/>
                <w:szCs w:val="20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01.1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034BC2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</w:tr>
      <w:tr w:rsidR="00F86B88" w:rsidRPr="00034BC2">
        <w:tc>
          <w:tcPr>
            <w:tcW w:w="2235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Контрольное событие № 9</w:t>
            </w:r>
          </w:p>
        </w:tc>
        <w:tc>
          <w:tcPr>
            <w:tcW w:w="4536" w:type="dxa"/>
            <w:vAlign w:val="center"/>
          </w:tcPr>
          <w:p w:rsidR="00F86B88" w:rsidRPr="00034BC2" w:rsidRDefault="00F86B88" w:rsidP="00034BC2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Отчетность по реализации муниципальной программы в 2022 году</w:t>
            </w:r>
          </w:p>
        </w:tc>
        <w:tc>
          <w:tcPr>
            <w:tcW w:w="3118" w:type="dxa"/>
            <w:vAlign w:val="center"/>
          </w:tcPr>
          <w:p w:rsidR="00F86B88" w:rsidRPr="00034BC2" w:rsidRDefault="00F86B88" w:rsidP="00A32D3E">
            <w:pPr>
              <w:spacing w:line="240" w:lineRule="auto"/>
              <w:ind w:left="33" w:firstLine="0"/>
              <w:jc w:val="left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0B5AB7">
              <w:rPr>
                <w:sz w:val="20"/>
                <w:szCs w:val="20"/>
                <w:lang w:eastAsia="ru-RU"/>
              </w:rPr>
              <w:t xml:space="preserve">Эльтонского </w:t>
            </w:r>
            <w:r w:rsidRPr="00034BC2">
              <w:rPr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F86B88" w:rsidRPr="00034BC2" w:rsidRDefault="00F86B88" w:rsidP="00034BC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B88" w:rsidRPr="00034BC2" w:rsidRDefault="00F86B88" w:rsidP="00513E13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34BC2">
              <w:rPr>
                <w:sz w:val="20"/>
                <w:szCs w:val="20"/>
                <w:lang w:eastAsia="ru-RU"/>
              </w:rPr>
              <w:t>до 31.12.20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</w:tr>
    </w:tbl>
    <w:p w:rsidR="00F86B88" w:rsidRPr="00034BC2" w:rsidRDefault="00F86B88" w:rsidP="00034BC2">
      <w:pPr>
        <w:spacing w:line="240" w:lineRule="auto"/>
        <w:ind w:firstLine="0"/>
        <w:jc w:val="center"/>
        <w:rPr>
          <w:b/>
          <w:bCs/>
          <w:lang w:eastAsia="ru-RU"/>
        </w:rPr>
      </w:pPr>
    </w:p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187DD4"/>
    <w:p w:rsidR="00F86B88" w:rsidRDefault="00F86B88" w:rsidP="009D497D">
      <w:pPr>
        <w:spacing w:line="240" w:lineRule="auto"/>
        <w:ind w:firstLine="0"/>
      </w:pPr>
    </w:p>
    <w:sectPr w:rsidR="00F86B88" w:rsidSect="009D497D">
      <w:pgSz w:w="16838" w:h="11906" w:orient="landscape"/>
      <w:pgMar w:top="1077" w:right="1134" w:bottom="748" w:left="902" w:header="709" w:footer="709" w:gutter="0"/>
      <w:pgNumType w:start="2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04C"/>
    <w:rsid w:val="00002B2D"/>
    <w:rsid w:val="000132BB"/>
    <w:rsid w:val="00034BC2"/>
    <w:rsid w:val="00040524"/>
    <w:rsid w:val="000433B1"/>
    <w:rsid w:val="00067685"/>
    <w:rsid w:val="00095FD7"/>
    <w:rsid w:val="000A04FC"/>
    <w:rsid w:val="000B5AB7"/>
    <w:rsid w:val="000B65AD"/>
    <w:rsid w:val="000E7959"/>
    <w:rsid w:val="001249E9"/>
    <w:rsid w:val="00126C2C"/>
    <w:rsid w:val="001353D3"/>
    <w:rsid w:val="0013707D"/>
    <w:rsid w:val="00172A10"/>
    <w:rsid w:val="00187DD4"/>
    <w:rsid w:val="001C7812"/>
    <w:rsid w:val="001D4471"/>
    <w:rsid w:val="001D6DBF"/>
    <w:rsid w:val="001E7289"/>
    <w:rsid w:val="001E7877"/>
    <w:rsid w:val="00221A87"/>
    <w:rsid w:val="002237B1"/>
    <w:rsid w:val="002276DF"/>
    <w:rsid w:val="002347FE"/>
    <w:rsid w:val="002603EC"/>
    <w:rsid w:val="00291020"/>
    <w:rsid w:val="00293D58"/>
    <w:rsid w:val="002A7DF0"/>
    <w:rsid w:val="002C67AA"/>
    <w:rsid w:val="002D02EB"/>
    <w:rsid w:val="002F7D50"/>
    <w:rsid w:val="00302FB8"/>
    <w:rsid w:val="00322C05"/>
    <w:rsid w:val="00323E75"/>
    <w:rsid w:val="00333EE3"/>
    <w:rsid w:val="00364BD1"/>
    <w:rsid w:val="00373EF1"/>
    <w:rsid w:val="003E65E8"/>
    <w:rsid w:val="004069E9"/>
    <w:rsid w:val="0042220D"/>
    <w:rsid w:val="00424CA6"/>
    <w:rsid w:val="00471D1C"/>
    <w:rsid w:val="004758CD"/>
    <w:rsid w:val="004945D1"/>
    <w:rsid w:val="005010E9"/>
    <w:rsid w:val="00501F56"/>
    <w:rsid w:val="00513E13"/>
    <w:rsid w:val="0056421A"/>
    <w:rsid w:val="00564F2D"/>
    <w:rsid w:val="005D739A"/>
    <w:rsid w:val="005E4471"/>
    <w:rsid w:val="005F0C6F"/>
    <w:rsid w:val="006075A7"/>
    <w:rsid w:val="00627E10"/>
    <w:rsid w:val="00642F5B"/>
    <w:rsid w:val="006A3470"/>
    <w:rsid w:val="006A6623"/>
    <w:rsid w:val="006B2281"/>
    <w:rsid w:val="006C0182"/>
    <w:rsid w:val="006E570D"/>
    <w:rsid w:val="00756602"/>
    <w:rsid w:val="007B6A39"/>
    <w:rsid w:val="007D0208"/>
    <w:rsid w:val="007D5674"/>
    <w:rsid w:val="007D6249"/>
    <w:rsid w:val="008106EB"/>
    <w:rsid w:val="0082465F"/>
    <w:rsid w:val="00872DA1"/>
    <w:rsid w:val="008C1AD1"/>
    <w:rsid w:val="008C6E10"/>
    <w:rsid w:val="008C741A"/>
    <w:rsid w:val="00906F90"/>
    <w:rsid w:val="0095504C"/>
    <w:rsid w:val="00955B49"/>
    <w:rsid w:val="00990F99"/>
    <w:rsid w:val="009A57A2"/>
    <w:rsid w:val="009D497D"/>
    <w:rsid w:val="009D61D5"/>
    <w:rsid w:val="009E700D"/>
    <w:rsid w:val="009F4D0E"/>
    <w:rsid w:val="00A0465C"/>
    <w:rsid w:val="00A23470"/>
    <w:rsid w:val="00A32D3E"/>
    <w:rsid w:val="00A605B4"/>
    <w:rsid w:val="00A73E85"/>
    <w:rsid w:val="00A8473F"/>
    <w:rsid w:val="00A86929"/>
    <w:rsid w:val="00AA14C5"/>
    <w:rsid w:val="00AA4B57"/>
    <w:rsid w:val="00AB0228"/>
    <w:rsid w:val="00AC7A31"/>
    <w:rsid w:val="00AD66E4"/>
    <w:rsid w:val="00AF7C64"/>
    <w:rsid w:val="00B07762"/>
    <w:rsid w:val="00B13E18"/>
    <w:rsid w:val="00B206EA"/>
    <w:rsid w:val="00B40DAF"/>
    <w:rsid w:val="00B536AF"/>
    <w:rsid w:val="00B55C15"/>
    <w:rsid w:val="00B72999"/>
    <w:rsid w:val="00B86FE2"/>
    <w:rsid w:val="00BD17A9"/>
    <w:rsid w:val="00C058B4"/>
    <w:rsid w:val="00C132AB"/>
    <w:rsid w:val="00C2199E"/>
    <w:rsid w:val="00C51241"/>
    <w:rsid w:val="00C65409"/>
    <w:rsid w:val="00C7218E"/>
    <w:rsid w:val="00C861A6"/>
    <w:rsid w:val="00CD4DC4"/>
    <w:rsid w:val="00D43201"/>
    <w:rsid w:val="00DA115A"/>
    <w:rsid w:val="00DA7692"/>
    <w:rsid w:val="00DB1DF6"/>
    <w:rsid w:val="00E7036D"/>
    <w:rsid w:val="00ED3B56"/>
    <w:rsid w:val="00F02106"/>
    <w:rsid w:val="00F13E89"/>
    <w:rsid w:val="00F2417B"/>
    <w:rsid w:val="00F274AB"/>
    <w:rsid w:val="00F301D4"/>
    <w:rsid w:val="00F369C1"/>
    <w:rsid w:val="00F40BED"/>
    <w:rsid w:val="00F46871"/>
    <w:rsid w:val="00F64F13"/>
    <w:rsid w:val="00F86B88"/>
    <w:rsid w:val="00FA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F1"/>
    <w:pPr>
      <w:spacing w:line="288" w:lineRule="auto"/>
      <w:ind w:firstLine="680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73EF1"/>
    <w:rPr>
      <w:b/>
      <w:bCs/>
    </w:rPr>
  </w:style>
  <w:style w:type="paragraph" w:customStyle="1" w:styleId="ConsPlusNormal">
    <w:name w:val="ConsPlusNormal"/>
    <w:uiPriority w:val="99"/>
    <w:rsid w:val="00187DD4"/>
    <w:pPr>
      <w:widowControl w:val="0"/>
      <w:autoSpaceDE w:val="0"/>
      <w:autoSpaceDN w:val="0"/>
    </w:pPr>
    <w:rPr>
      <w:rFonts w:eastAsia="Times New Roman" w:cs="Calibri"/>
    </w:rPr>
  </w:style>
  <w:style w:type="paragraph" w:styleId="NoSpacing">
    <w:name w:val="No Spacing"/>
    <w:uiPriority w:val="99"/>
    <w:qFormat/>
    <w:rsid w:val="001E7877"/>
    <w:pPr>
      <w:ind w:firstLine="680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19</Pages>
  <Words>4551</Words>
  <Characters>25947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Вам направляем проект муниципальной программы</dc:title>
  <dc:subject/>
  <dc:creator>User</dc:creator>
  <cp:keywords/>
  <dc:description/>
  <cp:lastModifiedBy>user</cp:lastModifiedBy>
  <cp:revision>16</cp:revision>
  <cp:lastPrinted>2017-11-01T08:51:00Z</cp:lastPrinted>
  <dcterms:created xsi:type="dcterms:W3CDTF">2017-08-15T12:04:00Z</dcterms:created>
  <dcterms:modified xsi:type="dcterms:W3CDTF">2017-12-12T11:35:00Z</dcterms:modified>
</cp:coreProperties>
</file>