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46" w:rsidRPr="00A838BF" w:rsidRDefault="00BA1C46" w:rsidP="00A83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</w:r>
      <w:r w:rsidRPr="00C90C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450 0 -450 21300 21600 21300 21600 0 -450 0">
            <v:imagedata r:id="rId5" o:title=""/>
            <w10:anchorlock/>
          </v:shape>
        </w:pict>
      </w:r>
    </w:p>
    <w:p w:rsidR="00BA1C46" w:rsidRPr="00894B5E" w:rsidRDefault="00BA1C46" w:rsidP="00C56EA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BA1C46" w:rsidRPr="004046CC" w:rsidRDefault="00BA1C46" w:rsidP="00C56E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BA1C46" w:rsidRPr="004046CC" w:rsidRDefault="00BA1C46" w:rsidP="00C56E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>ПАЛЛАСОВСКИЙ МУНИЦИПАЛЬНЫЙ РАЙОН</w:t>
      </w:r>
    </w:p>
    <w:p w:rsidR="00BA1C46" w:rsidRPr="004046CC" w:rsidRDefault="00BA1C46" w:rsidP="00C56EA0">
      <w:pPr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ЭЛЬТОНСКОГО </w:t>
      </w:r>
      <w:r w:rsidRPr="004046CC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BA1C46" w:rsidRPr="004046CC" w:rsidRDefault="00BA1C46" w:rsidP="00C56E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C46" w:rsidRPr="004046CC" w:rsidRDefault="00BA1C46" w:rsidP="00C56EA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BA1C46" w:rsidRPr="004046CC" w:rsidRDefault="00BA1C46" w:rsidP="00C56E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C46" w:rsidRPr="004046CC" w:rsidRDefault="00BA1C46" w:rsidP="00C56E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«02</w:t>
      </w:r>
      <w:r w:rsidRPr="004046C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17 г"/>
        </w:smartTagPr>
        <w:r w:rsidRPr="004046CC">
          <w:rPr>
            <w:rFonts w:ascii="Times New Roman" w:hAnsi="Times New Roman" w:cs="Times New Roman"/>
            <w:b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п. Эльтон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046CC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132</w:t>
      </w:r>
    </w:p>
    <w:p w:rsidR="00BA1C46" w:rsidRPr="004046CC" w:rsidRDefault="00BA1C46" w:rsidP="00A838BF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C56EA0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представления, </w:t>
      </w:r>
    </w:p>
    <w:p w:rsidR="00BA1C46" w:rsidRPr="004046CC" w:rsidRDefault="00BA1C46" w:rsidP="00C56EA0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>рассмотрения и оценки предложений граждан</w:t>
      </w:r>
    </w:p>
    <w:p w:rsidR="00BA1C46" w:rsidRPr="004046CC" w:rsidRDefault="00BA1C46" w:rsidP="00C56EA0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 xml:space="preserve">и организаций для включения общественных </w:t>
      </w:r>
    </w:p>
    <w:p w:rsidR="00BA1C46" w:rsidRPr="004046CC" w:rsidRDefault="00BA1C46" w:rsidP="00C56EA0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>территорий, подлежащих благоустройству в</w:t>
      </w:r>
    </w:p>
    <w:p w:rsidR="00BA1C46" w:rsidRPr="004046CC" w:rsidRDefault="00BA1C46" w:rsidP="003E02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 xml:space="preserve">муниципальную программу </w:t>
      </w:r>
      <w:r w:rsidRPr="004046CC">
        <w:rPr>
          <w:rFonts w:ascii="Times New Roman" w:hAnsi="Times New Roman" w:cs="Times New Roman"/>
          <w:b/>
          <w:bCs/>
          <w:sz w:val="24"/>
          <w:szCs w:val="24"/>
        </w:rPr>
        <w:t xml:space="preserve">«Реализация </w:t>
      </w:r>
    </w:p>
    <w:p w:rsidR="00BA1C46" w:rsidRPr="004046CC" w:rsidRDefault="00BA1C46" w:rsidP="003E02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4046CC">
        <w:rPr>
          <w:rFonts w:ascii="Times New Roman" w:hAnsi="Times New Roman" w:cs="Times New Roman"/>
          <w:b/>
          <w:bCs/>
          <w:sz w:val="24"/>
          <w:szCs w:val="24"/>
        </w:rPr>
        <w:t>мероприятий по благоустройству территорий</w:t>
      </w:r>
    </w:p>
    <w:p w:rsidR="00BA1C46" w:rsidRPr="004046CC" w:rsidRDefault="00BA1C46" w:rsidP="003E0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404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BA1C46" w:rsidRPr="004046CC" w:rsidRDefault="00BA1C46" w:rsidP="003E0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Палласовского муниципального района </w:t>
      </w:r>
    </w:p>
    <w:p w:rsidR="00BA1C46" w:rsidRPr="004046CC" w:rsidRDefault="00BA1C46" w:rsidP="003E02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2018-2022 годы»</w:t>
      </w:r>
    </w:p>
    <w:p w:rsidR="00BA1C46" w:rsidRPr="004046CC" w:rsidRDefault="00BA1C46" w:rsidP="003E021F">
      <w:pPr>
        <w:pStyle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E356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</w:rPr>
        <w:t>В целях реализации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</w:t>
      </w:r>
      <w:r w:rsidRPr="004046CC">
        <w:rPr>
          <w:rFonts w:ascii="Times New Roman" w:hAnsi="Times New Roman" w:cs="Times New Roman"/>
          <w:color w:val="000000"/>
          <w:sz w:val="24"/>
          <w:szCs w:val="24"/>
        </w:rPr>
        <w:t xml:space="preserve">уководствуясь </w:t>
      </w:r>
      <w:r w:rsidRPr="004046CC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Уставом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BA1C46" w:rsidRPr="004046CC" w:rsidRDefault="00BA1C46" w:rsidP="00E356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1C46" w:rsidRPr="004046CC" w:rsidRDefault="00BA1C46" w:rsidP="005B597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</w:p>
    <w:p w:rsidR="00BA1C46" w:rsidRPr="004046CC" w:rsidRDefault="00BA1C46" w:rsidP="00E3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7004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bookmarkStart w:id="0" w:name="_GoBack"/>
      <w:bookmarkEnd w:id="0"/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046CC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9" w:history="1">
        <w:r w:rsidRPr="004046C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046CC">
        <w:rPr>
          <w:rFonts w:ascii="Times New Roman" w:hAnsi="Times New Roman" w:cs="Times New Roman"/>
          <w:sz w:val="24"/>
          <w:szCs w:val="24"/>
        </w:rPr>
        <w:t xml:space="preserve"> представления, рассмотрения и оценки предложений граждан и организаций для включения общественных территорий, подлежащих благоустройству,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Pr="004046CC">
        <w:rPr>
          <w:rFonts w:ascii="Times New Roman" w:hAnsi="Times New Roman" w:cs="Times New Roman"/>
          <w:sz w:val="24"/>
          <w:szCs w:val="24"/>
        </w:rPr>
        <w:t xml:space="preserve"> в муниципальную программу </w:t>
      </w:r>
      <w:r w:rsidRPr="004046CC">
        <w:rPr>
          <w:rFonts w:ascii="Times New Roman" w:hAnsi="Times New Roman" w:cs="Times New Roman"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046CC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046CC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6CC">
        <w:rPr>
          <w:rFonts w:ascii="Times New Roman" w:hAnsi="Times New Roman" w:cs="Times New Roman"/>
          <w:sz w:val="24"/>
          <w:szCs w:val="24"/>
        </w:rPr>
        <w:t>.</w:t>
      </w:r>
    </w:p>
    <w:p w:rsidR="00BA1C46" w:rsidRPr="004046CC" w:rsidRDefault="00BA1C46" w:rsidP="00820C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6CC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:rsidR="00BA1C46" w:rsidRPr="004046CC" w:rsidRDefault="00BA1C46" w:rsidP="00820C6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6CC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официального опубликования (обнародования).</w:t>
      </w:r>
    </w:p>
    <w:p w:rsidR="00BA1C46" w:rsidRDefault="00BA1C46" w:rsidP="00820C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C46" w:rsidRDefault="00BA1C46" w:rsidP="00820C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C46" w:rsidRPr="004046CC" w:rsidRDefault="00BA1C46" w:rsidP="00820C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Эльтонского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046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046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Н.А. Сурганов</w:t>
      </w:r>
    </w:p>
    <w:p w:rsidR="00BA1C46" w:rsidRDefault="00BA1C46" w:rsidP="00820C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46C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BA1C46" w:rsidRDefault="00BA1C46" w:rsidP="00820C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1C46" w:rsidRDefault="00BA1C46" w:rsidP="00820C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A1C46" w:rsidRPr="004046CC" w:rsidRDefault="00BA1C46" w:rsidP="00820C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 № 132</w:t>
      </w:r>
      <w:r w:rsidRPr="004046CC">
        <w:rPr>
          <w:rFonts w:ascii="Times New Roman" w:hAnsi="Times New Roman" w:cs="Times New Roman"/>
          <w:sz w:val="24"/>
          <w:szCs w:val="24"/>
        </w:rPr>
        <w:t>/2017г.</w:t>
      </w:r>
    </w:p>
    <w:p w:rsidR="00BA1C46" w:rsidRPr="004046CC" w:rsidRDefault="00BA1C46" w:rsidP="008B36B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2B5E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2B5E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2B5E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2B5E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2B5E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2B5E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2B5E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2B5EA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4046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BA1C46" w:rsidRPr="004046CC" w:rsidRDefault="00BA1C46" w:rsidP="004046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постановлению</w:t>
      </w:r>
      <w:r w:rsidRPr="004046C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A1C46" w:rsidRPr="004046CC" w:rsidRDefault="00BA1C46" w:rsidP="004046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Эльтонского сельского поселения</w:t>
      </w:r>
    </w:p>
    <w:p w:rsidR="00BA1C46" w:rsidRPr="004046CC" w:rsidRDefault="00BA1C46" w:rsidP="004046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46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«</w:t>
      </w:r>
      <w:r>
        <w:rPr>
          <w:rFonts w:ascii="Times New Roman" w:hAnsi="Times New Roman" w:cs="Times New Roman"/>
          <w:sz w:val="24"/>
          <w:szCs w:val="24"/>
        </w:rPr>
        <w:t>02» ноября</w:t>
      </w:r>
      <w:r w:rsidRPr="004046CC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046CC">
          <w:rPr>
            <w:rFonts w:ascii="Times New Roman" w:hAnsi="Times New Roman" w:cs="Times New Roman"/>
            <w:sz w:val="24"/>
            <w:szCs w:val="24"/>
          </w:rPr>
          <w:t xml:space="preserve">2017 </w:t>
        </w:r>
        <w:r>
          <w:rPr>
            <w:rFonts w:ascii="Times New Roman" w:hAnsi="Times New Roman" w:cs="Times New Roman"/>
            <w:sz w:val="24"/>
            <w:szCs w:val="24"/>
          </w:rPr>
          <w:t>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46C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132</w:t>
      </w:r>
    </w:p>
    <w:p w:rsidR="00BA1C46" w:rsidRPr="004046CC" w:rsidRDefault="00BA1C46" w:rsidP="008B36B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BA1C46" w:rsidRPr="004046CC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представления, рассмотрения и оценки предложений граждан и организаций для включения общественных территорий, подлежащих благоустройству в муниципальную программу </w:t>
      </w:r>
      <w:r w:rsidRPr="004046CC">
        <w:rPr>
          <w:rFonts w:ascii="Times New Roman" w:hAnsi="Times New Roman" w:cs="Times New Roman"/>
          <w:b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404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 на 2018-2022 годы»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8B36B2">
      <w:pPr>
        <w:numPr>
          <w:ilvl w:val="0"/>
          <w:numId w:val="1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Настоящий Порядок представления, рассмотрения и оценки предложений заинтересованных организаций о включении общественной территории, подлежащей обязательному благоустройству в муниципальную программу </w:t>
      </w:r>
      <w:r w:rsidRPr="004046CC">
        <w:rPr>
          <w:rFonts w:ascii="Times New Roman" w:hAnsi="Times New Roman" w:cs="Times New Roman"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области»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Порядок) разработан в целях реализации муниципальной программы </w:t>
      </w:r>
      <w:r w:rsidRPr="004046CC">
        <w:rPr>
          <w:rFonts w:ascii="Times New Roman" w:hAnsi="Times New Roman" w:cs="Times New Roman"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годы»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 и определяет порядок, условия и критерии отбора общественной территории (далее - отбор общественной территории) для формирования перечня территорий, подлежащих благоустройству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Эльтонском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сельском поселении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(далее по тексту - перечень общественных территорий).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1.2. В настоящем Порядке используются следующие основные понятия и определения: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«организатор отбора» на проведение работ по благоустройству общественной территории – администрация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(далее по тексту - Организатор отбора);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«общественные территории» – территории, которыми беспрепятственно пользуется неограниченный круг лиц (в том числе площади, улицы, проезды, набережные, скверы, бульвары, парки);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«благоустройство территории» – совокупность работ и мероприятий, направленных на создание благоприятных, здоровых и эстетических условий жизни населения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«озеленение»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 изначально существующей природной среды на территории;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«предложение (заявка)» - заявка на участие в отборе для формирования адресного перечня на включение территории в муниципальную программу </w:t>
      </w:r>
      <w:r w:rsidRPr="004046CC">
        <w:rPr>
          <w:rFonts w:ascii="Times New Roman" w:hAnsi="Times New Roman" w:cs="Times New Roman"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годы»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«участник отбора» - физическое или юридическое лицо, представляющие предложение по благоустройству общественной территории;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«общественная комиссия» - комиссия, утвержденная постановлением 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>для проведения оценки предложений граждан, организаций, обсуждения проекта муниципальной программы, а также для осуществления контроля за реализацией муниципальной программы;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«дизайн-проект» – 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 Условия представления предложений для включения общественных территорий, подлежащих благоустройству в муниципальную программу </w:t>
      </w:r>
      <w:r w:rsidRPr="004046CC">
        <w:rPr>
          <w:rFonts w:ascii="Times New Roman" w:hAnsi="Times New Roman" w:cs="Times New Roman"/>
          <w:b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404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 на 2018-2022 годы»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2.1. Предложения об определении общественных территорий, подлежащих благоустройству,  для включения в муниципальную программу </w:t>
      </w:r>
      <w:r w:rsidRPr="004046CC">
        <w:rPr>
          <w:rFonts w:ascii="Times New Roman" w:hAnsi="Times New Roman" w:cs="Times New Roman"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</w:t>
      </w:r>
      <w:r w:rsidRPr="004046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>вносятся любым заинтересованным гражданином, организациями в письменной форме.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2.2. Для организации и проведения отбора общественных территорий подлежащих благоустройству для включения в муниципальную программу </w:t>
      </w:r>
      <w:r w:rsidRPr="004046CC">
        <w:rPr>
          <w:rFonts w:ascii="Times New Roman" w:hAnsi="Times New Roman" w:cs="Times New Roman"/>
          <w:bCs/>
          <w:sz w:val="24"/>
          <w:szCs w:val="24"/>
        </w:rPr>
        <w:t xml:space="preserve">«Реализация мероприятий по благоустройству территорий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Революционного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>Организатор отбора:</w:t>
      </w:r>
    </w:p>
    <w:p w:rsidR="00BA1C46" w:rsidRPr="00CB2E0A" w:rsidRDefault="00BA1C46" w:rsidP="008B36B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 2.2.1. Готовит сообщение о приеме предложений для включения общественных территорий в муниципальную программу с указанием сроков принятия таких предложений (далее – предложения), которое подлежит официальному опубликованию Администрацией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 и размещению на официальном сайте администрации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Эльтонского</w:t>
      </w:r>
      <w:r w:rsidRPr="004046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>: http://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adminelton</w:t>
      </w:r>
      <w:r w:rsidRPr="00CB2E0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2.2.2. Принимает и регистрирует предложения о включении общественных территорий подлежащих благоустройству в муниципальную программу.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предоставления предложений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3.1. Предложение составляется по форме согласно </w:t>
      </w:r>
      <w:r w:rsidRPr="004046CC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приложению № 1 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к настоящему Порядку.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3.2. Организатор отбора регистрирует предложения в день их поступления в журнале регистрации предложений в порядке очередности поступления.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На предложении ставится отметка о получении с указанием даты и времени его получения. Все листы предложений и прилагаемые документы должны быть прошиты, пронумерованы и подписаны заинтересованным лицом.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>Для организаций заявка должна быть скреплена печатью уполномоченного лица.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 3.4. К предложению прилагаются следующие документы: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1) месторасположение (адрес) общественной территории, подлежащей благоустройству;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2) схема общественной территории, подлежащей благоустройству;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3) перечень предполагаемых работ на общественной территории, подлежащей благоустройству;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4) проектно-сметный расчет (при наличии); </w:t>
      </w:r>
    </w:p>
    <w:p w:rsidR="00BA1C46" w:rsidRPr="004046CC" w:rsidRDefault="00BA1C46" w:rsidP="00765C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>5) дизайн-проект благоустройства общественной территории, который в том числе содержит: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 - схему размещения элементов благоустройства (малые архитектурные формы, элементы озеленения, и т.д.);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укрупненный расчет стоимости реализации проекта по элементам благоустройства.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3.5. Предложения возвращаются уполномоченным лицам в случае: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а) если предложение подано по истечении срока приема предложений, указанного в сообщении о приеме предложений;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б) если не представлены обязательные к представлению документы, указанные в пункте 3.4 настоящего Порядка.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3.6. Пакет документов, указанный в пункте 3.4 настоящего Порядка, направляется организатором отбора для проведения оценки предложений Общественной комиссией.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B12367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/>
          <w:sz w:val="24"/>
          <w:szCs w:val="24"/>
          <w:lang w:eastAsia="ru-RU"/>
        </w:rPr>
        <w:t>4. Критерии оценки предложений граждан, организаций о включении общественной территории в муниципальную программу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предложений граждан, организаций осуществляется по следующим критериям: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общественной инициативы по благоустройству мест общего пользования;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событийное наполнение благоустраиваемых пространств (возможность проведения различных досуговых, спортивных, культурных мероприятий);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инфраструктуры спорта, досуга и отдыха;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технологий ландшафтного дизайна в озеленении территории;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наличие малых архитектурных форм;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- соблюдение норм доступности для маломобильных категорий граждан. </w:t>
      </w:r>
    </w:p>
    <w:p w:rsidR="00BA1C46" w:rsidRPr="004046CC" w:rsidRDefault="00BA1C46" w:rsidP="0006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B12367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/>
          <w:sz w:val="24"/>
          <w:szCs w:val="24"/>
          <w:lang w:eastAsia="ru-RU"/>
        </w:rPr>
        <w:t>5. Проведение оценки предложений граждан, организаций о включении общественных территорий в муниципальную программу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5.1. Общественная комиссия проводит оценку представленных предложений по балльной системе, указанной в </w:t>
      </w:r>
      <w:r w:rsidRPr="00B12367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 xml:space="preserve">приложении № 2 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к настоящему Порядку, исходя из критериев оценки предложений, в срок не более 5 рабочих дней с момента окончания срока подачи предложений. Использование иных критериев оценки предложений не допускается.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5.2. Решение Общественной комиссии оформляется протоколом рассмотрения и оценки предложений о включении общественной территории в муниципальную программу (далее - протокол оценки), в котором в обязательном порядке оцениваются предложения всех граждан, организаций, обратившихся с предложениями с указанием набранных ими баллов и порядковых номеров, присвоенных им по количеству набранных баллов.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5.3. Меньший порядковый номер присваивается гражданину, организации набравшем большее количество баллов.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5.4. В случае, если обратившиеся с предложениями граждане, организации набирают одинаковое количество баллов, меньший порядковый номер присваивается лицу, предложение о включении общественной территории в муниципальную программу которого поступило ранее других.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5.5. В результате оценки представленных предложений осуществляется формирование адресного перечня общественных территорий в порядке очередности, в зависимости от присвоенного порядкового номера в порядке возрастания.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5.6. Из сформированного перечня общественных территорий в пределах доведенного бюджетного финансирования будут выполняться работы по благоустройству в порядке очередности.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>5.7. Общественные территории, включенные в перечень по результатам оценки представленных предложений, не включенные в муниципальную программу</w:t>
      </w:r>
      <w:r w:rsidRPr="00A63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367">
        <w:rPr>
          <w:rFonts w:ascii="Times New Roman" w:hAnsi="Times New Roman" w:cs="Times New Roman"/>
          <w:sz w:val="24"/>
          <w:szCs w:val="24"/>
          <w:lang w:eastAsia="ru-RU"/>
        </w:rPr>
        <w:t>на 2018-2022 годы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>, ввиду отсутствия источника финансирования в бюджете</w:t>
      </w:r>
      <w:r w:rsidRPr="00A63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 w:rsidRPr="00B123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включаются в муниципальную программу на последующие годы.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5.8. Общественная комиссия проводит проверку данных, предоставленных гражданами, организациями, путем рассмотрения представленного пакета документов, при необходимости выезжает на место.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5.9. Прием предложений признается несостоявшимся в случаях, если: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 xml:space="preserve">1) отклонены все предложения граждан, организаций о включении общественной территории в муниципальную программу; 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46CC">
        <w:rPr>
          <w:rFonts w:ascii="Times New Roman" w:hAnsi="Times New Roman" w:cs="Times New Roman"/>
          <w:sz w:val="24"/>
          <w:szCs w:val="24"/>
          <w:lang w:eastAsia="ru-RU"/>
        </w:rPr>
        <w:t>2) не подано ни одного предложения граждан, организаций о включении общественной территории в муниципальную программу.</w:t>
      </w:r>
    </w:p>
    <w:p w:rsidR="00BA1C46" w:rsidRPr="004046CC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4046CC" w:rsidRDefault="00BA1C46" w:rsidP="00D52F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C46" w:rsidRPr="00AF1450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BA1C46" w:rsidRPr="00AF1450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hAnsi="Times New Roman" w:cs="Times New Roman"/>
          <w:sz w:val="24"/>
          <w:szCs w:val="24"/>
          <w:lang w:eastAsia="ru-RU"/>
        </w:rPr>
        <w:t xml:space="preserve">к Порядку предоставления, </w:t>
      </w:r>
    </w:p>
    <w:p w:rsidR="00BA1C46" w:rsidRPr="00AF1450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рассмотрения и оценки предложений граждан, </w:t>
      </w:r>
    </w:p>
    <w:p w:rsidR="00BA1C46" w:rsidRPr="00AF1450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F1450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 о включении общественных территорий </w:t>
      </w:r>
    </w:p>
    <w:p w:rsidR="00BA1C46" w:rsidRPr="000645B6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45B6">
        <w:rPr>
          <w:rFonts w:ascii="Times New Roman" w:hAnsi="Times New Roman" w:cs="Times New Roman"/>
          <w:sz w:val="24"/>
          <w:szCs w:val="24"/>
          <w:lang w:eastAsia="ru-RU"/>
        </w:rPr>
        <w:t xml:space="preserve">          в муниципальную программу </w:t>
      </w:r>
    </w:p>
    <w:p w:rsidR="00BA1C46" w:rsidRPr="00B12367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367">
        <w:rPr>
          <w:rFonts w:ascii="Times New Roman" w:hAnsi="Times New Roman" w:cs="Times New Roman"/>
          <w:bCs/>
          <w:sz w:val="24"/>
          <w:szCs w:val="24"/>
        </w:rPr>
        <w:t xml:space="preserve">            «Реализация мероприятий по</w:t>
      </w:r>
    </w:p>
    <w:p w:rsidR="00BA1C46" w:rsidRPr="00B12367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благоустройству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</w:p>
    <w:p w:rsidR="00BA1C46" w:rsidRPr="00B12367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сельского поселения Палласовского</w:t>
      </w:r>
    </w:p>
    <w:p w:rsidR="00BA1C46" w:rsidRPr="00B12367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муниципального района </w:t>
      </w:r>
    </w:p>
    <w:p w:rsidR="00BA1C46" w:rsidRPr="00B12367" w:rsidRDefault="00BA1C46" w:rsidP="00B1236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годы»</w:t>
      </w:r>
    </w:p>
    <w:p w:rsidR="00BA1C46" w:rsidRPr="008B36B2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C46" w:rsidRPr="00B12367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/>
          <w:sz w:val="24"/>
          <w:szCs w:val="24"/>
          <w:lang w:eastAsia="ru-RU"/>
        </w:rPr>
        <w:t>ПРЕДЛОЖЕНИЕ</w:t>
      </w:r>
    </w:p>
    <w:p w:rsidR="00BA1C46" w:rsidRPr="00B12367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/>
          <w:sz w:val="24"/>
          <w:szCs w:val="24"/>
          <w:lang w:eastAsia="ru-RU"/>
        </w:rPr>
        <w:t>для включения общественных территорий в муниципальную программу</w:t>
      </w:r>
    </w:p>
    <w:p w:rsidR="00BA1C46" w:rsidRPr="008B36B2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8B36B2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Дата: ___________________ </w:t>
      </w:r>
    </w:p>
    <w:p w:rsidR="00BA1C46" w:rsidRPr="00D52F92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D52F92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2F92">
        <w:rPr>
          <w:rFonts w:ascii="Times New Roman" w:hAnsi="Times New Roman" w:cs="Times New Roman"/>
          <w:sz w:val="24"/>
          <w:szCs w:val="24"/>
          <w:lang w:eastAsia="ru-RU"/>
        </w:rPr>
        <w:t xml:space="preserve">Куда: в администрацию </w:t>
      </w:r>
      <w:r w:rsidRPr="00A63B89">
        <w:rPr>
          <w:rFonts w:ascii="Times New Roman" w:hAnsi="Times New Roman" w:cs="Times New Roman"/>
          <w:b/>
          <w:sz w:val="24"/>
          <w:szCs w:val="24"/>
          <w:lang w:eastAsia="ru-RU"/>
        </w:rPr>
        <w:t>Эльтонского</w:t>
      </w:r>
      <w:r w:rsidRPr="00D52F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</w:p>
    <w:p w:rsidR="00BA1C46" w:rsidRPr="008B36B2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организации : 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A1C46" w:rsidRPr="008B36B2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>Местонахождение организации__________________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A1C46" w:rsidRPr="008B36B2" w:rsidRDefault="00BA1C46" w:rsidP="008B36B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18"/>
          <w:szCs w:val="18"/>
          <w:lang w:eastAsia="ru-RU"/>
        </w:rPr>
        <w:t>(юридический адрес и почтовый адрес, место жительства)</w:t>
      </w:r>
      <w:r w:rsidRPr="008B36B2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___________________________________________________________________________</w:t>
      </w:r>
    </w:p>
    <w:p w:rsidR="00BA1C46" w:rsidRPr="008B36B2" w:rsidRDefault="00BA1C46" w:rsidP="008B36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 ИНН, КПП, ОГРН (для юридического лица): _____________________________________ </w:t>
      </w:r>
    </w:p>
    <w:p w:rsidR="00BA1C46" w:rsidRPr="008B36B2" w:rsidRDefault="00BA1C46" w:rsidP="008B36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Паспортные данные (для физического лица): _____________________________________ </w:t>
      </w:r>
    </w:p>
    <w:p w:rsidR="00BA1C46" w:rsidRPr="008B36B2" w:rsidRDefault="00BA1C46" w:rsidP="008B36B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Номер контактного телефона (факса): ____________________________________________ </w:t>
      </w:r>
    </w:p>
    <w:p w:rsidR="00BA1C46" w:rsidRPr="00502A0D" w:rsidRDefault="00BA1C46" w:rsidP="008B3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2A0D">
        <w:rPr>
          <w:rFonts w:ascii="Times New Roman" w:hAnsi="Times New Roman" w:cs="Times New Roman"/>
          <w:sz w:val="24"/>
          <w:szCs w:val="24"/>
          <w:lang w:eastAsia="ru-RU"/>
        </w:rPr>
        <w:t>Изучив Порядок предоставления, рассмотрения и оценки предложений заинтересованных лиц для включения общественных территорий в муниципальную программу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367">
        <w:rPr>
          <w:rFonts w:ascii="Times New Roman" w:hAnsi="Times New Roman" w:cs="Times New Roman"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годы»</w:t>
      </w:r>
      <w:r w:rsidRPr="00B1236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A1C46" w:rsidRPr="00BB6B9A" w:rsidRDefault="00BA1C46" w:rsidP="00BB6B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502A0D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 </w:t>
      </w:r>
      <w:r w:rsidRPr="00BB6B9A">
        <w:rPr>
          <w:rFonts w:ascii="Times New Roman" w:hAnsi="Times New Roman" w:cs="Times New Roman"/>
          <w:sz w:val="18"/>
          <w:szCs w:val="18"/>
          <w:lang w:eastAsia="ru-RU"/>
        </w:rPr>
        <w:t>(наименование заинтересованного лица)</w:t>
      </w:r>
    </w:p>
    <w:p w:rsidR="00BA1C46" w:rsidRDefault="00BA1C46" w:rsidP="008B36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>В лице_________________________________________________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:rsidR="00BA1C46" w:rsidRPr="008B36B2" w:rsidRDefault="00BA1C46" w:rsidP="00BB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18"/>
          <w:szCs w:val="18"/>
          <w:lang w:eastAsia="ru-RU"/>
        </w:rPr>
        <w:t>(наименование должности и Ф.И.О., подписавшего предложение)</w:t>
      </w:r>
    </w:p>
    <w:p w:rsidR="00BA1C46" w:rsidRPr="008B36B2" w:rsidRDefault="00BA1C46" w:rsidP="008B36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8B36B2" w:rsidRDefault="00BA1C46" w:rsidP="008B36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изъявляет желание участвовать в отборе общественных территорий Предлагаем включить ___________________________________________________________________________ </w:t>
      </w:r>
    </w:p>
    <w:p w:rsidR="00BA1C46" w:rsidRPr="008B36B2" w:rsidRDefault="00BA1C46" w:rsidP="00BB6B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hAnsi="Times New Roman" w:cs="Times New Roman"/>
          <w:sz w:val="18"/>
          <w:szCs w:val="18"/>
          <w:lang w:eastAsia="ru-RU"/>
        </w:rPr>
        <w:t>(вид работ, адрес территории)</w:t>
      </w:r>
    </w:p>
    <w:p w:rsidR="00BA1C46" w:rsidRPr="008B36B2" w:rsidRDefault="00BA1C46" w:rsidP="00BB6B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общественная территория будет отобрана/не отобрана для производства работ по благоустройству, просим Вас письменно уведомить __________________________________________________________________________ </w:t>
      </w:r>
    </w:p>
    <w:p w:rsidR="00BA1C46" w:rsidRPr="008B36B2" w:rsidRDefault="00BA1C46" w:rsidP="00BB6B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B36B2">
        <w:rPr>
          <w:rFonts w:ascii="Times New Roman" w:hAnsi="Times New Roman" w:cs="Times New Roman"/>
          <w:sz w:val="18"/>
          <w:szCs w:val="18"/>
          <w:lang w:eastAsia="ru-RU"/>
        </w:rPr>
        <w:t>(ФИО представителя, адрес)</w:t>
      </w:r>
    </w:p>
    <w:p w:rsidR="00BA1C46" w:rsidRPr="00A63B89" w:rsidRDefault="00BA1C46" w:rsidP="00BB6B9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67F92">
        <w:rPr>
          <w:rFonts w:ascii="Times New Roman" w:hAnsi="Times New Roman" w:cs="Times New Roman"/>
          <w:sz w:val="24"/>
          <w:szCs w:val="24"/>
          <w:lang w:eastAsia="ru-RU"/>
        </w:rPr>
        <w:t>К настоящей заявке прилагаются документы на ____ л. соответствующие п.3.4. Порядка предоставления, рассмотрения и оценки предложений граждан, организаций для включения общественных территорий в муниципальную программу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2367">
        <w:rPr>
          <w:rFonts w:ascii="Times New Roman" w:hAnsi="Times New Roman" w:cs="Times New Roman"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годы»</w:t>
      </w:r>
      <w:r w:rsidRPr="00B1236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67F92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Эльтонского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 «__»_______ 2017 г. № _____</w:t>
      </w:r>
      <w:r w:rsidRPr="00167F9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A1C46" w:rsidRDefault="00BA1C46" w:rsidP="00BB6B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>Должность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__ </w:t>
      </w:r>
    </w:p>
    <w:p w:rsidR="00BA1C46" w:rsidRPr="008B36B2" w:rsidRDefault="00BA1C46" w:rsidP="00BB6B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18"/>
          <w:szCs w:val="18"/>
          <w:lang w:eastAsia="ru-RU"/>
        </w:rPr>
        <w:t>(подпись, фамилия, имя, отчество</w:t>
      </w:r>
      <w:r>
        <w:rPr>
          <w:rFonts w:ascii="Times New Roman" w:hAnsi="Times New Roman" w:cs="Times New Roman"/>
          <w:sz w:val="18"/>
          <w:szCs w:val="18"/>
          <w:lang w:eastAsia="ru-RU"/>
        </w:rPr>
        <w:t>,</w:t>
      </w:r>
      <w:r w:rsidRPr="008B36B2">
        <w:rPr>
          <w:rFonts w:ascii="Times New Roman" w:hAnsi="Times New Roman" w:cs="Times New Roman"/>
          <w:sz w:val="18"/>
          <w:szCs w:val="18"/>
          <w:lang w:eastAsia="ru-RU"/>
        </w:rPr>
        <w:t xml:space="preserve"> подписавшего предложение)</w:t>
      </w:r>
    </w:p>
    <w:p w:rsidR="00BA1C46" w:rsidRDefault="00BA1C46" w:rsidP="008B3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8B36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№2  </w:t>
      </w:r>
    </w:p>
    <w:p w:rsidR="00BA1C46" w:rsidRPr="008B36B2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B36B2">
        <w:rPr>
          <w:rFonts w:ascii="Times New Roman" w:hAnsi="Times New Roman" w:cs="Times New Roman"/>
          <w:sz w:val="24"/>
          <w:szCs w:val="24"/>
          <w:lang w:eastAsia="ru-RU"/>
        </w:rPr>
        <w:t>к Порядку предоставления, рассмотрения</w:t>
      </w:r>
    </w:p>
    <w:p w:rsidR="00BA1C46" w:rsidRPr="00167F92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F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и оценки предложений заинтересованных лиц для</w:t>
      </w:r>
    </w:p>
    <w:p w:rsidR="00BA1C46" w:rsidRPr="00167F92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F92">
        <w:rPr>
          <w:rFonts w:ascii="Times New Roman" w:hAnsi="Times New Roman" w:cs="Times New Roman"/>
          <w:sz w:val="24"/>
          <w:szCs w:val="24"/>
          <w:lang w:eastAsia="ru-RU"/>
        </w:rPr>
        <w:t>включения общественных территорий многоквартирных</w:t>
      </w:r>
    </w:p>
    <w:p w:rsidR="00BA1C46" w:rsidRPr="00167F92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7F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домов в муниципальную программу </w:t>
      </w:r>
    </w:p>
    <w:p w:rsidR="00BA1C46" w:rsidRPr="00B12367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23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«Реализация мероприятий по благоустройству </w:t>
      </w:r>
    </w:p>
    <w:p w:rsidR="00BA1C46" w:rsidRPr="00B12367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территорий </w:t>
      </w:r>
      <w:r>
        <w:rPr>
          <w:rFonts w:ascii="Times New Roman" w:hAnsi="Times New Roman" w:cs="Times New Roman"/>
          <w:bCs/>
          <w:sz w:val="24"/>
          <w:szCs w:val="24"/>
        </w:rPr>
        <w:t>Эльтонского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BA1C46" w:rsidRPr="00B12367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Палласовского муниципального района </w:t>
      </w:r>
    </w:p>
    <w:p w:rsidR="00BA1C46" w:rsidRPr="00B12367" w:rsidRDefault="00BA1C46" w:rsidP="00B12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Волгоградской области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12367">
        <w:rPr>
          <w:rFonts w:ascii="Times New Roman" w:hAnsi="Times New Roman" w:cs="Times New Roman"/>
          <w:bCs/>
          <w:sz w:val="24"/>
          <w:szCs w:val="24"/>
          <w:lang w:eastAsia="ru-RU"/>
        </w:rPr>
        <w:t>на 2018-2022 годы»</w:t>
      </w:r>
    </w:p>
    <w:p w:rsidR="00BA1C46" w:rsidRPr="00167F92" w:rsidRDefault="00BA1C46" w:rsidP="00167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8B36B2" w:rsidRDefault="00BA1C46" w:rsidP="008B36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8B36B2" w:rsidRDefault="00BA1C46" w:rsidP="008B36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8B36B2" w:rsidRDefault="00BA1C46" w:rsidP="008B36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1C46" w:rsidRPr="00B12367" w:rsidRDefault="00BA1C46" w:rsidP="008B3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/>
          <w:sz w:val="24"/>
          <w:szCs w:val="24"/>
          <w:lang w:eastAsia="ru-RU"/>
        </w:rPr>
        <w:t>Критерии</w:t>
      </w:r>
    </w:p>
    <w:p w:rsidR="00BA1C46" w:rsidRPr="00B12367" w:rsidRDefault="00BA1C46" w:rsidP="008B3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отбора общественной территории в рамках муниципальной программы</w:t>
      </w:r>
    </w:p>
    <w:p w:rsidR="00BA1C46" w:rsidRPr="00B12367" w:rsidRDefault="00BA1C46" w:rsidP="009E6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2367">
        <w:rPr>
          <w:rFonts w:ascii="Times New Roman" w:hAnsi="Times New Roman" w:cs="Times New Roman"/>
          <w:b/>
          <w:bCs/>
          <w:sz w:val="24"/>
          <w:szCs w:val="24"/>
        </w:rPr>
        <w:t xml:space="preserve">«Реализация мероприятий по благоустройству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r w:rsidRPr="00B123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23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2018-2022 годы»</w:t>
      </w:r>
    </w:p>
    <w:p w:rsidR="00BA1C46" w:rsidRPr="008B36B2" w:rsidRDefault="00BA1C46" w:rsidP="009E69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522"/>
        <w:gridCol w:w="3112"/>
      </w:tblGrid>
      <w:tr w:rsidR="00BA1C46" w:rsidRPr="008B36B2" w:rsidTr="008A2C11">
        <w:tc>
          <w:tcPr>
            <w:tcW w:w="796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2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отбора</w:t>
            </w:r>
          </w:p>
        </w:tc>
        <w:tc>
          <w:tcPr>
            <w:tcW w:w="3112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BA1C46" w:rsidRPr="008A2C11" w:rsidTr="008A2C11">
        <w:tc>
          <w:tcPr>
            <w:tcW w:w="796" w:type="dxa"/>
          </w:tcPr>
          <w:p w:rsidR="00BA1C46" w:rsidRPr="008A2C11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</w:tcPr>
          <w:p w:rsidR="00BA1C46" w:rsidRPr="008A2C11" w:rsidRDefault="00BA1C46" w:rsidP="003F2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на общественной территории или в непосредственной близости объектов: культурного назначения, общественного и делового назначения, объектов пассажирского транспорта.</w:t>
            </w:r>
          </w:p>
        </w:tc>
        <w:tc>
          <w:tcPr>
            <w:tcW w:w="3112" w:type="dxa"/>
          </w:tcPr>
          <w:p w:rsidR="00BA1C46" w:rsidRPr="008A2C11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46" w:rsidRPr="008A2C11" w:rsidTr="008A2C11">
        <w:tc>
          <w:tcPr>
            <w:tcW w:w="796" w:type="dxa"/>
          </w:tcPr>
          <w:p w:rsidR="00BA1C46" w:rsidRPr="008A2C11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2" w:type="dxa"/>
          </w:tcPr>
          <w:p w:rsidR="00BA1C46" w:rsidRPr="008A2C11" w:rsidRDefault="00BA1C46" w:rsidP="003F2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Расположение в непосредственной близости  от общественной территории объектов культурного наследия регионального либо федерального значения (памятники истории и культуры)</w:t>
            </w:r>
          </w:p>
        </w:tc>
        <w:tc>
          <w:tcPr>
            <w:tcW w:w="3112" w:type="dxa"/>
          </w:tcPr>
          <w:p w:rsidR="00BA1C46" w:rsidRPr="008A2C11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46" w:rsidRPr="008B36B2" w:rsidTr="008A2C11">
        <w:tc>
          <w:tcPr>
            <w:tcW w:w="796" w:type="dxa"/>
          </w:tcPr>
          <w:p w:rsidR="00BA1C46" w:rsidRPr="008A2C11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2" w:type="dxa"/>
          </w:tcPr>
          <w:p w:rsidR="00BA1C46" w:rsidRPr="008A2C11" w:rsidRDefault="00BA1C46" w:rsidP="003F2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2C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на общественной территории праздничных, спортивных и культурно-массовых мероприятий </w:t>
            </w:r>
          </w:p>
        </w:tc>
        <w:tc>
          <w:tcPr>
            <w:tcW w:w="3112" w:type="dxa"/>
          </w:tcPr>
          <w:p w:rsidR="00BA1C46" w:rsidRPr="008A2C11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46" w:rsidRPr="008B36B2" w:rsidTr="008A2C11">
        <w:tc>
          <w:tcPr>
            <w:tcW w:w="796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2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инфраструктуры спорта, досуга и отдыха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3112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46" w:rsidRPr="008B36B2" w:rsidTr="008A2C11">
        <w:tc>
          <w:tcPr>
            <w:tcW w:w="796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2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технологий ландшафтного дизайна в озеленении территории</w:t>
            </w:r>
          </w:p>
        </w:tc>
        <w:tc>
          <w:tcPr>
            <w:tcW w:w="3112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C46" w:rsidRPr="008B36B2" w:rsidTr="008A2C11">
        <w:tc>
          <w:tcPr>
            <w:tcW w:w="796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2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36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норм доступности для маломобильных категорий граждан</w:t>
            </w:r>
          </w:p>
        </w:tc>
        <w:tc>
          <w:tcPr>
            <w:tcW w:w="3112" w:type="dxa"/>
          </w:tcPr>
          <w:p w:rsidR="00BA1C46" w:rsidRPr="008B36B2" w:rsidRDefault="00BA1C46" w:rsidP="008B36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C46" w:rsidRPr="008B36B2" w:rsidRDefault="00BA1C46" w:rsidP="008B36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A1C46" w:rsidRPr="008B36B2" w:rsidSect="003055F2">
      <w:pgSz w:w="11906" w:h="16838"/>
      <w:pgMar w:top="454" w:right="1133" w:bottom="42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231"/>
    <w:multiLevelType w:val="hybridMultilevel"/>
    <w:tmpl w:val="CAF80DD4"/>
    <w:lvl w:ilvl="0" w:tplc="88128C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7F6"/>
    <w:rsid w:val="000079C4"/>
    <w:rsid w:val="0001103F"/>
    <w:rsid w:val="00021B5F"/>
    <w:rsid w:val="000405C1"/>
    <w:rsid w:val="00062427"/>
    <w:rsid w:val="000645B6"/>
    <w:rsid w:val="000750FC"/>
    <w:rsid w:val="000772C3"/>
    <w:rsid w:val="00080D48"/>
    <w:rsid w:val="0009708D"/>
    <w:rsid w:val="000A6BAF"/>
    <w:rsid w:val="000C655C"/>
    <w:rsid w:val="000D6381"/>
    <w:rsid w:val="001523E1"/>
    <w:rsid w:val="00153B49"/>
    <w:rsid w:val="0016430B"/>
    <w:rsid w:val="00167F92"/>
    <w:rsid w:val="00184D2B"/>
    <w:rsid w:val="001934BA"/>
    <w:rsid w:val="001A05DD"/>
    <w:rsid w:val="001A17F0"/>
    <w:rsid w:val="001B4F40"/>
    <w:rsid w:val="001B5F1C"/>
    <w:rsid w:val="001C2F78"/>
    <w:rsid w:val="001D2A9E"/>
    <w:rsid w:val="001D4C13"/>
    <w:rsid w:val="001D5432"/>
    <w:rsid w:val="001E1E7F"/>
    <w:rsid w:val="001E61A7"/>
    <w:rsid w:val="001F5E14"/>
    <w:rsid w:val="002137F6"/>
    <w:rsid w:val="002140D6"/>
    <w:rsid w:val="0022436C"/>
    <w:rsid w:val="00224D82"/>
    <w:rsid w:val="002303B1"/>
    <w:rsid w:val="00233C5E"/>
    <w:rsid w:val="00240D51"/>
    <w:rsid w:val="00276FDB"/>
    <w:rsid w:val="002B2232"/>
    <w:rsid w:val="002B50E1"/>
    <w:rsid w:val="002B5EA1"/>
    <w:rsid w:val="002D5BFD"/>
    <w:rsid w:val="002D63E4"/>
    <w:rsid w:val="002F4B94"/>
    <w:rsid w:val="002F507D"/>
    <w:rsid w:val="002F5CCD"/>
    <w:rsid w:val="003055F2"/>
    <w:rsid w:val="00314C29"/>
    <w:rsid w:val="003158E6"/>
    <w:rsid w:val="0032710D"/>
    <w:rsid w:val="0033247C"/>
    <w:rsid w:val="00346A79"/>
    <w:rsid w:val="00374288"/>
    <w:rsid w:val="00394AC5"/>
    <w:rsid w:val="003D1585"/>
    <w:rsid w:val="003D1835"/>
    <w:rsid w:val="003D5D07"/>
    <w:rsid w:val="003E021F"/>
    <w:rsid w:val="003F0BE9"/>
    <w:rsid w:val="003F2D55"/>
    <w:rsid w:val="004002CD"/>
    <w:rsid w:val="00404258"/>
    <w:rsid w:val="0040446F"/>
    <w:rsid w:val="004046CC"/>
    <w:rsid w:val="004128DC"/>
    <w:rsid w:val="00424C2E"/>
    <w:rsid w:val="00431923"/>
    <w:rsid w:val="00441D92"/>
    <w:rsid w:val="00446A63"/>
    <w:rsid w:val="00474D38"/>
    <w:rsid w:val="0047504B"/>
    <w:rsid w:val="00481A47"/>
    <w:rsid w:val="004E64EB"/>
    <w:rsid w:val="004F72AF"/>
    <w:rsid w:val="00502A0D"/>
    <w:rsid w:val="0051132E"/>
    <w:rsid w:val="00530AA5"/>
    <w:rsid w:val="00547E06"/>
    <w:rsid w:val="005604AD"/>
    <w:rsid w:val="00564E7D"/>
    <w:rsid w:val="00585FA0"/>
    <w:rsid w:val="00590782"/>
    <w:rsid w:val="005A09B1"/>
    <w:rsid w:val="005A68B6"/>
    <w:rsid w:val="005A7661"/>
    <w:rsid w:val="005B3194"/>
    <w:rsid w:val="005B4706"/>
    <w:rsid w:val="005B597C"/>
    <w:rsid w:val="005C1650"/>
    <w:rsid w:val="005D072A"/>
    <w:rsid w:val="005D0E19"/>
    <w:rsid w:val="005E0E96"/>
    <w:rsid w:val="005E33D6"/>
    <w:rsid w:val="005E33D8"/>
    <w:rsid w:val="0061219B"/>
    <w:rsid w:val="00626186"/>
    <w:rsid w:val="0066025D"/>
    <w:rsid w:val="00673F6B"/>
    <w:rsid w:val="0068728D"/>
    <w:rsid w:val="006A1B65"/>
    <w:rsid w:val="006D4435"/>
    <w:rsid w:val="006D7142"/>
    <w:rsid w:val="007004EE"/>
    <w:rsid w:val="007036B5"/>
    <w:rsid w:val="007059CB"/>
    <w:rsid w:val="007079A6"/>
    <w:rsid w:val="00711F99"/>
    <w:rsid w:val="007125E0"/>
    <w:rsid w:val="007330B5"/>
    <w:rsid w:val="00762791"/>
    <w:rsid w:val="0076584A"/>
    <w:rsid w:val="00765C08"/>
    <w:rsid w:val="007848EE"/>
    <w:rsid w:val="007A1893"/>
    <w:rsid w:val="007B178D"/>
    <w:rsid w:val="007B292D"/>
    <w:rsid w:val="007B64DA"/>
    <w:rsid w:val="007F201C"/>
    <w:rsid w:val="007F78B1"/>
    <w:rsid w:val="007F791A"/>
    <w:rsid w:val="00810650"/>
    <w:rsid w:val="008202EC"/>
    <w:rsid w:val="00820C66"/>
    <w:rsid w:val="0084593C"/>
    <w:rsid w:val="0085609E"/>
    <w:rsid w:val="00862165"/>
    <w:rsid w:val="008653E2"/>
    <w:rsid w:val="00871DC8"/>
    <w:rsid w:val="00887718"/>
    <w:rsid w:val="00894B5E"/>
    <w:rsid w:val="008A0917"/>
    <w:rsid w:val="008A2C11"/>
    <w:rsid w:val="008A3AB5"/>
    <w:rsid w:val="008B36B2"/>
    <w:rsid w:val="008E2A0A"/>
    <w:rsid w:val="008F3736"/>
    <w:rsid w:val="00907856"/>
    <w:rsid w:val="00910AF4"/>
    <w:rsid w:val="0094192D"/>
    <w:rsid w:val="00943A97"/>
    <w:rsid w:val="0094468D"/>
    <w:rsid w:val="00945AE1"/>
    <w:rsid w:val="00965AA4"/>
    <w:rsid w:val="00966616"/>
    <w:rsid w:val="00977CE8"/>
    <w:rsid w:val="00983E4B"/>
    <w:rsid w:val="00987F6D"/>
    <w:rsid w:val="00992D46"/>
    <w:rsid w:val="009B1DD7"/>
    <w:rsid w:val="009B4705"/>
    <w:rsid w:val="009C2A25"/>
    <w:rsid w:val="009C2D2F"/>
    <w:rsid w:val="009C44B7"/>
    <w:rsid w:val="009C676A"/>
    <w:rsid w:val="009D4E21"/>
    <w:rsid w:val="009E696F"/>
    <w:rsid w:val="009F291F"/>
    <w:rsid w:val="00A52BAB"/>
    <w:rsid w:val="00A56F20"/>
    <w:rsid w:val="00A63B89"/>
    <w:rsid w:val="00A838BF"/>
    <w:rsid w:val="00A905BD"/>
    <w:rsid w:val="00A9080C"/>
    <w:rsid w:val="00AA5809"/>
    <w:rsid w:val="00AF1450"/>
    <w:rsid w:val="00B12367"/>
    <w:rsid w:val="00B16747"/>
    <w:rsid w:val="00B22C23"/>
    <w:rsid w:val="00B73DB6"/>
    <w:rsid w:val="00B77BB4"/>
    <w:rsid w:val="00B854BF"/>
    <w:rsid w:val="00B85CFA"/>
    <w:rsid w:val="00B87ED8"/>
    <w:rsid w:val="00B972D9"/>
    <w:rsid w:val="00BA1C46"/>
    <w:rsid w:val="00BB1D7F"/>
    <w:rsid w:val="00BB2B25"/>
    <w:rsid w:val="00BB5349"/>
    <w:rsid w:val="00BB56C1"/>
    <w:rsid w:val="00BB6B9A"/>
    <w:rsid w:val="00BE6DFA"/>
    <w:rsid w:val="00C21C84"/>
    <w:rsid w:val="00C404D4"/>
    <w:rsid w:val="00C5124B"/>
    <w:rsid w:val="00C56EA0"/>
    <w:rsid w:val="00C63B86"/>
    <w:rsid w:val="00C73E4F"/>
    <w:rsid w:val="00C74A6B"/>
    <w:rsid w:val="00C87796"/>
    <w:rsid w:val="00C90C75"/>
    <w:rsid w:val="00CB2E0A"/>
    <w:rsid w:val="00CB33AD"/>
    <w:rsid w:val="00CC248F"/>
    <w:rsid w:val="00CC3F38"/>
    <w:rsid w:val="00CC7BF6"/>
    <w:rsid w:val="00CD099A"/>
    <w:rsid w:val="00CD1930"/>
    <w:rsid w:val="00CF0B4C"/>
    <w:rsid w:val="00D01709"/>
    <w:rsid w:val="00D02173"/>
    <w:rsid w:val="00D1201F"/>
    <w:rsid w:val="00D25DD1"/>
    <w:rsid w:val="00D269AF"/>
    <w:rsid w:val="00D40B9B"/>
    <w:rsid w:val="00D52F92"/>
    <w:rsid w:val="00D7182B"/>
    <w:rsid w:val="00D763B1"/>
    <w:rsid w:val="00D87420"/>
    <w:rsid w:val="00D91B54"/>
    <w:rsid w:val="00DA513C"/>
    <w:rsid w:val="00DC010D"/>
    <w:rsid w:val="00DC3A5B"/>
    <w:rsid w:val="00E33B3B"/>
    <w:rsid w:val="00E356F7"/>
    <w:rsid w:val="00E44538"/>
    <w:rsid w:val="00E52B7E"/>
    <w:rsid w:val="00E634E6"/>
    <w:rsid w:val="00E9302D"/>
    <w:rsid w:val="00EA4F30"/>
    <w:rsid w:val="00EC481D"/>
    <w:rsid w:val="00ED572F"/>
    <w:rsid w:val="00EF2F91"/>
    <w:rsid w:val="00F01CD6"/>
    <w:rsid w:val="00F16A1E"/>
    <w:rsid w:val="00F275E3"/>
    <w:rsid w:val="00F305D8"/>
    <w:rsid w:val="00F51631"/>
    <w:rsid w:val="00F83DF0"/>
    <w:rsid w:val="00FB113F"/>
    <w:rsid w:val="00FC4645"/>
    <w:rsid w:val="00FC66FD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F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8B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BE6DFA"/>
    <w:rPr>
      <w:rFonts w:eastAsia="Times New Roman" w:cs="Calibri"/>
      <w:lang w:eastAsia="en-US"/>
    </w:rPr>
  </w:style>
  <w:style w:type="table" w:styleId="TableGrid">
    <w:name w:val="Table Grid"/>
    <w:basedOn w:val="TableNormal"/>
    <w:uiPriority w:val="99"/>
    <w:locked/>
    <w:rsid w:val="008B36B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99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6</Pages>
  <Words>2417</Words>
  <Characters>13781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Arhiv</dc:creator>
  <cp:keywords/>
  <dc:description/>
  <cp:lastModifiedBy>User</cp:lastModifiedBy>
  <cp:revision>8</cp:revision>
  <cp:lastPrinted>2017-03-14T13:26:00Z</cp:lastPrinted>
  <dcterms:created xsi:type="dcterms:W3CDTF">2017-11-01T10:59:00Z</dcterms:created>
  <dcterms:modified xsi:type="dcterms:W3CDTF">2017-11-01T12:16:00Z</dcterms:modified>
</cp:coreProperties>
</file>