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5" w:rsidRDefault="00294795" w:rsidP="00796D19"/>
    <w:p w:rsidR="00294795" w:rsidRDefault="00294795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294795" w:rsidRDefault="00294795" w:rsidP="00A42F90">
      <w:pPr>
        <w:jc w:val="center"/>
      </w:pPr>
    </w:p>
    <w:p w:rsidR="00294795" w:rsidRDefault="00294795" w:rsidP="00A42F90">
      <w:pPr>
        <w:jc w:val="center"/>
      </w:pPr>
    </w:p>
    <w:p w:rsidR="00294795" w:rsidRDefault="00294795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294795" w:rsidRDefault="00294795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294795" w:rsidRDefault="00294795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294795" w:rsidRDefault="00294795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294795" w:rsidRDefault="00294795" w:rsidP="00A42F90"/>
    <w:p w:rsidR="00294795" w:rsidRDefault="00294795" w:rsidP="00A42F90">
      <w:pPr>
        <w:jc w:val="center"/>
        <w:rPr>
          <w:b/>
          <w:bCs/>
        </w:rPr>
      </w:pPr>
    </w:p>
    <w:p w:rsidR="00294795" w:rsidRDefault="00294795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294795" w:rsidRDefault="00294795" w:rsidP="00A42F90"/>
    <w:p w:rsidR="00294795" w:rsidRDefault="00294795" w:rsidP="00A42F90">
      <w:r>
        <w:t xml:space="preserve">«11 » января 2016 года                       п. Эльтон                                                     №  6    </w:t>
      </w:r>
    </w:p>
    <w:p w:rsidR="00294795" w:rsidRDefault="00294795" w:rsidP="00A42F90">
      <w:r>
        <w:t xml:space="preserve">                                                           </w:t>
      </w:r>
    </w:p>
    <w:p w:rsidR="00294795" w:rsidRDefault="00294795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294795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94795" w:rsidRPr="00A42F90" w:rsidRDefault="00294795" w:rsidP="00A42F9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46 от «16» мая  2014г. «</w:t>
            </w:r>
            <w:r w:rsidRPr="00A42F90">
              <w:rPr>
                <w:b/>
                <w:bCs/>
                <w:lang w:eastAsia="en-US"/>
              </w:rPr>
              <w:t>Об утвержден</w:t>
            </w:r>
            <w:r>
              <w:rPr>
                <w:b/>
                <w:bCs/>
                <w:lang w:eastAsia="en-US"/>
              </w:rPr>
              <w:t xml:space="preserve">ии административного регламента предоставления </w:t>
            </w:r>
            <w:r w:rsidRPr="00A42F90">
              <w:rPr>
                <w:b/>
                <w:bCs/>
                <w:lang w:eastAsia="en-US"/>
              </w:rPr>
              <w:t>муниципа</w:t>
            </w:r>
            <w:r>
              <w:rPr>
                <w:b/>
                <w:bCs/>
                <w:lang w:eastAsia="en-US"/>
              </w:rPr>
              <w:t xml:space="preserve">льной услуги «Выдача разрешений </w:t>
            </w:r>
            <w:r w:rsidRPr="00A42F90">
              <w:rPr>
                <w:b/>
                <w:bCs/>
                <w:lang w:eastAsia="en-US"/>
              </w:rPr>
              <w:t>на ввод объектов в эксплуатацию на территории</w:t>
            </w:r>
          </w:p>
          <w:p w:rsidR="00294795" w:rsidRDefault="00294795" w:rsidP="00A42F9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Эльтонск</w:t>
            </w:r>
            <w:r w:rsidRPr="00A42F90">
              <w:rPr>
                <w:b/>
                <w:bCs/>
                <w:lang w:eastAsia="en-US"/>
              </w:rPr>
              <w:t>ого сельского поселения»</w:t>
            </w:r>
          </w:p>
          <w:p w:rsidR="00294795" w:rsidRDefault="00294795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294795" w:rsidRDefault="00294795" w:rsidP="00A42F90"/>
    <w:p w:rsidR="00294795" w:rsidRPr="00B12E4B" w:rsidRDefault="00294795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294795" w:rsidRDefault="00294795" w:rsidP="00C93F0E">
      <w:pPr>
        <w:ind w:firstLine="540"/>
        <w:rPr>
          <w:b/>
          <w:bCs/>
        </w:rPr>
      </w:pPr>
    </w:p>
    <w:p w:rsidR="00294795" w:rsidRDefault="00294795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294795" w:rsidRDefault="00294795" w:rsidP="00A42F90">
      <w:pPr>
        <w:ind w:firstLine="540"/>
        <w:jc w:val="center"/>
        <w:rPr>
          <w:b/>
          <w:bCs/>
        </w:rPr>
      </w:pPr>
    </w:p>
    <w:p w:rsidR="00294795" w:rsidRDefault="00294795" w:rsidP="00A42F90">
      <w:pPr>
        <w:jc w:val="both"/>
      </w:pPr>
      <w:r>
        <w:t xml:space="preserve">          1.Внести изменения и дополнения в Постановление Администрации Эльтонского сельского поселения № 46 от «16» мая  2014г. «Об утверждении административного регламента предоставления муниципальной услуги «Выдача разрешений на ввод объектов в эксплуатацию на территории Эльтонского сельского поселения»». </w:t>
      </w:r>
    </w:p>
    <w:p w:rsidR="00294795" w:rsidRDefault="00294795" w:rsidP="00A42F90">
      <w:pPr>
        <w:jc w:val="both"/>
      </w:pPr>
      <w:r>
        <w:t xml:space="preserve"> </w:t>
      </w:r>
    </w:p>
    <w:p w:rsidR="00294795" w:rsidRPr="00146C5C" w:rsidRDefault="00294795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2.13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подпунктом 6</w:t>
      </w:r>
      <w:r w:rsidRPr="00146C5C">
        <w:rPr>
          <w:b/>
          <w:bCs/>
        </w:rPr>
        <w:t xml:space="preserve"> следующего содержания:</w:t>
      </w:r>
    </w:p>
    <w:p w:rsidR="00294795" w:rsidRPr="00C63BAF" w:rsidRDefault="00294795" w:rsidP="00146C5C">
      <w:pPr>
        <w:shd w:val="clear" w:color="auto" w:fill="FFFFFF"/>
        <w:jc w:val="both"/>
      </w:pPr>
      <w:r w:rsidRPr="00C63BAF">
        <w:t xml:space="preserve">          «</w:t>
      </w:r>
      <w:r>
        <w:t>6.</w:t>
      </w:r>
      <w:r w:rsidRPr="00C63BAF">
        <w:t xml:space="preserve"> 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294795" w:rsidRPr="00146C5C" w:rsidRDefault="00294795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294795" w:rsidRPr="00146C5C" w:rsidRDefault="00294795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294795" w:rsidRPr="00824B07" w:rsidRDefault="00294795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294795" w:rsidRPr="00146C5C" w:rsidRDefault="00294795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294795" w:rsidRPr="00146C5C" w:rsidRDefault="00294795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294795" w:rsidRPr="00146C5C" w:rsidRDefault="00294795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294795" w:rsidRPr="00146C5C" w:rsidRDefault="00294795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294795" w:rsidRPr="00146C5C" w:rsidRDefault="00294795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294795" w:rsidRPr="00146C5C" w:rsidRDefault="00294795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294795" w:rsidRDefault="00294795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294795" w:rsidRDefault="00294795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294795" w:rsidRDefault="00294795" w:rsidP="00A42F90">
      <w:pPr>
        <w:tabs>
          <w:tab w:val="num" w:pos="0"/>
        </w:tabs>
        <w:ind w:firstLine="360"/>
      </w:pPr>
    </w:p>
    <w:p w:rsidR="00294795" w:rsidRDefault="00294795" w:rsidP="00A42F90">
      <w:pPr>
        <w:jc w:val="both"/>
        <w:rPr>
          <w:b/>
          <w:bCs/>
        </w:rPr>
      </w:pPr>
    </w:p>
    <w:p w:rsidR="00294795" w:rsidRDefault="00294795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294795" w:rsidRDefault="00294795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294795" w:rsidRDefault="00294795"/>
    <w:p w:rsidR="00294795" w:rsidRDefault="00294795">
      <w:r>
        <w:t>Рег. № 6/2016г.</w:t>
      </w:r>
    </w:p>
    <w:sectPr w:rsidR="00294795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31F70"/>
    <w:rsid w:val="00040776"/>
    <w:rsid w:val="00041628"/>
    <w:rsid w:val="00046334"/>
    <w:rsid w:val="00056342"/>
    <w:rsid w:val="000F0B5E"/>
    <w:rsid w:val="000F1F66"/>
    <w:rsid w:val="00117660"/>
    <w:rsid w:val="00144808"/>
    <w:rsid w:val="00146C5C"/>
    <w:rsid w:val="0024191E"/>
    <w:rsid w:val="00251C19"/>
    <w:rsid w:val="00277D08"/>
    <w:rsid w:val="00294795"/>
    <w:rsid w:val="00335222"/>
    <w:rsid w:val="0038143A"/>
    <w:rsid w:val="003E3B04"/>
    <w:rsid w:val="003F224D"/>
    <w:rsid w:val="00421D02"/>
    <w:rsid w:val="00440DFA"/>
    <w:rsid w:val="004E6257"/>
    <w:rsid w:val="005063C3"/>
    <w:rsid w:val="00535D2E"/>
    <w:rsid w:val="00544BF5"/>
    <w:rsid w:val="005465D8"/>
    <w:rsid w:val="005A3B41"/>
    <w:rsid w:val="00633C98"/>
    <w:rsid w:val="00666BE6"/>
    <w:rsid w:val="00733630"/>
    <w:rsid w:val="00796D19"/>
    <w:rsid w:val="007976A8"/>
    <w:rsid w:val="00824B07"/>
    <w:rsid w:val="008A53A0"/>
    <w:rsid w:val="008B11A9"/>
    <w:rsid w:val="00920F81"/>
    <w:rsid w:val="0095619D"/>
    <w:rsid w:val="00961260"/>
    <w:rsid w:val="009B4CE5"/>
    <w:rsid w:val="009D270C"/>
    <w:rsid w:val="00A35F4F"/>
    <w:rsid w:val="00A36322"/>
    <w:rsid w:val="00A42F90"/>
    <w:rsid w:val="00AB33E2"/>
    <w:rsid w:val="00AF76DD"/>
    <w:rsid w:val="00B12E4B"/>
    <w:rsid w:val="00B80DC2"/>
    <w:rsid w:val="00B95F7C"/>
    <w:rsid w:val="00BC0456"/>
    <w:rsid w:val="00BE4576"/>
    <w:rsid w:val="00C63BAF"/>
    <w:rsid w:val="00C6629F"/>
    <w:rsid w:val="00C93F0E"/>
    <w:rsid w:val="00CB50C0"/>
    <w:rsid w:val="00CD1251"/>
    <w:rsid w:val="00D34AF3"/>
    <w:rsid w:val="00D51CB8"/>
    <w:rsid w:val="00D61AA8"/>
    <w:rsid w:val="00E30D49"/>
    <w:rsid w:val="00E3197F"/>
    <w:rsid w:val="00F05849"/>
    <w:rsid w:val="00F548F3"/>
    <w:rsid w:val="00F56804"/>
    <w:rsid w:val="00F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554</Words>
  <Characters>3163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2016-01-12T13:40:00Z</cp:lastPrinted>
  <dcterms:created xsi:type="dcterms:W3CDTF">2015-11-13T12:40:00Z</dcterms:created>
  <dcterms:modified xsi:type="dcterms:W3CDTF">2016-01-12T13:40:00Z</dcterms:modified>
</cp:coreProperties>
</file>