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79" w:rsidRDefault="004F5D79" w:rsidP="000160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107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4.75pt;visibility:visible">
            <v:imagedata r:id="rId5" o:title=""/>
          </v:shape>
        </w:pict>
      </w:r>
    </w:p>
    <w:p w:rsidR="004F5D79" w:rsidRPr="0056282F" w:rsidRDefault="004F5D79" w:rsidP="005D1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2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4F5D79" w:rsidRPr="0056282F" w:rsidRDefault="004F5D79" w:rsidP="005D1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2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ПАЛЛАСОВСКИЙ МУНИЦИПАЛЬНЫЙ РАЙОН</w:t>
      </w:r>
    </w:p>
    <w:p w:rsidR="004F5D79" w:rsidRPr="0056282F" w:rsidRDefault="004F5D79" w:rsidP="005D1E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2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4F5D79" w:rsidRPr="0056282F" w:rsidRDefault="004F5D79" w:rsidP="005D1E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5D79" w:rsidRPr="0056282F" w:rsidRDefault="004F5D79" w:rsidP="005D1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2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П О С Т А Н О В Л Е Н И Е</w:t>
      </w:r>
    </w:p>
    <w:p w:rsidR="004F5D79" w:rsidRPr="0056282F" w:rsidRDefault="004F5D79" w:rsidP="005D1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5D79" w:rsidRDefault="004F5D79" w:rsidP="005D1EE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6282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«01» февраля </w:t>
      </w:r>
      <w:r w:rsidRPr="0056282F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6282F">
        <w:rPr>
          <w:rFonts w:ascii="Times New Roman" w:hAnsi="Times New Roman" w:cs="Times New Roman"/>
          <w:sz w:val="24"/>
          <w:szCs w:val="24"/>
          <w:lang w:eastAsia="ru-RU"/>
        </w:rPr>
        <w:t xml:space="preserve"> г.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6282F">
        <w:rPr>
          <w:rFonts w:ascii="Times New Roman" w:hAnsi="Times New Roman" w:cs="Times New Roman"/>
          <w:sz w:val="24"/>
          <w:szCs w:val="24"/>
          <w:lang w:eastAsia="ru-RU"/>
        </w:rPr>
        <w:t xml:space="preserve">п.Эльтон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6282F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59</w:t>
      </w:r>
      <w:r w:rsidRPr="0056282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F5D79" w:rsidRDefault="004F5D79" w:rsidP="005D1EE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D79" w:rsidRPr="00232927" w:rsidRDefault="004F5D79" w:rsidP="002329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9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 внесении  изменений  и дополнений в </w:t>
      </w:r>
    </w:p>
    <w:p w:rsidR="004F5D79" w:rsidRPr="00232927" w:rsidRDefault="004F5D79" w:rsidP="002329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9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 № 32 от 15.04.2011 г. «О</w:t>
      </w:r>
    </w:p>
    <w:p w:rsidR="004F5D79" w:rsidRPr="00232927" w:rsidRDefault="004F5D79" w:rsidP="002329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9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Порядке разработки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2329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утверждения  адми-</w:t>
      </w:r>
    </w:p>
    <w:p w:rsidR="004F5D79" w:rsidRPr="00232927" w:rsidRDefault="004F5D79" w:rsidP="002329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9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нистративных регламентов предоставле-  </w:t>
      </w:r>
    </w:p>
    <w:p w:rsidR="004F5D79" w:rsidRPr="00232927" w:rsidRDefault="004F5D79" w:rsidP="002329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9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ния муниципальных услуг  (исполнения</w:t>
      </w:r>
    </w:p>
    <w:p w:rsidR="004F5D79" w:rsidRPr="004C36BF" w:rsidRDefault="004F5D79" w:rsidP="002329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9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муниципальных функций)»</w:t>
      </w:r>
      <w:r w:rsidRPr="004C36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(в редакции</w:t>
      </w:r>
    </w:p>
    <w:p w:rsidR="004F5D79" w:rsidRPr="004C36BF" w:rsidRDefault="004F5D79" w:rsidP="002329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36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постановления № 21 от 29.03. 2012 г.)</w:t>
      </w:r>
    </w:p>
    <w:p w:rsidR="004F5D79" w:rsidRDefault="004F5D79" w:rsidP="002329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3292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4F5D79" w:rsidRPr="004C36BF" w:rsidRDefault="004F5D79" w:rsidP="00A9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36B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A93FA9">
        <w:rPr>
          <w:rFonts w:ascii="Times New Roman" w:hAnsi="Times New Roman" w:cs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федеральным законодательством, руководствуясь статьей 7 Федерального закона от 06 октября 2003 года  №131-ФЗ «Об общих принципах организации местного самоуправления в Российской Федерации» Администрация Эльтонского сельского поселения</w:t>
      </w:r>
    </w:p>
    <w:p w:rsidR="004F5D79" w:rsidRPr="004C36BF" w:rsidRDefault="004F5D79" w:rsidP="00A9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D79" w:rsidRPr="00A93FA9" w:rsidRDefault="004F5D79" w:rsidP="00A93F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93F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4F5D79" w:rsidRPr="00A93FA9" w:rsidRDefault="004F5D79" w:rsidP="00A93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D79" w:rsidRPr="004C36BF" w:rsidRDefault="004F5D79" w:rsidP="004C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36BF">
        <w:rPr>
          <w:rFonts w:ascii="Times New Roman" w:hAnsi="Times New Roman" w:cs="Times New Roman"/>
          <w:sz w:val="24"/>
          <w:szCs w:val="24"/>
          <w:lang w:eastAsia="ru-RU"/>
        </w:rPr>
        <w:t xml:space="preserve">    1.</w:t>
      </w:r>
      <w:r w:rsidRPr="00683D6D">
        <w:t xml:space="preserve"> </w:t>
      </w:r>
      <w:r w:rsidRPr="00683D6D">
        <w:rPr>
          <w:rFonts w:ascii="Times New Roman" w:hAnsi="Times New Roman" w:cs="Times New Roman"/>
          <w:sz w:val="24"/>
          <w:szCs w:val="24"/>
          <w:lang w:eastAsia="ru-RU"/>
        </w:rPr>
        <w:t>Внести изменения и дополнения в</w:t>
      </w:r>
      <w:r w:rsidRPr="004C36BF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 № 32 от 15.04.2011 г. «О Порядке разработки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bookmarkStart w:id="0" w:name="_GoBack"/>
      <w:bookmarkEnd w:id="0"/>
      <w:r w:rsidRPr="004C36BF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утверждения  административных регламентов предоставления муниципальных услуг  (исполнения муниципальных функций)» (в редакции постановления № 21 от 29.03. 2012 г.):</w:t>
      </w:r>
    </w:p>
    <w:p w:rsidR="004F5D79" w:rsidRPr="00912865" w:rsidRDefault="004F5D79" w:rsidP="000C04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128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1.1</w:t>
      </w:r>
      <w:r w:rsidRPr="00912865">
        <w:rPr>
          <w:b/>
          <w:bCs/>
          <w:sz w:val="24"/>
          <w:szCs w:val="24"/>
        </w:rPr>
        <w:t xml:space="preserve"> </w:t>
      </w:r>
      <w:r w:rsidRPr="009128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подпункт 9 пункта 2.3.2 Порядка изложить в следующей редакции:</w:t>
      </w:r>
    </w:p>
    <w:p w:rsidR="004F5D79" w:rsidRPr="00912865" w:rsidRDefault="004F5D79" w:rsidP="000C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912865">
        <w:rPr>
          <w:rFonts w:ascii="Times New Roman" w:hAnsi="Times New Roman" w:cs="Times New Roman"/>
          <w:sz w:val="24"/>
          <w:szCs w:val="24"/>
          <w:lang w:eastAsia="ru-RU"/>
        </w:rPr>
        <w:t>«9) требования к помещениям, в которых 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доступности для инвалидов указанных объектов в соответствии с законодательством Российской Федерации о социальной  защите инвалидов».</w:t>
      </w:r>
    </w:p>
    <w:p w:rsidR="004F5D79" w:rsidRPr="00912865" w:rsidRDefault="004F5D79" w:rsidP="00034F28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86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12865">
        <w:rPr>
          <w:rFonts w:ascii="Times New Roman" w:hAnsi="Times New Roman" w:cs="Times New Roman"/>
          <w:sz w:val="24"/>
          <w:szCs w:val="24"/>
          <w:lang w:eastAsia="ru-RU"/>
        </w:rPr>
        <w:t>. Контроль  за  исполнение  настоящего  постановления  оставляю за собой.</w:t>
      </w:r>
    </w:p>
    <w:p w:rsidR="004F5D79" w:rsidRPr="0056282F" w:rsidRDefault="004F5D79" w:rsidP="00034F28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</w:t>
      </w:r>
      <w:r w:rsidRPr="0056282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00D22">
        <w:t xml:space="preserve"> </w:t>
      </w:r>
      <w:r w:rsidRPr="00A00D22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 вступает в силу с момента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его</w:t>
      </w:r>
      <w:r w:rsidRPr="00A00D22">
        <w:rPr>
          <w:rFonts w:ascii="Times New Roman" w:hAnsi="Times New Roman" w:cs="Times New Roman"/>
          <w:sz w:val="24"/>
          <w:szCs w:val="24"/>
          <w:lang w:eastAsia="ru-RU"/>
        </w:rPr>
        <w:t xml:space="preserve"> официального опубликования (обнародования).</w:t>
      </w:r>
    </w:p>
    <w:p w:rsidR="004F5D79" w:rsidRPr="0056282F" w:rsidRDefault="004F5D79" w:rsidP="00034F28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D79" w:rsidRPr="0056282F" w:rsidRDefault="004F5D79" w:rsidP="00034F28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2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</w:p>
    <w:p w:rsidR="004F5D79" w:rsidRPr="0056282F" w:rsidRDefault="004F5D79" w:rsidP="00034F28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2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  сельского поселен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ия                      </w:t>
      </w:r>
      <w:r w:rsidRPr="00562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562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Н.А.Сурганов</w:t>
      </w:r>
    </w:p>
    <w:p w:rsidR="004F5D79" w:rsidRPr="0056282F" w:rsidRDefault="004F5D79" w:rsidP="00034F28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5D79" w:rsidRPr="0056282F" w:rsidRDefault="004F5D79" w:rsidP="00034F28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6282F">
        <w:rPr>
          <w:rFonts w:ascii="Times New Roman" w:hAnsi="Times New Roman" w:cs="Times New Roman"/>
          <w:sz w:val="24"/>
          <w:szCs w:val="24"/>
          <w:lang w:eastAsia="ru-RU"/>
        </w:rPr>
        <w:t>Рег.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59</w:t>
      </w:r>
      <w:r w:rsidRPr="0056282F">
        <w:rPr>
          <w:rFonts w:ascii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6282F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4F5D79" w:rsidRDefault="004F5D79" w:rsidP="005D1EE2">
      <w:pPr>
        <w:rPr>
          <w:rFonts w:cs="Times New Roman"/>
        </w:rPr>
      </w:pPr>
    </w:p>
    <w:sectPr w:rsidR="004F5D79" w:rsidSect="0065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B4D51"/>
    <w:multiLevelType w:val="hybridMultilevel"/>
    <w:tmpl w:val="1ADCC45A"/>
    <w:lvl w:ilvl="0" w:tplc="838615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5CD1C46"/>
    <w:multiLevelType w:val="multilevel"/>
    <w:tmpl w:val="AE520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16A"/>
    <w:rsid w:val="00016053"/>
    <w:rsid w:val="0002715E"/>
    <w:rsid w:val="00034F28"/>
    <w:rsid w:val="000519AF"/>
    <w:rsid w:val="000C04DE"/>
    <w:rsid w:val="001317CE"/>
    <w:rsid w:val="00161053"/>
    <w:rsid w:val="00232927"/>
    <w:rsid w:val="0025416A"/>
    <w:rsid w:val="004C107E"/>
    <w:rsid w:val="004C36BF"/>
    <w:rsid w:val="004F5D79"/>
    <w:rsid w:val="0056282F"/>
    <w:rsid w:val="005D1EE2"/>
    <w:rsid w:val="0065785D"/>
    <w:rsid w:val="00683D6D"/>
    <w:rsid w:val="00912865"/>
    <w:rsid w:val="00A00D22"/>
    <w:rsid w:val="00A66E20"/>
    <w:rsid w:val="00A93FA9"/>
    <w:rsid w:val="00D17565"/>
    <w:rsid w:val="00D46D0C"/>
    <w:rsid w:val="00D6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E2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36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1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6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295</Words>
  <Characters>1684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2016-02-04T13:16:00Z</cp:lastPrinted>
  <dcterms:created xsi:type="dcterms:W3CDTF">2016-02-04T04:44:00Z</dcterms:created>
  <dcterms:modified xsi:type="dcterms:W3CDTF">2016-02-04T13:16:00Z</dcterms:modified>
</cp:coreProperties>
</file>