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FB" w:rsidRDefault="003C20FB" w:rsidP="00796D19"/>
    <w:p w:rsidR="003C20FB" w:rsidRDefault="003C20FB" w:rsidP="00A42F9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6.55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3C20FB" w:rsidRDefault="003C20FB" w:rsidP="00A42F90">
      <w:pPr>
        <w:jc w:val="center"/>
      </w:pPr>
    </w:p>
    <w:p w:rsidR="003C20FB" w:rsidRDefault="003C20FB" w:rsidP="00A42F90">
      <w:pPr>
        <w:jc w:val="center"/>
      </w:pPr>
    </w:p>
    <w:p w:rsidR="003C20FB" w:rsidRDefault="003C20FB" w:rsidP="00A42F9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3C20FB" w:rsidRDefault="003C20FB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3C20FB" w:rsidRDefault="003C20FB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3C20FB" w:rsidRDefault="003C20FB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3C20FB" w:rsidRDefault="003C20FB" w:rsidP="00A42F90"/>
    <w:p w:rsidR="003C20FB" w:rsidRDefault="003C20FB" w:rsidP="00A42F90">
      <w:pPr>
        <w:jc w:val="center"/>
        <w:rPr>
          <w:b/>
          <w:bCs/>
        </w:rPr>
      </w:pPr>
    </w:p>
    <w:p w:rsidR="003C20FB" w:rsidRDefault="003C20FB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3C20FB" w:rsidRDefault="003C20FB" w:rsidP="00A42F90"/>
    <w:p w:rsidR="003C20FB" w:rsidRDefault="003C20FB" w:rsidP="00A42F90">
      <w:r>
        <w:t xml:space="preserve">«15 » января 2016 года                             п. Эльтон                                                     № 42     </w:t>
      </w:r>
    </w:p>
    <w:p w:rsidR="003C20FB" w:rsidRDefault="003C20FB" w:rsidP="00A42F90">
      <w:r>
        <w:t xml:space="preserve">                                                           </w:t>
      </w:r>
    </w:p>
    <w:p w:rsidR="003C20FB" w:rsidRDefault="003C20FB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</w:tblGrid>
      <w:tr w:rsidR="003C20FB">
        <w:trPr>
          <w:trHeight w:val="180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3C20FB" w:rsidRDefault="003C20FB" w:rsidP="008D7542">
            <w:pPr>
              <w:rPr>
                <w:b/>
                <w:bCs/>
                <w:lang w:eastAsia="en-US"/>
              </w:rPr>
            </w:pPr>
            <w:r w:rsidRPr="003729F8">
              <w:rPr>
                <w:b/>
                <w:bCs/>
                <w:lang w:eastAsia="en-US"/>
              </w:rPr>
              <w:t xml:space="preserve">О внесении изменений и дополнений в Постановление № </w:t>
            </w:r>
            <w:r>
              <w:rPr>
                <w:b/>
                <w:bCs/>
                <w:lang w:eastAsia="en-US"/>
              </w:rPr>
              <w:t>58</w:t>
            </w:r>
            <w:r w:rsidRPr="003729F8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02</w:t>
            </w:r>
            <w:r w:rsidRPr="003729F8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июня</w:t>
            </w:r>
            <w:r w:rsidRPr="003729F8">
              <w:rPr>
                <w:b/>
                <w:bCs/>
                <w:lang w:eastAsia="en-US"/>
              </w:rPr>
              <w:t xml:space="preserve">  201</w:t>
            </w:r>
            <w:r>
              <w:rPr>
                <w:b/>
                <w:bCs/>
                <w:lang w:eastAsia="en-US"/>
              </w:rPr>
              <w:t>5</w:t>
            </w:r>
            <w:r w:rsidRPr="003729F8">
              <w:rPr>
                <w:b/>
                <w:bCs/>
                <w:lang w:eastAsia="en-US"/>
              </w:rPr>
              <w:t>г. «</w:t>
            </w:r>
            <w:r w:rsidRPr="003729F8">
              <w:rPr>
                <w:b/>
                <w:bCs/>
              </w:rPr>
              <w:t>Об утверждении административного регламента  предоставлени</w:t>
            </w:r>
            <w:r>
              <w:rPr>
                <w:b/>
                <w:bCs/>
              </w:rPr>
              <w:t>я</w:t>
            </w:r>
            <w:r w:rsidRPr="003729F8">
              <w:rPr>
                <w:b/>
                <w:bCs/>
              </w:rPr>
              <w:t xml:space="preserve"> муниципальной  услуги «</w:t>
            </w:r>
            <w:r w:rsidRPr="008D7542">
              <w:rPr>
                <w:b/>
                <w:bCs/>
              </w:rPr>
              <w:t>Расторжение договора аренды земельного участка, государственная собственность</w:t>
            </w:r>
            <w:r>
              <w:rPr>
                <w:b/>
                <w:bCs/>
              </w:rPr>
              <w:t xml:space="preserve"> </w:t>
            </w:r>
            <w:r w:rsidRPr="008D7542">
              <w:rPr>
                <w:b/>
                <w:bCs/>
              </w:rPr>
              <w:t xml:space="preserve">на который не разграничена или </w:t>
            </w:r>
            <w:r>
              <w:rPr>
                <w:b/>
                <w:bCs/>
              </w:rPr>
              <w:t>н</w:t>
            </w:r>
            <w:r w:rsidRPr="008D7542">
              <w:rPr>
                <w:b/>
                <w:bCs/>
              </w:rPr>
              <w:t>аходящегося в муниципальной собственности</w:t>
            </w:r>
            <w:r>
              <w:rPr>
                <w:b/>
                <w:bCs/>
              </w:rPr>
              <w:t>»</w:t>
            </w:r>
            <w:r w:rsidRPr="003729F8">
              <w:rPr>
                <w:b/>
                <w:bCs/>
                <w:lang w:eastAsia="en-US"/>
              </w:rPr>
              <w:t xml:space="preserve"> </w:t>
            </w:r>
          </w:p>
        </w:tc>
      </w:tr>
    </w:tbl>
    <w:p w:rsidR="003C20FB" w:rsidRDefault="003C20FB" w:rsidP="00A42F90"/>
    <w:p w:rsidR="003C20FB" w:rsidRPr="00B12E4B" w:rsidRDefault="003C20FB" w:rsidP="00C93F0E">
      <w:pPr>
        <w:ind w:firstLine="540"/>
        <w:jc w:val="both"/>
      </w:pPr>
      <w:r>
        <w:t xml:space="preserve">С целью приведения законодательства </w:t>
      </w:r>
      <w:bookmarkStart w:id="0" w:name="_GoBack"/>
      <w:r>
        <w:t xml:space="preserve">Эльтонского </w:t>
      </w:r>
      <w:bookmarkEnd w:id="0"/>
      <w:r>
        <w:t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3C20FB" w:rsidRDefault="003C20FB" w:rsidP="00C93F0E">
      <w:pPr>
        <w:ind w:firstLine="540"/>
        <w:rPr>
          <w:b/>
          <w:bCs/>
        </w:rPr>
      </w:pPr>
    </w:p>
    <w:p w:rsidR="003C20FB" w:rsidRDefault="003C20FB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3C20FB" w:rsidRDefault="003C20FB" w:rsidP="00A42F90">
      <w:pPr>
        <w:ind w:firstLine="540"/>
        <w:jc w:val="center"/>
        <w:rPr>
          <w:b/>
          <w:bCs/>
        </w:rPr>
      </w:pPr>
    </w:p>
    <w:p w:rsidR="003C20FB" w:rsidRPr="008D7542" w:rsidRDefault="003C20FB" w:rsidP="008D7542">
      <w:r>
        <w:t xml:space="preserve">          1.Внести изменения и дополнения в Постановление Администрации Эльтонского сельского поселения № 58 от «02» июня  2015г. «Об утверждении административного регламента </w:t>
      </w:r>
      <w:r w:rsidRPr="003729F8">
        <w:t>предоставлени</w:t>
      </w:r>
      <w:r>
        <w:t>я</w:t>
      </w:r>
      <w:r w:rsidRPr="003729F8">
        <w:t xml:space="preserve"> муниципальной  услуги «</w:t>
      </w:r>
      <w:r w:rsidRPr="008D7542">
        <w:t xml:space="preserve">Расторжение договора аренды </w:t>
      </w:r>
    </w:p>
    <w:p w:rsidR="003C20FB" w:rsidRPr="00124660" w:rsidRDefault="003C20FB" w:rsidP="008D7542">
      <w:pPr>
        <w:rPr>
          <w:lang w:eastAsia="en-US"/>
        </w:rPr>
      </w:pPr>
      <w:r w:rsidRPr="008D7542">
        <w:t>земельного участка, государственная собственность</w:t>
      </w:r>
      <w:r>
        <w:t xml:space="preserve"> </w:t>
      </w:r>
      <w:r w:rsidRPr="008D7542">
        <w:t>на который не разграничена или находящегося в муниципальной собственности</w:t>
      </w:r>
      <w:r w:rsidRPr="00124660">
        <w:t>»</w:t>
      </w:r>
      <w:r>
        <w:rPr>
          <w:lang w:eastAsia="en-US"/>
        </w:rPr>
        <w:t>.</w:t>
      </w:r>
    </w:p>
    <w:p w:rsidR="003C20FB" w:rsidRPr="00124660" w:rsidRDefault="003C20FB" w:rsidP="00786D99"/>
    <w:p w:rsidR="003C20FB" w:rsidRPr="00146C5C" w:rsidRDefault="003C20FB" w:rsidP="00146C5C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1.</w:t>
      </w:r>
      <w:r w:rsidRPr="00146C5C">
        <w:t xml:space="preserve"> </w:t>
      </w:r>
      <w:r w:rsidRPr="005465D8">
        <w:rPr>
          <w:b/>
          <w:bCs/>
        </w:rPr>
        <w:t>Пункт 2.1</w:t>
      </w:r>
      <w:r>
        <w:rPr>
          <w:b/>
          <w:bCs/>
        </w:rPr>
        <w:t>6</w:t>
      </w:r>
      <w:r>
        <w:t xml:space="preserve"> </w:t>
      </w:r>
      <w:r>
        <w:rPr>
          <w:b/>
          <w:bCs/>
        </w:rPr>
        <w:t>Р</w:t>
      </w:r>
      <w:r w:rsidRPr="00146C5C">
        <w:rPr>
          <w:b/>
          <w:bCs/>
        </w:rPr>
        <w:t>аздел</w:t>
      </w:r>
      <w:r>
        <w:rPr>
          <w:b/>
          <w:bCs/>
        </w:rPr>
        <w:t>а</w:t>
      </w:r>
      <w:r w:rsidRPr="00146C5C">
        <w:rPr>
          <w:b/>
          <w:bCs/>
        </w:rPr>
        <w:t xml:space="preserve"> 2 </w:t>
      </w:r>
      <w:r>
        <w:rPr>
          <w:b/>
          <w:bCs/>
        </w:rPr>
        <w:t xml:space="preserve">Регламента </w:t>
      </w:r>
      <w:r w:rsidRPr="00146C5C">
        <w:rPr>
          <w:b/>
          <w:bCs/>
        </w:rPr>
        <w:t xml:space="preserve">«Стандарт предоставления муниципальной услуги» дополнить </w:t>
      </w:r>
      <w:r>
        <w:rPr>
          <w:b/>
          <w:bCs/>
        </w:rPr>
        <w:t>подпунктом 2.16.2</w:t>
      </w:r>
      <w:r w:rsidRPr="00146C5C">
        <w:rPr>
          <w:b/>
          <w:bCs/>
        </w:rPr>
        <w:t xml:space="preserve"> следующего содержания:</w:t>
      </w:r>
    </w:p>
    <w:p w:rsidR="003C20FB" w:rsidRPr="00C63BAF" w:rsidRDefault="003C20FB" w:rsidP="00146C5C">
      <w:pPr>
        <w:shd w:val="clear" w:color="auto" w:fill="FFFFFF"/>
        <w:jc w:val="both"/>
      </w:pPr>
      <w:r w:rsidRPr="00C63BAF">
        <w:t xml:space="preserve">          «</w:t>
      </w:r>
      <w:r>
        <w:t xml:space="preserve">2.16.2. </w:t>
      </w:r>
      <w:r w:rsidRPr="00C63BAF">
        <w:t>Особенности предоставления муниципальн</w:t>
      </w:r>
      <w:r>
        <w:t>ой</w:t>
      </w:r>
      <w:r w:rsidRPr="00C63BAF">
        <w:t xml:space="preserve"> услуг</w:t>
      </w:r>
      <w:r>
        <w:t>и</w:t>
      </w:r>
      <w:r w:rsidRPr="00C63BAF">
        <w:t xml:space="preserve"> людям с ограниченными  возможностями:</w:t>
      </w:r>
    </w:p>
    <w:p w:rsidR="003C20FB" w:rsidRPr="00146C5C" w:rsidRDefault="003C20FB" w:rsidP="00146C5C">
      <w:pPr>
        <w:shd w:val="clear" w:color="auto" w:fill="FFFFFF"/>
        <w:jc w:val="both"/>
      </w:pPr>
      <w:r>
        <w:t xml:space="preserve">          </w:t>
      </w:r>
      <w:r w:rsidRPr="00146C5C">
        <w:t>Вход в  здание</w:t>
      </w:r>
      <w:r>
        <w:t>,</w:t>
      </w:r>
      <w:r w:rsidRPr="00146C5C">
        <w:t xml:space="preserve"> в котором предоставляется муниципальная услуга</w:t>
      </w:r>
      <w:r>
        <w:t>,</w:t>
      </w:r>
      <w:r w:rsidRPr="00146C5C">
        <w:t xml:space="preserve"> оборуд</w:t>
      </w:r>
      <w:r>
        <w:t>уется</w:t>
      </w:r>
      <w:r w:rsidRPr="00146C5C">
        <w:t xml:space="preserve"> кнопкой вызова сотрудника для оказания помощи инвалиду,   пандусом и перилами, обеспечивающими беспрепятственное передвижение инвалидных колясок. </w:t>
      </w:r>
    </w:p>
    <w:p w:rsidR="003C20FB" w:rsidRPr="00146C5C" w:rsidRDefault="003C20FB" w:rsidP="00146C5C">
      <w:pPr>
        <w:shd w:val="clear" w:color="auto" w:fill="FFFFFF"/>
        <w:jc w:val="both"/>
      </w:pPr>
      <w:r>
        <w:t xml:space="preserve">      Инвалидам колясочникам м</w:t>
      </w:r>
      <w:r w:rsidRPr="00146C5C">
        <w:t>униципальн</w:t>
      </w:r>
      <w:r>
        <w:t>ая</w:t>
      </w:r>
      <w:r w:rsidRPr="00146C5C">
        <w:t xml:space="preserve"> услуг</w:t>
      </w:r>
      <w:r>
        <w:t>а предоставляется</w:t>
      </w:r>
      <w:r w:rsidRPr="00146C5C">
        <w:t xml:space="preserve"> в холле первого этажа здания</w:t>
      </w:r>
      <w:r>
        <w:t>,</w:t>
      </w:r>
      <w:r w:rsidRPr="00146C5C">
        <w:t xml:space="preserve"> в котором предоставляется услуга, место оказания услуги</w:t>
      </w:r>
      <w:r>
        <w:t xml:space="preserve"> оборудуется столом</w:t>
      </w:r>
      <w:r w:rsidRPr="00146C5C">
        <w:t xml:space="preserve">. </w:t>
      </w:r>
    </w:p>
    <w:p w:rsidR="003C20FB" w:rsidRPr="00824B07" w:rsidRDefault="003C20FB" w:rsidP="00146C5C">
      <w:pPr>
        <w:shd w:val="clear" w:color="auto" w:fill="FFFFFF"/>
        <w:jc w:val="both"/>
        <w:rPr>
          <w:color w:val="000000"/>
        </w:rPr>
      </w:pPr>
      <w:r>
        <w:t xml:space="preserve">      </w:t>
      </w:r>
      <w:r w:rsidRPr="00824B07">
        <w:rPr>
          <w:color w:val="000000"/>
        </w:rPr>
        <w:t>Сотрудник Администрации</w:t>
      </w:r>
      <w:r>
        <w:rPr>
          <w:color w:val="000000"/>
        </w:rPr>
        <w:t>,</w:t>
      </w:r>
      <w:r w:rsidRPr="00824B07">
        <w:rPr>
          <w:color w:val="000000"/>
        </w:rPr>
        <w:t xml:space="preserve"> ответственный за предоставление  муниципальной услуги,</w:t>
      </w:r>
      <w:r>
        <w:rPr>
          <w:color w:val="000000"/>
        </w:rPr>
        <w:t xml:space="preserve"> должен быть</w:t>
      </w:r>
      <w:r w:rsidRPr="00824B07">
        <w:rPr>
          <w:color w:val="000000"/>
        </w:rPr>
        <w:t xml:space="preserve"> ознакомлен с правилам</w:t>
      </w:r>
      <w:r>
        <w:rPr>
          <w:color w:val="000000"/>
        </w:rPr>
        <w:t>и</w:t>
      </w:r>
      <w:r w:rsidRPr="00824B07">
        <w:rPr>
          <w:color w:val="000000"/>
        </w:rPr>
        <w:t xml:space="preserve">  взаимодействия и оказания  помощи инвалидам (с учетом особенностей инвалидов по слуху, зрению, инвалидов колясочников и др.).</w:t>
      </w:r>
    </w:p>
    <w:p w:rsidR="003C20FB" w:rsidRPr="00146C5C" w:rsidRDefault="003C20FB" w:rsidP="00146C5C">
      <w:pPr>
        <w:shd w:val="clear" w:color="auto" w:fill="FFFFFF"/>
        <w:jc w:val="both"/>
      </w:pPr>
      <w:r w:rsidRPr="00146C5C">
        <w:t xml:space="preserve"> </w:t>
      </w:r>
      <w:r>
        <w:t xml:space="preserve">       </w:t>
      </w:r>
      <w:r w:rsidRPr="00146C5C">
        <w:t>Сотрудник</w:t>
      </w:r>
      <w:r>
        <w:t xml:space="preserve"> Администрации</w:t>
      </w:r>
      <w:r w:rsidRPr="00146C5C">
        <w:t xml:space="preserve"> </w:t>
      </w:r>
      <w:r>
        <w:t>оказывает</w:t>
      </w:r>
      <w:r w:rsidRPr="00146C5C">
        <w:t xml:space="preserve">  </w:t>
      </w:r>
      <w:r>
        <w:t xml:space="preserve">инвалидам </w:t>
      </w:r>
      <w:r w:rsidRPr="00146C5C">
        <w:t>помощь  необходимую  для получения в доступной для них форме информаци</w:t>
      </w:r>
      <w:r>
        <w:t>и</w:t>
      </w:r>
      <w:r w:rsidRPr="00146C5C">
        <w:t xml:space="preserve">  о правилах  предоставления услуги, документов и иных необходимых  действий, в том числе зачит</w:t>
      </w:r>
      <w:r>
        <w:t>ывает</w:t>
      </w:r>
      <w:r w:rsidRPr="00146C5C">
        <w:t xml:space="preserve">  необходимую информацию.</w:t>
      </w:r>
    </w:p>
    <w:p w:rsidR="003C20FB" w:rsidRPr="00146C5C" w:rsidRDefault="003C20FB" w:rsidP="00146C5C">
      <w:pPr>
        <w:shd w:val="clear" w:color="auto" w:fill="FFFFFF"/>
        <w:jc w:val="both"/>
      </w:pPr>
      <w:r>
        <w:t xml:space="preserve">       </w:t>
      </w:r>
      <w:r w:rsidRPr="00146C5C">
        <w:t>Глухонемым, инвалидам по зрению и другим  лицам с ограниченными  физическими возможностями  при необходимости  оказывается  помощь  по передвижению в помещениях и сопровождение.</w:t>
      </w:r>
    </w:p>
    <w:p w:rsidR="003C20FB" w:rsidRPr="00146C5C" w:rsidRDefault="003C20FB" w:rsidP="00146C5C">
      <w:pPr>
        <w:shd w:val="clear" w:color="auto" w:fill="FFFFFF"/>
        <w:jc w:val="both"/>
      </w:pPr>
      <w:r>
        <w:t xml:space="preserve">        </w:t>
      </w:r>
      <w:r w:rsidRPr="00146C5C">
        <w:t>При предоставлении муниципальной услуги людям с ограниченными возможностями обеспечивается:</w:t>
      </w:r>
    </w:p>
    <w:p w:rsidR="003C20FB" w:rsidRPr="00146C5C" w:rsidRDefault="003C20FB" w:rsidP="00146C5C">
      <w:pPr>
        <w:shd w:val="clear" w:color="auto" w:fill="FFFFFF"/>
        <w:jc w:val="both"/>
      </w:pPr>
      <w:r>
        <w:t xml:space="preserve">       - </w:t>
      </w:r>
      <w:r w:rsidRPr="00146C5C">
        <w:t>допуск в Администрацию сурдопереводчика и тифлосурдопереводчика;</w:t>
      </w:r>
    </w:p>
    <w:p w:rsidR="003C20FB" w:rsidRPr="00146C5C" w:rsidRDefault="003C20FB" w:rsidP="00146C5C">
      <w:pPr>
        <w:shd w:val="clear" w:color="auto" w:fill="FFFFFF"/>
        <w:jc w:val="both"/>
      </w:pPr>
      <w:r>
        <w:t xml:space="preserve">       -</w:t>
      </w:r>
      <w:r w:rsidRPr="00146C5C">
        <w:t>допуск в Администрацию собаки-проводника при наличии документа, подтверждающего  ее специальное  обучение и выдаваемого  по форме и в порядке, которые  определяются федеральным  органом исполнительной  власти, осуществляющим функции по  выработке и реализации государственной  политики   и нормативно-правовому  регулированию в сфере  социальной защиты населения;</w:t>
      </w:r>
    </w:p>
    <w:p w:rsidR="003C20FB" w:rsidRPr="00146C5C" w:rsidRDefault="003C20FB" w:rsidP="00146C5C">
      <w:pPr>
        <w:shd w:val="clear" w:color="auto" w:fill="FFFFFF"/>
        <w:jc w:val="both"/>
      </w:pPr>
      <w:r>
        <w:t xml:space="preserve">      </w:t>
      </w:r>
      <w:r w:rsidRPr="00146C5C">
        <w:t>-предоставление, при необходимости, услуги по месту  жительства  инвал</w:t>
      </w:r>
      <w:r>
        <w:t>ида  или в дистанционном режиме</w:t>
      </w:r>
      <w:r w:rsidRPr="00146C5C">
        <w:t>»</w:t>
      </w:r>
      <w:r>
        <w:t>.</w:t>
      </w:r>
      <w:r w:rsidRPr="00146C5C">
        <w:t xml:space="preserve">     </w:t>
      </w:r>
    </w:p>
    <w:p w:rsidR="003C20FB" w:rsidRDefault="003C20FB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1" w:name="sub_110107"/>
      <w:r>
        <w:t>2. Контроль за исполнением настоящего постановления оставляю за собой.</w:t>
      </w:r>
    </w:p>
    <w:p w:rsidR="003C20FB" w:rsidRDefault="003C20FB" w:rsidP="00117660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1"/>
    </w:p>
    <w:p w:rsidR="003C20FB" w:rsidRDefault="003C20FB" w:rsidP="00A42F90">
      <w:pPr>
        <w:tabs>
          <w:tab w:val="num" w:pos="0"/>
        </w:tabs>
        <w:ind w:firstLine="360"/>
      </w:pPr>
    </w:p>
    <w:p w:rsidR="003C20FB" w:rsidRDefault="003C20FB" w:rsidP="00A42F90">
      <w:pPr>
        <w:jc w:val="both"/>
        <w:rPr>
          <w:b/>
          <w:bCs/>
        </w:rPr>
      </w:pPr>
    </w:p>
    <w:p w:rsidR="003C20FB" w:rsidRDefault="003C20FB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Н.А.Сурганов</w:t>
      </w:r>
    </w:p>
    <w:p w:rsidR="003C20FB" w:rsidRDefault="003C20FB" w:rsidP="00A42F90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3C20FB" w:rsidRDefault="003C20FB"/>
    <w:p w:rsidR="003C20FB" w:rsidRDefault="003C20FB">
      <w:r>
        <w:t>Рег. № 42/2016г.</w:t>
      </w:r>
    </w:p>
    <w:p w:rsidR="003C20FB" w:rsidRPr="00EE51EC" w:rsidRDefault="003C20FB" w:rsidP="005D468D">
      <w:pPr>
        <w:ind w:right="3118"/>
        <w:jc w:val="both"/>
        <w:rPr>
          <w:i/>
          <w:iCs/>
        </w:rPr>
      </w:pPr>
    </w:p>
    <w:sectPr w:rsidR="003C20FB" w:rsidRPr="00EE51EC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07477"/>
    <w:rsid w:val="00021317"/>
    <w:rsid w:val="00031F70"/>
    <w:rsid w:val="00034160"/>
    <w:rsid w:val="00040776"/>
    <w:rsid w:val="00041628"/>
    <w:rsid w:val="00056342"/>
    <w:rsid w:val="00064B04"/>
    <w:rsid w:val="0007198B"/>
    <w:rsid w:val="0007322A"/>
    <w:rsid w:val="000A0182"/>
    <w:rsid w:val="000A0D29"/>
    <w:rsid w:val="000F0B5E"/>
    <w:rsid w:val="000F1F66"/>
    <w:rsid w:val="00117660"/>
    <w:rsid w:val="00124660"/>
    <w:rsid w:val="00140562"/>
    <w:rsid w:val="001447C8"/>
    <w:rsid w:val="00144808"/>
    <w:rsid w:val="00146C5C"/>
    <w:rsid w:val="001B2044"/>
    <w:rsid w:val="001C11D3"/>
    <w:rsid w:val="0024191E"/>
    <w:rsid w:val="00244629"/>
    <w:rsid w:val="00250E40"/>
    <w:rsid w:val="00251C19"/>
    <w:rsid w:val="00267563"/>
    <w:rsid w:val="00277D08"/>
    <w:rsid w:val="002856EA"/>
    <w:rsid w:val="0029029A"/>
    <w:rsid w:val="00290D6F"/>
    <w:rsid w:val="00311124"/>
    <w:rsid w:val="003327AF"/>
    <w:rsid w:val="00335222"/>
    <w:rsid w:val="00364120"/>
    <w:rsid w:val="003729F8"/>
    <w:rsid w:val="0038143A"/>
    <w:rsid w:val="003C20FB"/>
    <w:rsid w:val="003E3B04"/>
    <w:rsid w:val="003F0885"/>
    <w:rsid w:val="003F224D"/>
    <w:rsid w:val="0041448E"/>
    <w:rsid w:val="00421D02"/>
    <w:rsid w:val="00440DFA"/>
    <w:rsid w:val="00476E97"/>
    <w:rsid w:val="004E6257"/>
    <w:rsid w:val="005063C3"/>
    <w:rsid w:val="00535D2E"/>
    <w:rsid w:val="00544A5F"/>
    <w:rsid w:val="00544BF5"/>
    <w:rsid w:val="005465D8"/>
    <w:rsid w:val="00555A24"/>
    <w:rsid w:val="00560F96"/>
    <w:rsid w:val="005621AD"/>
    <w:rsid w:val="005A3B41"/>
    <w:rsid w:val="005B3E07"/>
    <w:rsid w:val="005D468D"/>
    <w:rsid w:val="005E51E0"/>
    <w:rsid w:val="006034F6"/>
    <w:rsid w:val="00603A97"/>
    <w:rsid w:val="00622C3B"/>
    <w:rsid w:val="00633C98"/>
    <w:rsid w:val="0064559B"/>
    <w:rsid w:val="00645AE3"/>
    <w:rsid w:val="00666BE6"/>
    <w:rsid w:val="006D3F83"/>
    <w:rsid w:val="006E245D"/>
    <w:rsid w:val="006F740E"/>
    <w:rsid w:val="00706E88"/>
    <w:rsid w:val="00712ADC"/>
    <w:rsid w:val="00725B79"/>
    <w:rsid w:val="00733630"/>
    <w:rsid w:val="00743A36"/>
    <w:rsid w:val="00757880"/>
    <w:rsid w:val="00771BB3"/>
    <w:rsid w:val="00784128"/>
    <w:rsid w:val="00786D99"/>
    <w:rsid w:val="00796D19"/>
    <w:rsid w:val="007976A8"/>
    <w:rsid w:val="007D45B7"/>
    <w:rsid w:val="00824B07"/>
    <w:rsid w:val="008468EA"/>
    <w:rsid w:val="00855662"/>
    <w:rsid w:val="008A53A0"/>
    <w:rsid w:val="008B11A9"/>
    <w:rsid w:val="008D7542"/>
    <w:rsid w:val="008F6DBD"/>
    <w:rsid w:val="00920F81"/>
    <w:rsid w:val="00950D6A"/>
    <w:rsid w:val="00952973"/>
    <w:rsid w:val="0095619D"/>
    <w:rsid w:val="00961260"/>
    <w:rsid w:val="009B0640"/>
    <w:rsid w:val="009D270C"/>
    <w:rsid w:val="00A35F4F"/>
    <w:rsid w:val="00A36322"/>
    <w:rsid w:val="00A42F90"/>
    <w:rsid w:val="00A63007"/>
    <w:rsid w:val="00AA7C7B"/>
    <w:rsid w:val="00AB33E2"/>
    <w:rsid w:val="00AC49F3"/>
    <w:rsid w:val="00AF1264"/>
    <w:rsid w:val="00AF76DD"/>
    <w:rsid w:val="00B00EE7"/>
    <w:rsid w:val="00B12E4B"/>
    <w:rsid w:val="00B80DC2"/>
    <w:rsid w:val="00B95F7C"/>
    <w:rsid w:val="00BC0456"/>
    <w:rsid w:val="00BE4576"/>
    <w:rsid w:val="00C63BAF"/>
    <w:rsid w:val="00C64814"/>
    <w:rsid w:val="00C6629F"/>
    <w:rsid w:val="00C77B49"/>
    <w:rsid w:val="00C93F0E"/>
    <w:rsid w:val="00CB50C0"/>
    <w:rsid w:val="00CD1251"/>
    <w:rsid w:val="00D107EB"/>
    <w:rsid w:val="00D34AF3"/>
    <w:rsid w:val="00D51CB8"/>
    <w:rsid w:val="00D75C65"/>
    <w:rsid w:val="00DA1971"/>
    <w:rsid w:val="00DA7711"/>
    <w:rsid w:val="00DE173A"/>
    <w:rsid w:val="00E07148"/>
    <w:rsid w:val="00E17B93"/>
    <w:rsid w:val="00E278CB"/>
    <w:rsid w:val="00E30D49"/>
    <w:rsid w:val="00E3197F"/>
    <w:rsid w:val="00E8678E"/>
    <w:rsid w:val="00EE51EC"/>
    <w:rsid w:val="00F05849"/>
    <w:rsid w:val="00F25405"/>
    <w:rsid w:val="00F37A0F"/>
    <w:rsid w:val="00F42F77"/>
    <w:rsid w:val="00F548F3"/>
    <w:rsid w:val="00F56804"/>
    <w:rsid w:val="00F671E2"/>
    <w:rsid w:val="00F7193B"/>
    <w:rsid w:val="00F823A4"/>
    <w:rsid w:val="00F97DB4"/>
    <w:rsid w:val="00FF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1"/>
    <w:uiPriority w:val="99"/>
    <w:qFormat/>
    <w:locked/>
    <w:rsid w:val="003729F8"/>
    <w:pPr>
      <w:spacing w:before="100" w:beforeAutospacing="1" w:after="100" w:afterAutospacing="1"/>
      <w:outlineLvl w:val="0"/>
    </w:pPr>
    <w:rPr>
      <w:rFonts w:ascii="Calibri" w:eastAsia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245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3729F8"/>
    <w:rPr>
      <w:b/>
      <w:bCs/>
      <w:kern w:val="36"/>
      <w:sz w:val="48"/>
      <w:szCs w:val="48"/>
      <w:lang w:val="ru-RU" w:eastAsia="ru-RU"/>
    </w:rPr>
  </w:style>
  <w:style w:type="paragraph" w:customStyle="1" w:styleId="a">
    <w:name w:val="Знак"/>
    <w:basedOn w:val="Normal"/>
    <w:uiPriority w:val="99"/>
    <w:rsid w:val="003729F8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574</Words>
  <Characters>3278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2016-01-15T13:06:00Z</cp:lastPrinted>
  <dcterms:created xsi:type="dcterms:W3CDTF">2015-12-13T07:47:00Z</dcterms:created>
  <dcterms:modified xsi:type="dcterms:W3CDTF">2016-01-18T13:35:00Z</dcterms:modified>
</cp:coreProperties>
</file>