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FC" w:rsidRDefault="00B537FC" w:rsidP="00796D19"/>
    <w:p w:rsidR="00B537FC" w:rsidRDefault="00B537FC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B537FC" w:rsidRDefault="00B537FC" w:rsidP="00A42F90">
      <w:pPr>
        <w:jc w:val="center"/>
      </w:pPr>
    </w:p>
    <w:p w:rsidR="00B537FC" w:rsidRDefault="00B537FC" w:rsidP="00A42F90">
      <w:pPr>
        <w:jc w:val="center"/>
      </w:pPr>
    </w:p>
    <w:p w:rsidR="00B537FC" w:rsidRDefault="00B537FC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B537FC" w:rsidRDefault="00B537FC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B537FC" w:rsidRDefault="00B537FC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B537FC" w:rsidRDefault="00B537FC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B537FC" w:rsidRDefault="00B537FC" w:rsidP="00A42F90"/>
    <w:p w:rsidR="00B537FC" w:rsidRDefault="00B537FC" w:rsidP="00A42F90">
      <w:pPr>
        <w:jc w:val="center"/>
        <w:rPr>
          <w:b/>
          <w:bCs/>
        </w:rPr>
      </w:pPr>
    </w:p>
    <w:p w:rsidR="00B537FC" w:rsidRDefault="00B537FC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B537FC" w:rsidRDefault="00B537FC" w:rsidP="00A42F90"/>
    <w:p w:rsidR="00B537FC" w:rsidRDefault="00B537FC" w:rsidP="00A42F90">
      <w:r>
        <w:t xml:space="preserve">« 15 » января 2016 года                             п. Эльтон                                                     №  37    </w:t>
      </w:r>
    </w:p>
    <w:p w:rsidR="00B537FC" w:rsidRDefault="00B537FC" w:rsidP="00A42F90">
      <w:r>
        <w:t xml:space="preserve">                                                           </w:t>
      </w:r>
    </w:p>
    <w:p w:rsidR="00B537FC" w:rsidRDefault="00B537FC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B537FC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537FC" w:rsidRPr="003729F8" w:rsidRDefault="00B537FC" w:rsidP="003729F8">
            <w:pPr>
              <w:rPr>
                <w:b/>
                <w:bCs/>
                <w:lang w:eastAsia="en-US"/>
              </w:rPr>
            </w:pPr>
            <w:r w:rsidRPr="003729F8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53</w:t>
            </w:r>
            <w:r w:rsidRPr="003729F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02</w:t>
            </w:r>
            <w:r w:rsidRPr="003729F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3729F8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5</w:t>
            </w:r>
            <w:r w:rsidRPr="003729F8">
              <w:rPr>
                <w:b/>
                <w:bCs/>
                <w:lang w:eastAsia="en-US"/>
              </w:rPr>
              <w:t>г. «</w:t>
            </w:r>
            <w:r w:rsidRPr="003729F8">
              <w:rPr>
                <w:b/>
                <w:bCs/>
              </w:rPr>
              <w:t>Об утверждении административного регламента  предоставлени</w:t>
            </w:r>
            <w:r>
              <w:rPr>
                <w:b/>
                <w:bCs/>
              </w:rPr>
              <w:t>я</w:t>
            </w:r>
            <w:r w:rsidRPr="003729F8">
              <w:rPr>
                <w:b/>
                <w:bCs/>
              </w:rPr>
              <w:t xml:space="preserve"> муниципальной  услуги «</w:t>
            </w:r>
            <w:r>
              <w:rPr>
                <w:b/>
                <w:bCs/>
              </w:rPr>
              <w:t xml:space="preserve">Предоставление земельного участка, государственная собственность на который не разграничена или находящегося в муниципальной собственности </w:t>
            </w:r>
            <w:r w:rsidRPr="00F37A0F">
              <w:rPr>
                <w:b/>
                <w:bCs/>
              </w:rPr>
              <w:t xml:space="preserve">в </w:t>
            </w:r>
            <w:r w:rsidRPr="008F6DBD">
              <w:rPr>
                <w:b/>
                <w:bCs/>
                <w:color w:val="000000"/>
              </w:rPr>
              <w:t>собственность, аренду без  проведения торгов</w:t>
            </w:r>
            <w:r w:rsidRPr="003729F8">
              <w:rPr>
                <w:b/>
                <w:bCs/>
                <w:lang w:eastAsia="en-US"/>
              </w:rPr>
              <w:t xml:space="preserve">» </w:t>
            </w:r>
          </w:p>
          <w:p w:rsidR="00B537FC" w:rsidRDefault="00B537FC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B537FC" w:rsidRDefault="00B537FC" w:rsidP="00A42F90"/>
    <w:p w:rsidR="00B537FC" w:rsidRPr="00B12E4B" w:rsidRDefault="00B537FC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B537FC" w:rsidRDefault="00B537FC" w:rsidP="00C93F0E">
      <w:pPr>
        <w:ind w:firstLine="540"/>
        <w:rPr>
          <w:b/>
          <w:bCs/>
        </w:rPr>
      </w:pPr>
    </w:p>
    <w:p w:rsidR="00B537FC" w:rsidRDefault="00B537FC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B537FC" w:rsidRDefault="00B537FC" w:rsidP="00A42F90">
      <w:pPr>
        <w:ind w:firstLine="540"/>
        <w:jc w:val="center"/>
        <w:rPr>
          <w:b/>
          <w:bCs/>
        </w:rPr>
      </w:pPr>
    </w:p>
    <w:p w:rsidR="00B537FC" w:rsidRPr="00007477" w:rsidRDefault="00B537FC" w:rsidP="00007477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53 от «02» июня  2015г. «Об утверждении административного регламента </w:t>
      </w:r>
      <w:r w:rsidRPr="003729F8">
        <w:t>предоставлени</w:t>
      </w:r>
      <w:r>
        <w:t>я</w:t>
      </w:r>
      <w:r w:rsidRPr="003729F8">
        <w:t xml:space="preserve"> муниципальной  услуги «</w:t>
      </w:r>
      <w:r w:rsidRPr="00007477">
        <w:t xml:space="preserve">Предоставление земельного участка, государственная собственность на который не разграничена или находящегося в муниципальной собственности в </w:t>
      </w:r>
      <w:r w:rsidRPr="00007477">
        <w:rPr>
          <w:color w:val="000000"/>
        </w:rPr>
        <w:t>собственность, аренду без  проведения торгов</w:t>
      </w:r>
      <w:r w:rsidRPr="00007477">
        <w:rPr>
          <w:lang w:eastAsia="en-US"/>
        </w:rPr>
        <w:t xml:space="preserve">» </w:t>
      </w:r>
    </w:p>
    <w:p w:rsidR="00B537FC" w:rsidRDefault="00B537FC" w:rsidP="00786D99"/>
    <w:p w:rsidR="00B537FC" w:rsidRPr="00146C5C" w:rsidRDefault="00B537FC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8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2</w:t>
      </w:r>
      <w:r w:rsidRPr="00146C5C">
        <w:rPr>
          <w:b/>
          <w:bCs/>
        </w:rPr>
        <w:t xml:space="preserve"> следующего содержания:</w:t>
      </w:r>
    </w:p>
    <w:p w:rsidR="00B537FC" w:rsidRPr="00C63BAF" w:rsidRDefault="00B537FC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B537FC" w:rsidRPr="00146C5C" w:rsidRDefault="00B537FC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B537FC" w:rsidRPr="00146C5C" w:rsidRDefault="00B537FC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B537FC" w:rsidRPr="00824B07" w:rsidRDefault="00B537FC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B537FC" w:rsidRPr="00146C5C" w:rsidRDefault="00B537FC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B537FC" w:rsidRPr="00146C5C" w:rsidRDefault="00B537FC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B537FC" w:rsidRPr="00146C5C" w:rsidRDefault="00B537FC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B537FC" w:rsidRPr="00146C5C" w:rsidRDefault="00B537FC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B537FC" w:rsidRPr="00146C5C" w:rsidRDefault="00B537FC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B537FC" w:rsidRPr="00146C5C" w:rsidRDefault="00B537FC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B537FC" w:rsidRDefault="00B537FC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B537FC" w:rsidRDefault="00B537FC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B537FC" w:rsidRDefault="00B537FC" w:rsidP="00A42F90">
      <w:pPr>
        <w:tabs>
          <w:tab w:val="num" w:pos="0"/>
        </w:tabs>
        <w:ind w:firstLine="360"/>
      </w:pPr>
    </w:p>
    <w:p w:rsidR="00B537FC" w:rsidRDefault="00B537FC" w:rsidP="00A42F90">
      <w:pPr>
        <w:jc w:val="both"/>
        <w:rPr>
          <w:b/>
          <w:bCs/>
        </w:rPr>
      </w:pPr>
    </w:p>
    <w:p w:rsidR="00B537FC" w:rsidRDefault="00B537FC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B537FC" w:rsidRDefault="00B537FC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B537FC" w:rsidRDefault="00B537FC"/>
    <w:p w:rsidR="00B537FC" w:rsidRDefault="00B537FC">
      <w:r>
        <w:t>Рег. № 37/2016г.</w:t>
      </w:r>
    </w:p>
    <w:p w:rsidR="00B537FC" w:rsidRDefault="00B537FC"/>
    <w:sectPr w:rsidR="00B537F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07477"/>
    <w:rsid w:val="00021317"/>
    <w:rsid w:val="00031F70"/>
    <w:rsid w:val="00034160"/>
    <w:rsid w:val="00040776"/>
    <w:rsid w:val="00041628"/>
    <w:rsid w:val="00056342"/>
    <w:rsid w:val="00064B04"/>
    <w:rsid w:val="0007198B"/>
    <w:rsid w:val="000A0D29"/>
    <w:rsid w:val="000F0B5E"/>
    <w:rsid w:val="000F1F66"/>
    <w:rsid w:val="00117660"/>
    <w:rsid w:val="00140562"/>
    <w:rsid w:val="00144808"/>
    <w:rsid w:val="00146C5C"/>
    <w:rsid w:val="001B2044"/>
    <w:rsid w:val="001C11D3"/>
    <w:rsid w:val="0024191E"/>
    <w:rsid w:val="00244629"/>
    <w:rsid w:val="00251C19"/>
    <w:rsid w:val="00267563"/>
    <w:rsid w:val="00277D08"/>
    <w:rsid w:val="0029029A"/>
    <w:rsid w:val="00290D6F"/>
    <w:rsid w:val="00311124"/>
    <w:rsid w:val="00335222"/>
    <w:rsid w:val="003729F8"/>
    <w:rsid w:val="0038143A"/>
    <w:rsid w:val="003E3B04"/>
    <w:rsid w:val="003F0885"/>
    <w:rsid w:val="003F224D"/>
    <w:rsid w:val="0041448E"/>
    <w:rsid w:val="00421D02"/>
    <w:rsid w:val="00440DFA"/>
    <w:rsid w:val="00476E97"/>
    <w:rsid w:val="004E6257"/>
    <w:rsid w:val="005063C3"/>
    <w:rsid w:val="00535D2E"/>
    <w:rsid w:val="00544BF5"/>
    <w:rsid w:val="005465D8"/>
    <w:rsid w:val="00555A24"/>
    <w:rsid w:val="00560F96"/>
    <w:rsid w:val="005621AD"/>
    <w:rsid w:val="005A3B41"/>
    <w:rsid w:val="005B3E07"/>
    <w:rsid w:val="005E51E0"/>
    <w:rsid w:val="00603A97"/>
    <w:rsid w:val="00633C98"/>
    <w:rsid w:val="00636DE3"/>
    <w:rsid w:val="00666BE6"/>
    <w:rsid w:val="006F740E"/>
    <w:rsid w:val="00706E88"/>
    <w:rsid w:val="00712ADC"/>
    <w:rsid w:val="00733630"/>
    <w:rsid w:val="00784128"/>
    <w:rsid w:val="00786D99"/>
    <w:rsid w:val="00796D19"/>
    <w:rsid w:val="007976A8"/>
    <w:rsid w:val="007D45B7"/>
    <w:rsid w:val="00824B07"/>
    <w:rsid w:val="008468EA"/>
    <w:rsid w:val="00855662"/>
    <w:rsid w:val="008A2357"/>
    <w:rsid w:val="008A53A0"/>
    <w:rsid w:val="008B11A9"/>
    <w:rsid w:val="008F6DBD"/>
    <w:rsid w:val="00920F81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537FC"/>
    <w:rsid w:val="00B80DC2"/>
    <w:rsid w:val="00B95F7C"/>
    <w:rsid w:val="00BC0456"/>
    <w:rsid w:val="00BE4576"/>
    <w:rsid w:val="00C63BAF"/>
    <w:rsid w:val="00C64814"/>
    <w:rsid w:val="00C6629F"/>
    <w:rsid w:val="00C93F0E"/>
    <w:rsid w:val="00CB50C0"/>
    <w:rsid w:val="00CD1251"/>
    <w:rsid w:val="00D34AF3"/>
    <w:rsid w:val="00D51CB8"/>
    <w:rsid w:val="00D75C65"/>
    <w:rsid w:val="00DE173A"/>
    <w:rsid w:val="00E278CB"/>
    <w:rsid w:val="00E30D49"/>
    <w:rsid w:val="00E3197F"/>
    <w:rsid w:val="00E8678E"/>
    <w:rsid w:val="00EF37D1"/>
    <w:rsid w:val="00F05849"/>
    <w:rsid w:val="00F37A0F"/>
    <w:rsid w:val="00F548F3"/>
    <w:rsid w:val="00F56804"/>
    <w:rsid w:val="00F7193B"/>
    <w:rsid w:val="00F9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3729F8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235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3729F8"/>
    <w:rPr>
      <w:b/>
      <w:bCs/>
      <w:kern w:val="36"/>
      <w:sz w:val="48"/>
      <w:szCs w:val="48"/>
      <w:lang w:val="ru-RU" w:eastAsia="ru-RU"/>
    </w:rPr>
  </w:style>
  <w:style w:type="paragraph" w:customStyle="1" w:styleId="a">
    <w:name w:val="Знак"/>
    <w:basedOn w:val="Normal"/>
    <w:uiPriority w:val="99"/>
    <w:rsid w:val="003729F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582</Words>
  <Characters>3323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2016-01-15T12:52:00Z</cp:lastPrinted>
  <dcterms:created xsi:type="dcterms:W3CDTF">2015-12-12T13:06:00Z</dcterms:created>
  <dcterms:modified xsi:type="dcterms:W3CDTF">2016-01-15T12:52:00Z</dcterms:modified>
</cp:coreProperties>
</file>