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9D" w:rsidRDefault="00873C9D" w:rsidP="00796D19"/>
    <w:p w:rsidR="00873C9D" w:rsidRDefault="00873C9D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873C9D" w:rsidRDefault="00873C9D" w:rsidP="00A42F90">
      <w:pPr>
        <w:jc w:val="center"/>
      </w:pPr>
    </w:p>
    <w:p w:rsidR="00873C9D" w:rsidRDefault="00873C9D" w:rsidP="00A42F90">
      <w:pPr>
        <w:jc w:val="center"/>
      </w:pPr>
    </w:p>
    <w:p w:rsidR="00873C9D" w:rsidRDefault="00873C9D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873C9D" w:rsidRDefault="00873C9D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873C9D" w:rsidRDefault="00873C9D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873C9D" w:rsidRDefault="00873C9D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873C9D" w:rsidRDefault="00873C9D" w:rsidP="00A42F90"/>
    <w:p w:rsidR="00873C9D" w:rsidRDefault="00873C9D" w:rsidP="00A42F90">
      <w:pPr>
        <w:jc w:val="center"/>
        <w:rPr>
          <w:b/>
          <w:bCs/>
        </w:rPr>
      </w:pPr>
    </w:p>
    <w:p w:rsidR="00873C9D" w:rsidRDefault="00873C9D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873C9D" w:rsidRDefault="00873C9D" w:rsidP="00A42F90"/>
    <w:p w:rsidR="00873C9D" w:rsidRDefault="00873C9D" w:rsidP="00A42F90">
      <w:r>
        <w:t xml:space="preserve">«15 » января 2016 года                            п. Эльтон                                                     №  36   </w:t>
      </w:r>
    </w:p>
    <w:p w:rsidR="00873C9D" w:rsidRDefault="00873C9D" w:rsidP="00A42F90">
      <w:r>
        <w:t xml:space="preserve">                                                           </w:t>
      </w:r>
    </w:p>
    <w:p w:rsidR="00873C9D" w:rsidRDefault="00873C9D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873C9D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3C9D" w:rsidRPr="003729F8" w:rsidRDefault="00873C9D" w:rsidP="003729F8">
            <w:pPr>
              <w:rPr>
                <w:b/>
                <w:bCs/>
                <w:lang w:eastAsia="en-US"/>
              </w:rPr>
            </w:pPr>
            <w:r w:rsidRPr="003729F8">
              <w:rPr>
                <w:b/>
                <w:bCs/>
                <w:lang w:eastAsia="en-US"/>
              </w:rPr>
              <w:t>О внесении изменений и дополнений в Постановление № 16 от «26» февраля  2013г. «</w:t>
            </w:r>
            <w:r w:rsidRPr="003729F8">
              <w:rPr>
                <w:b/>
                <w:bCs/>
              </w:rPr>
              <w:t>Об утверждении административного регламента по предоставлению муниципальной  услуги «Выдача разрешения на вырубку зеленых насаждений</w:t>
            </w:r>
            <w:r w:rsidRPr="003729F8">
              <w:rPr>
                <w:b/>
                <w:bCs/>
                <w:lang w:eastAsia="en-US"/>
              </w:rPr>
              <w:t xml:space="preserve">» (в редакции постановлений    № </w:t>
            </w:r>
            <w:r>
              <w:rPr>
                <w:b/>
                <w:bCs/>
                <w:lang w:eastAsia="en-US"/>
              </w:rPr>
              <w:t>47</w:t>
            </w:r>
            <w:r w:rsidRPr="003729F8">
              <w:rPr>
                <w:b/>
                <w:bCs/>
                <w:lang w:eastAsia="en-US"/>
              </w:rPr>
              <w:t xml:space="preserve"> от 0</w:t>
            </w:r>
            <w:r>
              <w:rPr>
                <w:b/>
                <w:bCs/>
                <w:lang w:eastAsia="en-US"/>
              </w:rPr>
              <w:t>3</w:t>
            </w:r>
            <w:r w:rsidRPr="003729F8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>07</w:t>
            </w:r>
            <w:r w:rsidRPr="003729F8">
              <w:rPr>
                <w:b/>
                <w:bCs/>
                <w:lang w:eastAsia="en-US"/>
              </w:rPr>
              <w:t>.2013 г.)</w:t>
            </w:r>
          </w:p>
          <w:p w:rsidR="00873C9D" w:rsidRDefault="00873C9D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873C9D" w:rsidRDefault="00873C9D" w:rsidP="00A42F90"/>
    <w:p w:rsidR="00873C9D" w:rsidRPr="00B12E4B" w:rsidRDefault="00873C9D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873C9D" w:rsidRDefault="00873C9D" w:rsidP="00C93F0E">
      <w:pPr>
        <w:ind w:firstLine="540"/>
        <w:rPr>
          <w:b/>
          <w:bCs/>
        </w:rPr>
      </w:pPr>
    </w:p>
    <w:p w:rsidR="00873C9D" w:rsidRDefault="00873C9D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873C9D" w:rsidRDefault="00873C9D" w:rsidP="00A42F90">
      <w:pPr>
        <w:ind w:firstLine="540"/>
        <w:jc w:val="center"/>
        <w:rPr>
          <w:b/>
          <w:bCs/>
        </w:rPr>
      </w:pPr>
    </w:p>
    <w:p w:rsidR="00873C9D" w:rsidRPr="003729F8" w:rsidRDefault="00873C9D" w:rsidP="003729F8">
      <w:pPr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№ 16 от «26» февраля  2013г. «Об утверждении административного регламента </w:t>
      </w:r>
      <w:r w:rsidRPr="003729F8">
        <w:t>по предоставлению муниципальной  услуги «Выдача разрешения на вырубку зеленых насаждений</w:t>
      </w:r>
      <w:r w:rsidRPr="003729F8">
        <w:rPr>
          <w:lang w:eastAsia="en-US"/>
        </w:rPr>
        <w:t>» (в редакции постановлений    № 47 от 03.07.2013 г.)</w:t>
      </w:r>
    </w:p>
    <w:p w:rsidR="00873C9D" w:rsidRDefault="00873C9D" w:rsidP="00786D99"/>
    <w:p w:rsidR="00873C9D" w:rsidRPr="00146C5C" w:rsidRDefault="00873C9D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</w:t>
      </w:r>
      <w:r>
        <w:rPr>
          <w:b/>
          <w:bCs/>
        </w:rPr>
        <w:t>1.3.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абзацем 3</w:t>
      </w:r>
      <w:r w:rsidRPr="00146C5C">
        <w:rPr>
          <w:b/>
          <w:bCs/>
        </w:rPr>
        <w:t xml:space="preserve"> следующего содержания:</w:t>
      </w:r>
    </w:p>
    <w:p w:rsidR="00873C9D" w:rsidRPr="00C63BAF" w:rsidRDefault="00873C9D" w:rsidP="00146C5C">
      <w:pPr>
        <w:shd w:val="clear" w:color="auto" w:fill="FFFFFF"/>
        <w:jc w:val="both"/>
      </w:pPr>
      <w:r w:rsidRPr="00C63BAF">
        <w:t xml:space="preserve">          «Особенности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873C9D" w:rsidRPr="00146C5C" w:rsidRDefault="00873C9D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</w:t>
      </w:r>
      <w:r>
        <w:t>,</w:t>
      </w:r>
      <w:r w:rsidRPr="00146C5C">
        <w:t xml:space="preserve">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873C9D" w:rsidRPr="00146C5C" w:rsidRDefault="00873C9D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873C9D" w:rsidRPr="00824B07" w:rsidRDefault="00873C9D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873C9D" w:rsidRPr="00146C5C" w:rsidRDefault="00873C9D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873C9D" w:rsidRPr="00146C5C" w:rsidRDefault="00873C9D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873C9D" w:rsidRPr="00146C5C" w:rsidRDefault="00873C9D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873C9D" w:rsidRPr="00146C5C" w:rsidRDefault="00873C9D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873C9D" w:rsidRPr="00146C5C" w:rsidRDefault="00873C9D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873C9D" w:rsidRPr="00146C5C" w:rsidRDefault="00873C9D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873C9D" w:rsidRDefault="00873C9D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873C9D" w:rsidRDefault="00873C9D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873C9D" w:rsidRDefault="00873C9D" w:rsidP="00A42F90">
      <w:pPr>
        <w:tabs>
          <w:tab w:val="num" w:pos="0"/>
        </w:tabs>
        <w:ind w:firstLine="360"/>
      </w:pPr>
    </w:p>
    <w:p w:rsidR="00873C9D" w:rsidRDefault="00873C9D" w:rsidP="00A42F90">
      <w:pPr>
        <w:jc w:val="both"/>
        <w:rPr>
          <w:b/>
          <w:bCs/>
        </w:rPr>
      </w:pPr>
    </w:p>
    <w:p w:rsidR="00873C9D" w:rsidRDefault="00873C9D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873C9D" w:rsidRDefault="00873C9D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873C9D" w:rsidRDefault="00873C9D"/>
    <w:p w:rsidR="00873C9D" w:rsidRDefault="00873C9D">
      <w:r>
        <w:t>Рег. № 36/2016г.</w:t>
      </w:r>
    </w:p>
    <w:p w:rsidR="00873C9D" w:rsidRDefault="00873C9D"/>
    <w:sectPr w:rsidR="00873C9D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24007"/>
    <w:rsid w:val="00031F70"/>
    <w:rsid w:val="00034160"/>
    <w:rsid w:val="00040776"/>
    <w:rsid w:val="00041628"/>
    <w:rsid w:val="00056342"/>
    <w:rsid w:val="00064B04"/>
    <w:rsid w:val="0007198B"/>
    <w:rsid w:val="000A0D29"/>
    <w:rsid w:val="000F0B5E"/>
    <w:rsid w:val="000F1F66"/>
    <w:rsid w:val="00117660"/>
    <w:rsid w:val="00140562"/>
    <w:rsid w:val="00144808"/>
    <w:rsid w:val="00146C5C"/>
    <w:rsid w:val="00153F42"/>
    <w:rsid w:val="001B2044"/>
    <w:rsid w:val="0024191E"/>
    <w:rsid w:val="00244629"/>
    <w:rsid w:val="00251C19"/>
    <w:rsid w:val="00267563"/>
    <w:rsid w:val="00277D08"/>
    <w:rsid w:val="00286AF8"/>
    <w:rsid w:val="00290D6F"/>
    <w:rsid w:val="002B696C"/>
    <w:rsid w:val="00311124"/>
    <w:rsid w:val="00335222"/>
    <w:rsid w:val="003729F8"/>
    <w:rsid w:val="0038143A"/>
    <w:rsid w:val="003E3B04"/>
    <w:rsid w:val="003F0885"/>
    <w:rsid w:val="003F224D"/>
    <w:rsid w:val="0041448E"/>
    <w:rsid w:val="00421D02"/>
    <w:rsid w:val="00440DFA"/>
    <w:rsid w:val="004E6257"/>
    <w:rsid w:val="005063C3"/>
    <w:rsid w:val="00522BF2"/>
    <w:rsid w:val="00535D2E"/>
    <w:rsid w:val="00540F90"/>
    <w:rsid w:val="00544BF5"/>
    <w:rsid w:val="005465D8"/>
    <w:rsid w:val="00555A24"/>
    <w:rsid w:val="00560F96"/>
    <w:rsid w:val="005621AD"/>
    <w:rsid w:val="005A3B41"/>
    <w:rsid w:val="005B3E07"/>
    <w:rsid w:val="00603A97"/>
    <w:rsid w:val="00633C98"/>
    <w:rsid w:val="00666BE6"/>
    <w:rsid w:val="006F740E"/>
    <w:rsid w:val="00706E88"/>
    <w:rsid w:val="00712ADC"/>
    <w:rsid w:val="00733630"/>
    <w:rsid w:val="00784128"/>
    <w:rsid w:val="00786D99"/>
    <w:rsid w:val="00796D19"/>
    <w:rsid w:val="007976A8"/>
    <w:rsid w:val="007D45B7"/>
    <w:rsid w:val="007D6F76"/>
    <w:rsid w:val="00824B07"/>
    <w:rsid w:val="008468EA"/>
    <w:rsid w:val="00855662"/>
    <w:rsid w:val="00873C9D"/>
    <w:rsid w:val="008A53A0"/>
    <w:rsid w:val="008B11A9"/>
    <w:rsid w:val="00920F81"/>
    <w:rsid w:val="00952973"/>
    <w:rsid w:val="0095619D"/>
    <w:rsid w:val="00961260"/>
    <w:rsid w:val="009B0640"/>
    <w:rsid w:val="009D270C"/>
    <w:rsid w:val="00A35F4F"/>
    <w:rsid w:val="00A36322"/>
    <w:rsid w:val="00A42F90"/>
    <w:rsid w:val="00A63007"/>
    <w:rsid w:val="00AA7C7B"/>
    <w:rsid w:val="00AB33E2"/>
    <w:rsid w:val="00AC49F3"/>
    <w:rsid w:val="00AF1264"/>
    <w:rsid w:val="00AF76DD"/>
    <w:rsid w:val="00B00EE7"/>
    <w:rsid w:val="00B12E4B"/>
    <w:rsid w:val="00B80DC2"/>
    <w:rsid w:val="00B95F7C"/>
    <w:rsid w:val="00BC0456"/>
    <w:rsid w:val="00BE4576"/>
    <w:rsid w:val="00C63BAF"/>
    <w:rsid w:val="00C64814"/>
    <w:rsid w:val="00C6629F"/>
    <w:rsid w:val="00C93F0E"/>
    <w:rsid w:val="00CB50C0"/>
    <w:rsid w:val="00CD1251"/>
    <w:rsid w:val="00D34AF3"/>
    <w:rsid w:val="00D51CB8"/>
    <w:rsid w:val="00D75C65"/>
    <w:rsid w:val="00DE173A"/>
    <w:rsid w:val="00E278CB"/>
    <w:rsid w:val="00E30D49"/>
    <w:rsid w:val="00E3197F"/>
    <w:rsid w:val="00E8678E"/>
    <w:rsid w:val="00F05849"/>
    <w:rsid w:val="00F548F3"/>
    <w:rsid w:val="00F56804"/>
    <w:rsid w:val="00F7193B"/>
    <w:rsid w:val="00F9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1"/>
    <w:uiPriority w:val="99"/>
    <w:qFormat/>
    <w:locked/>
    <w:rsid w:val="003729F8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400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3729F8"/>
    <w:rPr>
      <w:b/>
      <w:bCs/>
      <w:kern w:val="36"/>
      <w:sz w:val="48"/>
      <w:szCs w:val="48"/>
      <w:lang w:val="ru-RU" w:eastAsia="ru-RU"/>
    </w:rPr>
  </w:style>
  <w:style w:type="paragraph" w:customStyle="1" w:styleId="a">
    <w:name w:val="Знак"/>
    <w:basedOn w:val="Normal"/>
    <w:uiPriority w:val="99"/>
    <w:rsid w:val="003729F8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558</Words>
  <Characters>3184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2016-01-15T12:50:00Z</cp:lastPrinted>
  <dcterms:created xsi:type="dcterms:W3CDTF">2015-12-12T12:52:00Z</dcterms:created>
  <dcterms:modified xsi:type="dcterms:W3CDTF">2016-01-15T12:50:00Z</dcterms:modified>
</cp:coreProperties>
</file>