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F" w:rsidRDefault="006412EF" w:rsidP="00796D19"/>
    <w:p w:rsidR="006412EF" w:rsidRDefault="006412EF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5" o:title=""/>
            <w10:wrap type="tight"/>
          </v:shape>
        </w:pict>
      </w:r>
    </w:p>
    <w:p w:rsidR="006412EF" w:rsidRDefault="006412EF" w:rsidP="00A42F90">
      <w:pPr>
        <w:jc w:val="center"/>
      </w:pPr>
    </w:p>
    <w:p w:rsidR="006412EF" w:rsidRDefault="006412EF" w:rsidP="00A42F90">
      <w:pPr>
        <w:jc w:val="center"/>
      </w:pPr>
    </w:p>
    <w:p w:rsidR="006412EF" w:rsidRDefault="006412EF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6412EF" w:rsidRDefault="006412EF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6412EF" w:rsidRDefault="006412EF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6412EF" w:rsidRDefault="006412EF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6412EF" w:rsidRDefault="006412EF" w:rsidP="00A42F90"/>
    <w:p w:rsidR="006412EF" w:rsidRDefault="006412EF" w:rsidP="00A42F90">
      <w:pPr>
        <w:jc w:val="center"/>
        <w:rPr>
          <w:b/>
          <w:bCs/>
        </w:rPr>
      </w:pPr>
    </w:p>
    <w:p w:rsidR="006412EF" w:rsidRDefault="006412EF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412EF" w:rsidRDefault="006412EF" w:rsidP="00A42F90"/>
    <w:p w:rsidR="006412EF" w:rsidRDefault="006412EF" w:rsidP="00A42F90">
      <w:r>
        <w:t xml:space="preserve">«15 » января 2016 года                             п. Эльтон                                                     №  35    </w:t>
      </w:r>
    </w:p>
    <w:p w:rsidR="006412EF" w:rsidRDefault="006412EF" w:rsidP="00A42F90">
      <w:r>
        <w:t xml:space="preserve">                                                           </w:t>
      </w:r>
    </w:p>
    <w:p w:rsidR="006412EF" w:rsidRDefault="006412EF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</w:tblGrid>
      <w:tr w:rsidR="006412EF">
        <w:trPr>
          <w:trHeight w:val="180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412EF" w:rsidRPr="00952973" w:rsidRDefault="006412EF" w:rsidP="00786D9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4 от «01» февраля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г. «</w:t>
            </w:r>
            <w:r w:rsidRPr="00952973">
              <w:rPr>
                <w:b/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  <w:r>
              <w:rPr>
                <w:b/>
                <w:bCs/>
                <w:sz w:val="22"/>
                <w:szCs w:val="22"/>
              </w:rPr>
              <w:t>по предоставлению</w:t>
            </w:r>
            <w:r w:rsidRPr="00952973">
              <w:rPr>
                <w:b/>
                <w:bCs/>
                <w:sz w:val="22"/>
                <w:szCs w:val="22"/>
              </w:rPr>
              <w:t xml:space="preserve"> муниципальной  услуги «</w:t>
            </w:r>
            <w:r w:rsidRPr="000E4BDB">
              <w:rPr>
                <w:b/>
                <w:bCs/>
              </w:rPr>
              <w:t xml:space="preserve">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на территории </w:t>
            </w:r>
            <w:r>
              <w:rPr>
                <w:b/>
                <w:bCs/>
              </w:rPr>
              <w:t xml:space="preserve">администрации </w:t>
            </w:r>
            <w:r w:rsidRPr="000E4BDB">
              <w:rPr>
                <w:b/>
                <w:bCs/>
              </w:rPr>
              <w:t>Э</w:t>
            </w:r>
            <w:r>
              <w:rPr>
                <w:b/>
                <w:bCs/>
              </w:rPr>
              <w:t>льтонского сельского поселения</w:t>
            </w:r>
            <w:r w:rsidRPr="000E4BDB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   № 46 от 03.07.2013 г., № 73 от 30.10.2013 г.)</w:t>
            </w:r>
          </w:p>
          <w:p w:rsidR="006412EF" w:rsidRDefault="006412EF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6412EF" w:rsidRDefault="006412EF" w:rsidP="00A42F90"/>
    <w:p w:rsidR="006412EF" w:rsidRPr="00B12E4B" w:rsidRDefault="006412EF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6412EF" w:rsidRDefault="006412EF" w:rsidP="00C93F0E">
      <w:pPr>
        <w:ind w:firstLine="540"/>
        <w:rPr>
          <w:b/>
          <w:bCs/>
        </w:rPr>
      </w:pPr>
    </w:p>
    <w:p w:rsidR="006412EF" w:rsidRDefault="006412EF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6412EF" w:rsidRDefault="006412EF" w:rsidP="00A42F90">
      <w:pPr>
        <w:ind w:firstLine="540"/>
        <w:jc w:val="center"/>
        <w:rPr>
          <w:b/>
          <w:bCs/>
        </w:rPr>
      </w:pPr>
    </w:p>
    <w:p w:rsidR="006412EF" w:rsidRPr="003F2518" w:rsidRDefault="006412EF" w:rsidP="003F2518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4 от «01» февраля  2013г. «Об утверждении административного регламента </w:t>
      </w:r>
      <w:r w:rsidRPr="003F2518">
        <w:rPr>
          <w:sz w:val="22"/>
          <w:szCs w:val="22"/>
        </w:rPr>
        <w:t>по предоставлению муниципальной  услуги «</w:t>
      </w:r>
      <w:r w:rsidRPr="003F2518">
        <w:t>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на территории администрации Эльтонского сельского поселения</w:t>
      </w:r>
      <w:r w:rsidRPr="003F2518">
        <w:rPr>
          <w:sz w:val="22"/>
          <w:szCs w:val="22"/>
          <w:lang w:eastAsia="en-US"/>
        </w:rPr>
        <w:t>» (в редакции постановлений    № 46 от 03.07.2013 г., № 73 от 30.10.2013 г.)</w:t>
      </w:r>
    </w:p>
    <w:p w:rsidR="006412EF" w:rsidRDefault="006412EF" w:rsidP="003F2518">
      <w:pPr>
        <w:jc w:val="both"/>
      </w:pPr>
      <w:r>
        <w:t xml:space="preserve"> </w:t>
      </w:r>
    </w:p>
    <w:p w:rsidR="006412EF" w:rsidRPr="00146C5C" w:rsidRDefault="006412EF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подпунктом 13</w:t>
      </w:r>
      <w:r w:rsidRPr="00146C5C">
        <w:rPr>
          <w:b/>
          <w:bCs/>
        </w:rPr>
        <w:t xml:space="preserve"> следующего содержания:</w:t>
      </w:r>
    </w:p>
    <w:p w:rsidR="006412EF" w:rsidRPr="00C63BAF" w:rsidRDefault="006412EF" w:rsidP="00146C5C">
      <w:pPr>
        <w:shd w:val="clear" w:color="auto" w:fill="FFFFFF"/>
        <w:jc w:val="both"/>
      </w:pPr>
      <w:r w:rsidRPr="00C63BAF">
        <w:t xml:space="preserve">         </w:t>
      </w:r>
      <w:r>
        <w:t xml:space="preserve">«2.14.13.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6412EF" w:rsidRPr="00824B07" w:rsidRDefault="006412EF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6412EF" w:rsidRPr="00146C5C" w:rsidRDefault="006412EF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6412EF" w:rsidRPr="00146C5C" w:rsidRDefault="006412EF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6412EF" w:rsidRDefault="006412EF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6412EF" w:rsidRDefault="006412EF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6412EF" w:rsidRDefault="006412EF" w:rsidP="00A42F90">
      <w:pPr>
        <w:tabs>
          <w:tab w:val="num" w:pos="0"/>
        </w:tabs>
        <w:ind w:firstLine="360"/>
      </w:pPr>
    </w:p>
    <w:p w:rsidR="006412EF" w:rsidRDefault="006412EF" w:rsidP="00A42F90">
      <w:pPr>
        <w:jc w:val="both"/>
        <w:rPr>
          <w:b/>
          <w:bCs/>
        </w:rPr>
      </w:pPr>
    </w:p>
    <w:p w:rsidR="006412EF" w:rsidRDefault="006412EF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6412EF" w:rsidRDefault="006412EF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6412EF" w:rsidRDefault="006412EF"/>
    <w:p w:rsidR="006412EF" w:rsidRDefault="006412EF">
      <w:r>
        <w:t>Рег. № 35/2016г.</w:t>
      </w:r>
    </w:p>
    <w:p w:rsidR="006412EF" w:rsidRDefault="006412EF"/>
    <w:p w:rsidR="006412EF" w:rsidRDefault="006412EF"/>
    <w:sectPr w:rsidR="006412EF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E4BDB"/>
    <w:rsid w:val="000F0B5E"/>
    <w:rsid w:val="000F1F66"/>
    <w:rsid w:val="00117660"/>
    <w:rsid w:val="0013174B"/>
    <w:rsid w:val="00140562"/>
    <w:rsid w:val="00144808"/>
    <w:rsid w:val="00146C5C"/>
    <w:rsid w:val="001B2044"/>
    <w:rsid w:val="0024191E"/>
    <w:rsid w:val="00244629"/>
    <w:rsid w:val="00251C19"/>
    <w:rsid w:val="00267563"/>
    <w:rsid w:val="00277D08"/>
    <w:rsid w:val="00290D6F"/>
    <w:rsid w:val="002C63D1"/>
    <w:rsid w:val="00335222"/>
    <w:rsid w:val="0038143A"/>
    <w:rsid w:val="003E3B04"/>
    <w:rsid w:val="003F0885"/>
    <w:rsid w:val="003F224D"/>
    <w:rsid w:val="003F2518"/>
    <w:rsid w:val="00421D02"/>
    <w:rsid w:val="00440DFA"/>
    <w:rsid w:val="0047466D"/>
    <w:rsid w:val="004E6257"/>
    <w:rsid w:val="005063C3"/>
    <w:rsid w:val="00535D2E"/>
    <w:rsid w:val="0054299F"/>
    <w:rsid w:val="00544BF5"/>
    <w:rsid w:val="005465D8"/>
    <w:rsid w:val="00560F96"/>
    <w:rsid w:val="005A3B41"/>
    <w:rsid w:val="00603A97"/>
    <w:rsid w:val="00633C98"/>
    <w:rsid w:val="006412EF"/>
    <w:rsid w:val="00666BE6"/>
    <w:rsid w:val="00672ED9"/>
    <w:rsid w:val="006B55ED"/>
    <w:rsid w:val="006F740E"/>
    <w:rsid w:val="00706E88"/>
    <w:rsid w:val="00733630"/>
    <w:rsid w:val="00784128"/>
    <w:rsid w:val="00786D99"/>
    <w:rsid w:val="00796D19"/>
    <w:rsid w:val="007976A8"/>
    <w:rsid w:val="007D45B7"/>
    <w:rsid w:val="00824B07"/>
    <w:rsid w:val="008468EA"/>
    <w:rsid w:val="00855662"/>
    <w:rsid w:val="008A53A0"/>
    <w:rsid w:val="008B11A9"/>
    <w:rsid w:val="00920F81"/>
    <w:rsid w:val="00952973"/>
    <w:rsid w:val="0095619D"/>
    <w:rsid w:val="00961260"/>
    <w:rsid w:val="009B0640"/>
    <w:rsid w:val="009D270C"/>
    <w:rsid w:val="009F0E97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3044E"/>
    <w:rsid w:val="00B80DC2"/>
    <w:rsid w:val="00B95F7C"/>
    <w:rsid w:val="00BC0456"/>
    <w:rsid w:val="00BE4576"/>
    <w:rsid w:val="00C63BAF"/>
    <w:rsid w:val="00C64814"/>
    <w:rsid w:val="00C6629F"/>
    <w:rsid w:val="00C9270D"/>
    <w:rsid w:val="00C93F0E"/>
    <w:rsid w:val="00CB50C0"/>
    <w:rsid w:val="00CD1251"/>
    <w:rsid w:val="00D34AF3"/>
    <w:rsid w:val="00D51CB8"/>
    <w:rsid w:val="00D75C65"/>
    <w:rsid w:val="00D772E0"/>
    <w:rsid w:val="00DE173A"/>
    <w:rsid w:val="00E278CB"/>
    <w:rsid w:val="00E30D49"/>
    <w:rsid w:val="00E3197F"/>
    <w:rsid w:val="00E36087"/>
    <w:rsid w:val="00E8678E"/>
    <w:rsid w:val="00F05849"/>
    <w:rsid w:val="00F548F3"/>
    <w:rsid w:val="00F56804"/>
    <w:rsid w:val="00F7193B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E4BDB"/>
    <w:pPr>
      <w:keepNext/>
      <w:numPr>
        <w:numId w:val="1"/>
      </w:numPr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3D1"/>
    <w:rPr>
      <w:rFonts w:ascii="Cambria" w:hAnsi="Cambria" w:cs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630</Words>
  <Characters>3592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2016-01-15T12:48:00Z</cp:lastPrinted>
  <dcterms:created xsi:type="dcterms:W3CDTF">2015-12-11T14:46:00Z</dcterms:created>
  <dcterms:modified xsi:type="dcterms:W3CDTF">2016-01-15T12:48:00Z</dcterms:modified>
</cp:coreProperties>
</file>