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7C" w:rsidRDefault="008B117C" w:rsidP="00796D19"/>
    <w:p w:rsidR="008B117C" w:rsidRDefault="008B117C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8B117C" w:rsidRDefault="008B117C" w:rsidP="00A42F90">
      <w:pPr>
        <w:jc w:val="center"/>
      </w:pPr>
    </w:p>
    <w:p w:rsidR="008B117C" w:rsidRDefault="008B117C" w:rsidP="00A42F90">
      <w:pPr>
        <w:jc w:val="center"/>
      </w:pPr>
    </w:p>
    <w:p w:rsidR="008B117C" w:rsidRDefault="008B117C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8B117C" w:rsidRDefault="008B117C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8B117C" w:rsidRDefault="008B117C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8B117C" w:rsidRDefault="008B117C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8B117C" w:rsidRDefault="008B117C" w:rsidP="00A42F90"/>
    <w:p w:rsidR="008B117C" w:rsidRDefault="008B117C" w:rsidP="00A42F90">
      <w:pPr>
        <w:jc w:val="center"/>
        <w:rPr>
          <w:b/>
          <w:bCs/>
        </w:rPr>
      </w:pPr>
    </w:p>
    <w:p w:rsidR="008B117C" w:rsidRDefault="008B117C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8B117C" w:rsidRDefault="008B117C" w:rsidP="00A42F90"/>
    <w:p w:rsidR="008B117C" w:rsidRDefault="008B117C" w:rsidP="00A42F90">
      <w:r>
        <w:t xml:space="preserve">« 13 » января 2016 года                       п. Эльтон                                                     №  26    </w:t>
      </w:r>
    </w:p>
    <w:p w:rsidR="008B117C" w:rsidRDefault="008B117C" w:rsidP="00A42F90">
      <w:r>
        <w:t xml:space="preserve">                                                           </w:t>
      </w:r>
    </w:p>
    <w:p w:rsidR="008B117C" w:rsidRDefault="008B117C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8B117C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117C" w:rsidRPr="00952973" w:rsidRDefault="008B117C" w:rsidP="0095297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107 от «14» ноября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2011г.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8B117C" w:rsidRPr="00952973" w:rsidRDefault="008B117C" w:rsidP="00D75C65">
            <w:pPr>
              <w:rPr>
                <w:b/>
                <w:bCs/>
                <w:lang w:eastAsia="en-US"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D75C65">
              <w:rPr>
                <w:b/>
                <w:bCs/>
              </w:rPr>
              <w:t>Прием  заявлений  и выдача документов о согласовании переустройства и (или)</w:t>
            </w:r>
            <w:r>
              <w:rPr>
                <w:b/>
                <w:bCs/>
              </w:rPr>
              <w:t xml:space="preserve"> </w:t>
            </w:r>
            <w:r w:rsidRPr="00D75C65">
              <w:rPr>
                <w:b/>
                <w:bCs/>
              </w:rPr>
              <w:t>перепланировки жилого помещения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(в редакции постановлений № 41 от 12.05.2012 г.)</w:t>
            </w:r>
          </w:p>
          <w:p w:rsidR="008B117C" w:rsidRDefault="008B117C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8B117C" w:rsidRDefault="008B117C" w:rsidP="00A42F90"/>
    <w:p w:rsidR="008B117C" w:rsidRPr="00B12E4B" w:rsidRDefault="008B117C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8B117C" w:rsidRDefault="008B117C" w:rsidP="00C93F0E">
      <w:pPr>
        <w:ind w:firstLine="540"/>
        <w:rPr>
          <w:b/>
          <w:bCs/>
        </w:rPr>
      </w:pPr>
    </w:p>
    <w:p w:rsidR="008B117C" w:rsidRDefault="008B117C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8B117C" w:rsidRDefault="008B117C" w:rsidP="00A42F90">
      <w:pPr>
        <w:ind w:firstLine="540"/>
        <w:jc w:val="center"/>
        <w:rPr>
          <w:b/>
          <w:bCs/>
        </w:rPr>
      </w:pPr>
    </w:p>
    <w:p w:rsidR="008B117C" w:rsidRPr="00D75C65" w:rsidRDefault="008B117C" w:rsidP="00D75C65">
      <w:pPr>
        <w:rPr>
          <w:b/>
          <w:bCs/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107 от «14» ноября  2011г. «Об утверждении административного регламента исполнения муниципальной услуги «</w:t>
      </w:r>
      <w:r w:rsidRPr="00D75C65">
        <w:t>Прием  заявлений  и выдача документов о согласовании переустройства и (или) перепланировки жилого помещения</w:t>
      </w:r>
      <w:r w:rsidRPr="00D75C65">
        <w:rPr>
          <w:sz w:val="22"/>
          <w:szCs w:val="22"/>
          <w:lang w:eastAsia="en-US"/>
        </w:rPr>
        <w:t>» (в редакции постановлений № 41 от 12.05.2012 г.)</w:t>
      </w:r>
      <w:r>
        <w:rPr>
          <w:sz w:val="22"/>
          <w:szCs w:val="22"/>
          <w:lang w:eastAsia="en-US"/>
        </w:rPr>
        <w:t>.</w:t>
      </w:r>
    </w:p>
    <w:p w:rsidR="008B117C" w:rsidRDefault="008B117C" w:rsidP="00A42F90">
      <w:pPr>
        <w:jc w:val="both"/>
      </w:pPr>
      <w:r>
        <w:t xml:space="preserve"> </w:t>
      </w:r>
    </w:p>
    <w:p w:rsidR="008B117C" w:rsidRPr="00146C5C" w:rsidRDefault="008B117C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6</w:t>
      </w:r>
      <w:r w:rsidRPr="00146C5C">
        <w:rPr>
          <w:b/>
          <w:bCs/>
        </w:rPr>
        <w:t xml:space="preserve"> следующего содержания:</w:t>
      </w:r>
    </w:p>
    <w:p w:rsidR="008B117C" w:rsidRPr="00C63BAF" w:rsidRDefault="008B117C" w:rsidP="00146C5C">
      <w:pPr>
        <w:shd w:val="clear" w:color="auto" w:fill="FFFFFF"/>
        <w:jc w:val="both"/>
      </w:pPr>
      <w:r w:rsidRPr="00C63BAF">
        <w:t xml:space="preserve">   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8B117C" w:rsidRPr="00146C5C" w:rsidRDefault="008B117C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8B117C" w:rsidRPr="00146C5C" w:rsidRDefault="008B117C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8B117C" w:rsidRPr="00824B07" w:rsidRDefault="008B117C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8B117C" w:rsidRPr="00146C5C" w:rsidRDefault="008B117C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8B117C" w:rsidRPr="00146C5C" w:rsidRDefault="008B117C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8B117C" w:rsidRPr="00146C5C" w:rsidRDefault="008B117C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8B117C" w:rsidRPr="00146C5C" w:rsidRDefault="008B117C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8B117C" w:rsidRPr="00146C5C" w:rsidRDefault="008B117C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8B117C" w:rsidRPr="00146C5C" w:rsidRDefault="008B117C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8B117C" w:rsidRDefault="008B117C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8B117C" w:rsidRDefault="008B117C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8B117C" w:rsidRDefault="008B117C" w:rsidP="00A42F90">
      <w:pPr>
        <w:tabs>
          <w:tab w:val="num" w:pos="0"/>
        </w:tabs>
        <w:ind w:firstLine="360"/>
      </w:pPr>
    </w:p>
    <w:p w:rsidR="008B117C" w:rsidRDefault="008B117C" w:rsidP="00A42F90">
      <w:pPr>
        <w:jc w:val="both"/>
        <w:rPr>
          <w:b/>
          <w:bCs/>
        </w:rPr>
      </w:pPr>
    </w:p>
    <w:p w:rsidR="008B117C" w:rsidRDefault="008B117C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8B117C" w:rsidRDefault="008B117C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8B117C" w:rsidRDefault="008B117C"/>
    <w:p w:rsidR="008B117C" w:rsidRDefault="008B117C">
      <w:r>
        <w:t>Рег. № 26/2016г.</w:t>
      </w:r>
    </w:p>
    <w:sectPr w:rsidR="008B117C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34160"/>
    <w:rsid w:val="00040776"/>
    <w:rsid w:val="00041628"/>
    <w:rsid w:val="00056342"/>
    <w:rsid w:val="00064B04"/>
    <w:rsid w:val="0007198B"/>
    <w:rsid w:val="000A0D29"/>
    <w:rsid w:val="000F0B5E"/>
    <w:rsid w:val="000F1F66"/>
    <w:rsid w:val="00117660"/>
    <w:rsid w:val="00144808"/>
    <w:rsid w:val="00146C5C"/>
    <w:rsid w:val="001B2044"/>
    <w:rsid w:val="0024191E"/>
    <w:rsid w:val="00244629"/>
    <w:rsid w:val="00251C19"/>
    <w:rsid w:val="00267563"/>
    <w:rsid w:val="00277D08"/>
    <w:rsid w:val="00290D6F"/>
    <w:rsid w:val="00335222"/>
    <w:rsid w:val="0033751C"/>
    <w:rsid w:val="0038143A"/>
    <w:rsid w:val="003E3B04"/>
    <w:rsid w:val="003F0885"/>
    <w:rsid w:val="003F224D"/>
    <w:rsid w:val="00421D02"/>
    <w:rsid w:val="00440DFA"/>
    <w:rsid w:val="004E6257"/>
    <w:rsid w:val="005063C3"/>
    <w:rsid w:val="00535D2E"/>
    <w:rsid w:val="00544BF5"/>
    <w:rsid w:val="005465D8"/>
    <w:rsid w:val="00560F96"/>
    <w:rsid w:val="005A3B41"/>
    <w:rsid w:val="00603A97"/>
    <w:rsid w:val="00633C98"/>
    <w:rsid w:val="00666BE6"/>
    <w:rsid w:val="006F740E"/>
    <w:rsid w:val="00706E88"/>
    <w:rsid w:val="00733630"/>
    <w:rsid w:val="00784128"/>
    <w:rsid w:val="00796D19"/>
    <w:rsid w:val="007976A8"/>
    <w:rsid w:val="007D45B7"/>
    <w:rsid w:val="00824B07"/>
    <w:rsid w:val="008468EA"/>
    <w:rsid w:val="00855662"/>
    <w:rsid w:val="008A53A0"/>
    <w:rsid w:val="008B117C"/>
    <w:rsid w:val="008B11A9"/>
    <w:rsid w:val="00920F81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12E4B"/>
    <w:rsid w:val="00B80DC2"/>
    <w:rsid w:val="00B95F7C"/>
    <w:rsid w:val="00BC0456"/>
    <w:rsid w:val="00BE4576"/>
    <w:rsid w:val="00C63BAF"/>
    <w:rsid w:val="00C64814"/>
    <w:rsid w:val="00C6629F"/>
    <w:rsid w:val="00C93F0E"/>
    <w:rsid w:val="00CB50C0"/>
    <w:rsid w:val="00CD1251"/>
    <w:rsid w:val="00D34AF3"/>
    <w:rsid w:val="00D51CB8"/>
    <w:rsid w:val="00D75C65"/>
    <w:rsid w:val="00DE173A"/>
    <w:rsid w:val="00E12267"/>
    <w:rsid w:val="00E278CB"/>
    <w:rsid w:val="00E30D49"/>
    <w:rsid w:val="00E3197F"/>
    <w:rsid w:val="00E8678E"/>
    <w:rsid w:val="00F05849"/>
    <w:rsid w:val="00F548F3"/>
    <w:rsid w:val="00F56804"/>
    <w:rsid w:val="00F7193B"/>
    <w:rsid w:val="00F7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572</Words>
  <Characters>3267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2016-01-13T13:40:00Z</cp:lastPrinted>
  <dcterms:created xsi:type="dcterms:W3CDTF">2015-12-10T12:12:00Z</dcterms:created>
  <dcterms:modified xsi:type="dcterms:W3CDTF">2016-01-13T13:40:00Z</dcterms:modified>
</cp:coreProperties>
</file>