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01" w:rsidRDefault="00533A01" w:rsidP="00796D19"/>
    <w:p w:rsidR="00533A01" w:rsidRDefault="00533A01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533A01" w:rsidRDefault="00533A01" w:rsidP="00A42F90">
      <w:pPr>
        <w:jc w:val="center"/>
      </w:pPr>
    </w:p>
    <w:p w:rsidR="00533A01" w:rsidRDefault="00533A01" w:rsidP="00A42F90">
      <w:pPr>
        <w:jc w:val="center"/>
      </w:pPr>
    </w:p>
    <w:p w:rsidR="00533A01" w:rsidRDefault="00533A01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533A01" w:rsidRDefault="00533A01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533A01" w:rsidRDefault="00533A01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533A01" w:rsidRDefault="00533A01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533A01" w:rsidRDefault="00533A01" w:rsidP="00A42F90"/>
    <w:p w:rsidR="00533A01" w:rsidRDefault="00533A01" w:rsidP="00A42F90">
      <w:pPr>
        <w:jc w:val="center"/>
        <w:rPr>
          <w:b/>
          <w:bCs/>
        </w:rPr>
      </w:pPr>
    </w:p>
    <w:p w:rsidR="00533A01" w:rsidRDefault="00533A01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33A01" w:rsidRDefault="00533A01" w:rsidP="00A42F90"/>
    <w:p w:rsidR="00533A01" w:rsidRDefault="00533A01" w:rsidP="00A42F90">
      <w:r>
        <w:t xml:space="preserve">« 13 » января 2016 года                             п. Эльтон                                                     № 22     </w:t>
      </w:r>
    </w:p>
    <w:p w:rsidR="00533A01" w:rsidRDefault="00533A01" w:rsidP="00A42F90">
      <w:r>
        <w:t xml:space="preserve">                                                           </w:t>
      </w:r>
    </w:p>
    <w:p w:rsidR="00533A01" w:rsidRDefault="00533A01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533A01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33A01" w:rsidRPr="00952973" w:rsidRDefault="00533A01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136 от «23» декабря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533A01" w:rsidRPr="00952973" w:rsidRDefault="00533A01" w:rsidP="00952973">
            <w:pPr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«Предоставление малоимущим граж-</w:t>
            </w:r>
          </w:p>
          <w:p w:rsidR="00533A01" w:rsidRPr="00952973" w:rsidRDefault="00533A01" w:rsidP="00952973">
            <w:pPr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данам, проживающим в поселении и нуж-</w:t>
            </w:r>
          </w:p>
          <w:p w:rsidR="00533A01" w:rsidRPr="00952973" w:rsidRDefault="00533A01" w:rsidP="00952973">
            <w:pPr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дающимся в улучшении жилищных усло-</w:t>
            </w:r>
          </w:p>
          <w:p w:rsidR="00533A01" w:rsidRPr="00952973" w:rsidRDefault="00533A01" w:rsidP="00952973">
            <w:pPr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вий, жилых помещений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533A01" w:rsidRDefault="00533A01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533A01" w:rsidRDefault="00533A01" w:rsidP="00A42F90"/>
    <w:p w:rsidR="00533A01" w:rsidRPr="00B12E4B" w:rsidRDefault="00533A01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533A01" w:rsidRDefault="00533A01" w:rsidP="00C93F0E">
      <w:pPr>
        <w:ind w:firstLine="540"/>
        <w:rPr>
          <w:b/>
          <w:bCs/>
        </w:rPr>
      </w:pPr>
    </w:p>
    <w:p w:rsidR="00533A01" w:rsidRDefault="00533A01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533A01" w:rsidRDefault="00533A01" w:rsidP="00A42F90">
      <w:pPr>
        <w:ind w:firstLine="540"/>
        <w:jc w:val="center"/>
        <w:rPr>
          <w:b/>
          <w:bCs/>
        </w:rPr>
      </w:pPr>
    </w:p>
    <w:p w:rsidR="00533A01" w:rsidRDefault="00533A01" w:rsidP="00952973">
      <w:r>
        <w:t xml:space="preserve">          1.Внести изменения и дополнения в Постановление Администрации Эльтонского сельского поселения № 136 от «23» декабря  2011г. «Об утверждении административного регламента исполнения муниципальной услуги «</w:t>
      </w:r>
      <w:r w:rsidRPr="00952973">
        <w:rPr>
          <w:sz w:val="22"/>
          <w:szCs w:val="22"/>
        </w:rPr>
        <w:t>Предоставление малоимущим гражданам, проживающим в поселении и нуждающимся в улучшении жилищных условий, жилых помещений</w:t>
      </w:r>
      <w:r>
        <w:t xml:space="preserve">». </w:t>
      </w:r>
    </w:p>
    <w:p w:rsidR="00533A01" w:rsidRDefault="00533A01" w:rsidP="00A42F90">
      <w:pPr>
        <w:jc w:val="both"/>
      </w:pPr>
      <w:r>
        <w:t xml:space="preserve"> </w:t>
      </w:r>
    </w:p>
    <w:p w:rsidR="00533A01" w:rsidRPr="00146C5C" w:rsidRDefault="00533A01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2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6</w:t>
      </w:r>
      <w:r w:rsidRPr="00146C5C">
        <w:rPr>
          <w:b/>
          <w:bCs/>
        </w:rPr>
        <w:t xml:space="preserve"> следующего содержания:</w:t>
      </w:r>
    </w:p>
    <w:p w:rsidR="00533A01" w:rsidRPr="00C63BAF" w:rsidRDefault="00533A01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533A01" w:rsidRPr="00824B07" w:rsidRDefault="00533A01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533A01" w:rsidRPr="00146C5C" w:rsidRDefault="00533A01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533A01" w:rsidRPr="00146C5C" w:rsidRDefault="00533A01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533A01" w:rsidRDefault="00533A01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533A01" w:rsidRDefault="00533A01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533A01" w:rsidRDefault="00533A01" w:rsidP="00A42F90">
      <w:pPr>
        <w:tabs>
          <w:tab w:val="num" w:pos="0"/>
        </w:tabs>
        <w:ind w:firstLine="360"/>
      </w:pPr>
    </w:p>
    <w:p w:rsidR="00533A01" w:rsidRDefault="00533A01" w:rsidP="00A42F90">
      <w:pPr>
        <w:jc w:val="both"/>
        <w:rPr>
          <w:b/>
          <w:bCs/>
        </w:rPr>
      </w:pPr>
    </w:p>
    <w:p w:rsidR="00533A01" w:rsidRDefault="00533A01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533A01" w:rsidRDefault="00533A01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533A01" w:rsidRDefault="00533A01"/>
    <w:p w:rsidR="00533A01" w:rsidRDefault="00533A01">
      <w:r>
        <w:t>Рег. № 22/2016г.</w:t>
      </w:r>
    </w:p>
    <w:sectPr w:rsidR="00533A01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31F70"/>
    <w:rsid w:val="00040776"/>
    <w:rsid w:val="00041628"/>
    <w:rsid w:val="00056342"/>
    <w:rsid w:val="000F0B5E"/>
    <w:rsid w:val="000F1F66"/>
    <w:rsid w:val="00117660"/>
    <w:rsid w:val="00144808"/>
    <w:rsid w:val="00146C5C"/>
    <w:rsid w:val="001B2044"/>
    <w:rsid w:val="0024191E"/>
    <w:rsid w:val="00244629"/>
    <w:rsid w:val="00251C19"/>
    <w:rsid w:val="00277D08"/>
    <w:rsid w:val="00290D6F"/>
    <w:rsid w:val="00335222"/>
    <w:rsid w:val="00361660"/>
    <w:rsid w:val="0038143A"/>
    <w:rsid w:val="003E3B04"/>
    <w:rsid w:val="003F0885"/>
    <w:rsid w:val="003F224D"/>
    <w:rsid w:val="00421D02"/>
    <w:rsid w:val="00440DFA"/>
    <w:rsid w:val="004B417F"/>
    <w:rsid w:val="004E6257"/>
    <w:rsid w:val="005063C3"/>
    <w:rsid w:val="00533A01"/>
    <w:rsid w:val="00535D2E"/>
    <w:rsid w:val="00544BF5"/>
    <w:rsid w:val="005465D8"/>
    <w:rsid w:val="005A3B41"/>
    <w:rsid w:val="00633C98"/>
    <w:rsid w:val="00666BE6"/>
    <w:rsid w:val="00733630"/>
    <w:rsid w:val="00796D19"/>
    <w:rsid w:val="007976A8"/>
    <w:rsid w:val="00824B07"/>
    <w:rsid w:val="008468EA"/>
    <w:rsid w:val="008A53A0"/>
    <w:rsid w:val="008B11A9"/>
    <w:rsid w:val="00920F81"/>
    <w:rsid w:val="00952973"/>
    <w:rsid w:val="0095619D"/>
    <w:rsid w:val="00961260"/>
    <w:rsid w:val="009D270C"/>
    <w:rsid w:val="00A35F4F"/>
    <w:rsid w:val="00A36322"/>
    <w:rsid w:val="00A42F90"/>
    <w:rsid w:val="00AB33E2"/>
    <w:rsid w:val="00AC1487"/>
    <w:rsid w:val="00AF1264"/>
    <w:rsid w:val="00AF76DD"/>
    <w:rsid w:val="00B12E4B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E30D49"/>
    <w:rsid w:val="00E3197F"/>
    <w:rsid w:val="00F05849"/>
    <w:rsid w:val="00F548F3"/>
    <w:rsid w:val="00F5680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564</Words>
  <Characters>3217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2016-01-13T13:30:00Z</cp:lastPrinted>
  <dcterms:created xsi:type="dcterms:W3CDTF">2015-12-04T08:46:00Z</dcterms:created>
  <dcterms:modified xsi:type="dcterms:W3CDTF">2016-01-13T13:30:00Z</dcterms:modified>
</cp:coreProperties>
</file>