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45" w:rsidRDefault="00183745" w:rsidP="00796D19"/>
    <w:p w:rsidR="00183745" w:rsidRDefault="00183745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183745" w:rsidRDefault="00183745" w:rsidP="00A42F90">
      <w:pPr>
        <w:jc w:val="center"/>
      </w:pPr>
    </w:p>
    <w:p w:rsidR="00183745" w:rsidRDefault="00183745" w:rsidP="00A42F90">
      <w:pPr>
        <w:jc w:val="center"/>
      </w:pPr>
    </w:p>
    <w:p w:rsidR="00183745" w:rsidRDefault="00183745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183745" w:rsidRDefault="00183745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83745" w:rsidRDefault="00183745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183745" w:rsidRDefault="00183745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83745" w:rsidRDefault="00183745" w:rsidP="00A42F90"/>
    <w:p w:rsidR="00183745" w:rsidRDefault="00183745" w:rsidP="00A42F90">
      <w:pPr>
        <w:jc w:val="center"/>
        <w:rPr>
          <w:b/>
          <w:bCs/>
        </w:rPr>
      </w:pPr>
    </w:p>
    <w:p w:rsidR="00183745" w:rsidRDefault="00183745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83745" w:rsidRDefault="00183745" w:rsidP="00A42F90"/>
    <w:p w:rsidR="00183745" w:rsidRDefault="00183745" w:rsidP="00A42F90">
      <w:r>
        <w:t xml:space="preserve">« 13 » января 2016 года                       п. Эльтон                                                     №  21    </w:t>
      </w:r>
    </w:p>
    <w:p w:rsidR="00183745" w:rsidRDefault="00183745" w:rsidP="00A42F90">
      <w:r>
        <w:t xml:space="preserve">                                                           </w:t>
      </w:r>
    </w:p>
    <w:p w:rsidR="00183745" w:rsidRDefault="00183745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183745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83745" w:rsidRPr="00952973" w:rsidRDefault="00183745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124 от «05»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183745" w:rsidRPr="00784128" w:rsidRDefault="00183745" w:rsidP="00784128">
            <w:pPr>
              <w:jc w:val="both"/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784128">
              <w:rPr>
                <w:b/>
                <w:bCs/>
                <w:sz w:val="22"/>
                <w:szCs w:val="22"/>
              </w:rPr>
              <w:t>Прием заявлений, документов, а так-</w:t>
            </w:r>
          </w:p>
          <w:p w:rsidR="00183745" w:rsidRPr="00784128" w:rsidRDefault="00183745" w:rsidP="00784128">
            <w:pPr>
              <w:jc w:val="both"/>
              <w:rPr>
                <w:b/>
                <w:bCs/>
              </w:rPr>
            </w:pPr>
            <w:r w:rsidRPr="00784128">
              <w:rPr>
                <w:b/>
                <w:bCs/>
                <w:sz w:val="22"/>
                <w:szCs w:val="22"/>
              </w:rPr>
              <w:t>же постановка граждан на учет в качестве</w:t>
            </w:r>
          </w:p>
          <w:p w:rsidR="00183745" w:rsidRPr="00952973" w:rsidRDefault="00183745" w:rsidP="00784128">
            <w:pPr>
              <w:rPr>
                <w:b/>
                <w:bCs/>
                <w:lang w:eastAsia="en-US"/>
              </w:rPr>
            </w:pPr>
            <w:r w:rsidRPr="00784128">
              <w:rPr>
                <w:b/>
                <w:bCs/>
                <w:sz w:val="22"/>
                <w:szCs w:val="22"/>
              </w:rPr>
              <w:t>нуждающихся в жилых помещениях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№ 3 от 16.01.2014 г., № 24 от 13.03.2014 г.)</w:t>
            </w:r>
          </w:p>
          <w:p w:rsidR="00183745" w:rsidRDefault="00183745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183745" w:rsidRDefault="00183745" w:rsidP="00A42F90"/>
    <w:p w:rsidR="00183745" w:rsidRPr="00B12E4B" w:rsidRDefault="00183745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183745" w:rsidRDefault="00183745" w:rsidP="00C93F0E">
      <w:pPr>
        <w:ind w:firstLine="540"/>
        <w:rPr>
          <w:b/>
          <w:bCs/>
        </w:rPr>
      </w:pPr>
    </w:p>
    <w:p w:rsidR="00183745" w:rsidRDefault="00183745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83745" w:rsidRDefault="00183745" w:rsidP="00A42F90">
      <w:pPr>
        <w:ind w:firstLine="540"/>
        <w:jc w:val="center"/>
        <w:rPr>
          <w:b/>
          <w:bCs/>
        </w:rPr>
      </w:pPr>
    </w:p>
    <w:p w:rsidR="00183745" w:rsidRPr="0007198B" w:rsidRDefault="00183745" w:rsidP="0007198B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124 от «05» декабря  2011г. «Об утверждении административного регламента исполнения муниципальной услуги «</w:t>
      </w:r>
      <w:r w:rsidRPr="00784128">
        <w:rPr>
          <w:sz w:val="22"/>
          <w:szCs w:val="22"/>
        </w:rPr>
        <w:t>Прием заявлений, документов, а также постановка граждан на учет в качестве нуждающихся в жилых помещениях</w:t>
      </w:r>
      <w:r>
        <w:t xml:space="preserve">» </w:t>
      </w:r>
      <w:r w:rsidRPr="0007198B">
        <w:rPr>
          <w:sz w:val="22"/>
          <w:szCs w:val="22"/>
          <w:lang w:eastAsia="en-US"/>
        </w:rPr>
        <w:t>(в редакции постановлений № 3 от 16.01.2014 г., № 24 от 13.03.2014 г.)</w:t>
      </w:r>
    </w:p>
    <w:p w:rsidR="00183745" w:rsidRDefault="00183745" w:rsidP="00784128">
      <w:pPr>
        <w:jc w:val="both"/>
      </w:pPr>
      <w:r>
        <w:t xml:space="preserve"> </w:t>
      </w:r>
    </w:p>
    <w:p w:rsidR="00183745" w:rsidRDefault="00183745" w:rsidP="00A42F90">
      <w:pPr>
        <w:jc w:val="both"/>
      </w:pPr>
      <w:r>
        <w:t xml:space="preserve"> </w:t>
      </w:r>
    </w:p>
    <w:p w:rsidR="00183745" w:rsidRPr="00146C5C" w:rsidRDefault="00183745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1.5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3</w:t>
      </w:r>
      <w:r w:rsidRPr="00146C5C">
        <w:rPr>
          <w:b/>
          <w:bCs/>
        </w:rPr>
        <w:t xml:space="preserve"> следующего содержания:</w:t>
      </w:r>
    </w:p>
    <w:p w:rsidR="00183745" w:rsidRPr="00C63BAF" w:rsidRDefault="00183745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183745" w:rsidRPr="00824B07" w:rsidRDefault="00183745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183745" w:rsidRPr="00146C5C" w:rsidRDefault="00183745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183745" w:rsidRPr="00146C5C" w:rsidRDefault="00183745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183745" w:rsidRDefault="00183745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183745" w:rsidRDefault="00183745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183745" w:rsidRDefault="00183745" w:rsidP="00A42F90">
      <w:pPr>
        <w:tabs>
          <w:tab w:val="num" w:pos="0"/>
        </w:tabs>
        <w:ind w:firstLine="360"/>
      </w:pPr>
    </w:p>
    <w:p w:rsidR="00183745" w:rsidRDefault="00183745" w:rsidP="00A42F90">
      <w:pPr>
        <w:jc w:val="both"/>
        <w:rPr>
          <w:b/>
          <w:bCs/>
        </w:rPr>
      </w:pPr>
    </w:p>
    <w:p w:rsidR="00183745" w:rsidRDefault="00183745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183745" w:rsidRDefault="00183745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183745" w:rsidRDefault="00183745"/>
    <w:p w:rsidR="00183745" w:rsidRDefault="00183745">
      <w:r>
        <w:t>Рег. № 21/2016г.</w:t>
      </w:r>
    </w:p>
    <w:sectPr w:rsidR="00183745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7198B"/>
    <w:rsid w:val="000F0B5E"/>
    <w:rsid w:val="000F1F66"/>
    <w:rsid w:val="00117660"/>
    <w:rsid w:val="00144808"/>
    <w:rsid w:val="00146C5C"/>
    <w:rsid w:val="00183745"/>
    <w:rsid w:val="001B2044"/>
    <w:rsid w:val="0024191E"/>
    <w:rsid w:val="00244629"/>
    <w:rsid w:val="00251C19"/>
    <w:rsid w:val="00267563"/>
    <w:rsid w:val="00277D08"/>
    <w:rsid w:val="00290D6F"/>
    <w:rsid w:val="00335222"/>
    <w:rsid w:val="0038143A"/>
    <w:rsid w:val="003B3F82"/>
    <w:rsid w:val="003E3B04"/>
    <w:rsid w:val="003F0885"/>
    <w:rsid w:val="003F224D"/>
    <w:rsid w:val="00421D02"/>
    <w:rsid w:val="00440DFA"/>
    <w:rsid w:val="00466A17"/>
    <w:rsid w:val="004E6257"/>
    <w:rsid w:val="005063C3"/>
    <w:rsid w:val="00535D2E"/>
    <w:rsid w:val="00544BF5"/>
    <w:rsid w:val="005465D8"/>
    <w:rsid w:val="00560F96"/>
    <w:rsid w:val="00570664"/>
    <w:rsid w:val="005A3B41"/>
    <w:rsid w:val="006125BD"/>
    <w:rsid w:val="00633C98"/>
    <w:rsid w:val="00666BE6"/>
    <w:rsid w:val="006F740E"/>
    <w:rsid w:val="00706E88"/>
    <w:rsid w:val="00733630"/>
    <w:rsid w:val="00784128"/>
    <w:rsid w:val="00796D19"/>
    <w:rsid w:val="007976A8"/>
    <w:rsid w:val="007A716C"/>
    <w:rsid w:val="007D45B7"/>
    <w:rsid w:val="00824B07"/>
    <w:rsid w:val="008468EA"/>
    <w:rsid w:val="00855662"/>
    <w:rsid w:val="008A53A0"/>
    <w:rsid w:val="008B11A9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3F63"/>
    <w:rsid w:val="00AC49F3"/>
    <w:rsid w:val="00AF1264"/>
    <w:rsid w:val="00AF76DD"/>
    <w:rsid w:val="00B12E4B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A2759"/>
    <w:rsid w:val="00DE173A"/>
    <w:rsid w:val="00E30D49"/>
    <w:rsid w:val="00E3197F"/>
    <w:rsid w:val="00E8678E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579</Words>
  <Characters>3306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2016-01-13T13:51:00Z</cp:lastPrinted>
  <dcterms:created xsi:type="dcterms:W3CDTF">2015-12-04T09:10:00Z</dcterms:created>
  <dcterms:modified xsi:type="dcterms:W3CDTF">2016-01-13T13:51:00Z</dcterms:modified>
</cp:coreProperties>
</file>