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4A" w:rsidRDefault="00D2114A" w:rsidP="00796D19"/>
    <w:p w:rsidR="00D2114A" w:rsidRDefault="00D2114A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D2114A" w:rsidRDefault="00D2114A" w:rsidP="00A42F90">
      <w:pPr>
        <w:jc w:val="center"/>
      </w:pPr>
    </w:p>
    <w:p w:rsidR="00D2114A" w:rsidRDefault="00D2114A" w:rsidP="00A42F90">
      <w:pPr>
        <w:jc w:val="center"/>
      </w:pPr>
    </w:p>
    <w:p w:rsidR="00D2114A" w:rsidRDefault="00D2114A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D2114A" w:rsidRDefault="00D2114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D2114A" w:rsidRDefault="00D2114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D2114A" w:rsidRDefault="00D2114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D2114A" w:rsidRDefault="00D2114A" w:rsidP="00A42F90"/>
    <w:p w:rsidR="00D2114A" w:rsidRDefault="00D2114A" w:rsidP="00A42F90">
      <w:pPr>
        <w:jc w:val="center"/>
        <w:rPr>
          <w:b/>
          <w:bCs/>
        </w:rPr>
      </w:pPr>
    </w:p>
    <w:p w:rsidR="00D2114A" w:rsidRDefault="00D2114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2114A" w:rsidRDefault="00D2114A" w:rsidP="00A42F90"/>
    <w:p w:rsidR="00D2114A" w:rsidRDefault="00D2114A" w:rsidP="00A42F90">
      <w:r>
        <w:t xml:space="preserve">«13  » января 2016 года                       п. Эльтон                                                     № 19  </w:t>
      </w:r>
    </w:p>
    <w:p w:rsidR="00D2114A" w:rsidRDefault="00D2114A" w:rsidP="00A42F90">
      <w:r>
        <w:t xml:space="preserve">                                                           </w:t>
      </w:r>
    </w:p>
    <w:p w:rsidR="00D2114A" w:rsidRDefault="00D2114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D2114A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2114A" w:rsidRPr="00952973" w:rsidRDefault="00D2114A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126 от «19»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D2114A" w:rsidRPr="00952973" w:rsidRDefault="00D2114A" w:rsidP="002B688B">
            <w:pPr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2B688B">
              <w:rPr>
                <w:b/>
                <w:bCs/>
                <w:sz w:val="22"/>
                <w:szCs w:val="22"/>
              </w:rPr>
              <w:t>Признание в установленном  порядке  жилых  помещений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688B">
              <w:rPr>
                <w:b/>
                <w:bCs/>
                <w:sz w:val="22"/>
                <w:szCs w:val="22"/>
              </w:rPr>
              <w:t>муниципального  жилищного  фонда непригодными  для  проживания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№ 29 от 25.03.2014 г.)</w:t>
            </w:r>
          </w:p>
          <w:p w:rsidR="00D2114A" w:rsidRDefault="00D2114A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D2114A" w:rsidRDefault="00D2114A" w:rsidP="00A42F90"/>
    <w:p w:rsidR="00D2114A" w:rsidRPr="00B12E4B" w:rsidRDefault="00D2114A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D2114A" w:rsidRDefault="00D2114A" w:rsidP="00C93F0E">
      <w:pPr>
        <w:ind w:firstLine="540"/>
        <w:rPr>
          <w:b/>
          <w:bCs/>
        </w:rPr>
      </w:pPr>
    </w:p>
    <w:p w:rsidR="00D2114A" w:rsidRDefault="00D2114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D2114A" w:rsidRDefault="00D2114A" w:rsidP="00A42F90">
      <w:pPr>
        <w:ind w:firstLine="540"/>
        <w:jc w:val="center"/>
        <w:rPr>
          <w:b/>
          <w:bCs/>
        </w:rPr>
      </w:pPr>
    </w:p>
    <w:p w:rsidR="00D2114A" w:rsidRPr="002B688B" w:rsidRDefault="00D2114A" w:rsidP="002B688B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126 от «19» декабря  2011г. «Об утверждении административного регламента исполнения муниципальной услуги «</w:t>
      </w:r>
      <w:r w:rsidRPr="002B688B">
        <w:rPr>
          <w:sz w:val="22"/>
          <w:szCs w:val="22"/>
        </w:rPr>
        <w:t>Признание в установленном  порядке  жилых  помещений муниципального  жилищного  фонда непригодными  для  проживания</w:t>
      </w:r>
      <w:r w:rsidRPr="002B688B">
        <w:rPr>
          <w:sz w:val="22"/>
          <w:szCs w:val="22"/>
          <w:lang w:eastAsia="en-US"/>
        </w:rPr>
        <w:t>» (в редакции постановлений № 29 от 25.03.2014 г.)</w:t>
      </w:r>
    </w:p>
    <w:p w:rsidR="00D2114A" w:rsidRPr="002B688B" w:rsidRDefault="00D2114A" w:rsidP="002B688B">
      <w:r w:rsidRPr="002B688B">
        <w:t xml:space="preserve"> </w:t>
      </w:r>
    </w:p>
    <w:p w:rsidR="00D2114A" w:rsidRDefault="00D2114A" w:rsidP="00A42F90">
      <w:pPr>
        <w:jc w:val="both"/>
      </w:pPr>
      <w:r>
        <w:t xml:space="preserve"> </w:t>
      </w:r>
    </w:p>
    <w:p w:rsidR="00D2114A" w:rsidRPr="00146C5C" w:rsidRDefault="00D2114A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11</w:t>
      </w:r>
      <w:r w:rsidRPr="00146C5C">
        <w:rPr>
          <w:b/>
          <w:bCs/>
        </w:rPr>
        <w:t xml:space="preserve"> следующего содержания:</w:t>
      </w:r>
    </w:p>
    <w:p w:rsidR="00D2114A" w:rsidRPr="00C63BAF" w:rsidRDefault="00D2114A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D2114A" w:rsidRPr="00824B07" w:rsidRDefault="00D2114A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D2114A" w:rsidRPr="00146C5C" w:rsidRDefault="00D2114A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D2114A" w:rsidRPr="00146C5C" w:rsidRDefault="00D2114A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D2114A" w:rsidRDefault="00D2114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D2114A" w:rsidRDefault="00D2114A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D2114A" w:rsidRDefault="00D2114A" w:rsidP="00A42F90">
      <w:pPr>
        <w:tabs>
          <w:tab w:val="num" w:pos="0"/>
        </w:tabs>
        <w:ind w:firstLine="360"/>
      </w:pPr>
    </w:p>
    <w:p w:rsidR="00D2114A" w:rsidRDefault="00D2114A" w:rsidP="00A42F90">
      <w:pPr>
        <w:jc w:val="both"/>
        <w:rPr>
          <w:b/>
          <w:bCs/>
        </w:rPr>
      </w:pPr>
    </w:p>
    <w:p w:rsidR="00D2114A" w:rsidRDefault="00D2114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D2114A" w:rsidRDefault="00D2114A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D2114A" w:rsidRDefault="00D2114A"/>
    <w:p w:rsidR="00D2114A" w:rsidRDefault="00D2114A">
      <w:r>
        <w:t>Рег. № 19/2016г.</w:t>
      </w:r>
    </w:p>
    <w:sectPr w:rsidR="00D2114A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7198B"/>
    <w:rsid w:val="000F0B5E"/>
    <w:rsid w:val="000F1F66"/>
    <w:rsid w:val="00117660"/>
    <w:rsid w:val="00144808"/>
    <w:rsid w:val="00146C5C"/>
    <w:rsid w:val="001B2044"/>
    <w:rsid w:val="001C6B97"/>
    <w:rsid w:val="001D2E99"/>
    <w:rsid w:val="0024191E"/>
    <w:rsid w:val="00244629"/>
    <w:rsid w:val="00251C19"/>
    <w:rsid w:val="00267563"/>
    <w:rsid w:val="00277D08"/>
    <w:rsid w:val="00290D6F"/>
    <w:rsid w:val="002B688B"/>
    <w:rsid w:val="002F4FB2"/>
    <w:rsid w:val="00335222"/>
    <w:rsid w:val="00340711"/>
    <w:rsid w:val="0038143A"/>
    <w:rsid w:val="003E3B04"/>
    <w:rsid w:val="003F0885"/>
    <w:rsid w:val="003F224D"/>
    <w:rsid w:val="00421D02"/>
    <w:rsid w:val="00440DFA"/>
    <w:rsid w:val="004E6257"/>
    <w:rsid w:val="005063C3"/>
    <w:rsid w:val="00535D2E"/>
    <w:rsid w:val="00544BF5"/>
    <w:rsid w:val="005465D8"/>
    <w:rsid w:val="00560F96"/>
    <w:rsid w:val="005A3B41"/>
    <w:rsid w:val="00633C98"/>
    <w:rsid w:val="00666BE6"/>
    <w:rsid w:val="006A36C6"/>
    <w:rsid w:val="006F740E"/>
    <w:rsid w:val="00706E88"/>
    <w:rsid w:val="00722CB1"/>
    <w:rsid w:val="00732DBA"/>
    <w:rsid w:val="00733630"/>
    <w:rsid w:val="00784128"/>
    <w:rsid w:val="00796D19"/>
    <w:rsid w:val="007976A8"/>
    <w:rsid w:val="007D45B7"/>
    <w:rsid w:val="00824B07"/>
    <w:rsid w:val="008468EA"/>
    <w:rsid w:val="00855662"/>
    <w:rsid w:val="008A53A0"/>
    <w:rsid w:val="008B11A9"/>
    <w:rsid w:val="008C2189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639A7"/>
    <w:rsid w:val="00AA7C7B"/>
    <w:rsid w:val="00AB33E2"/>
    <w:rsid w:val="00AC49F3"/>
    <w:rsid w:val="00AF1264"/>
    <w:rsid w:val="00AF76DD"/>
    <w:rsid w:val="00B12E4B"/>
    <w:rsid w:val="00B80DC2"/>
    <w:rsid w:val="00B864FF"/>
    <w:rsid w:val="00B95F7C"/>
    <w:rsid w:val="00BC0456"/>
    <w:rsid w:val="00BE4576"/>
    <w:rsid w:val="00C63BAF"/>
    <w:rsid w:val="00C64814"/>
    <w:rsid w:val="00C6629F"/>
    <w:rsid w:val="00C84432"/>
    <w:rsid w:val="00C93F0E"/>
    <w:rsid w:val="00CB50C0"/>
    <w:rsid w:val="00CD1251"/>
    <w:rsid w:val="00D2114A"/>
    <w:rsid w:val="00D34AF3"/>
    <w:rsid w:val="00D51CB8"/>
    <w:rsid w:val="00DE173A"/>
    <w:rsid w:val="00E30D49"/>
    <w:rsid w:val="00E3197F"/>
    <w:rsid w:val="00E8678E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575</Words>
  <Characters>3281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2016-01-13T13:53:00Z</cp:lastPrinted>
  <dcterms:created xsi:type="dcterms:W3CDTF">2015-12-04T12:35:00Z</dcterms:created>
  <dcterms:modified xsi:type="dcterms:W3CDTF">2016-01-13T13:53:00Z</dcterms:modified>
</cp:coreProperties>
</file>