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67" w:rsidRPr="00724A20" w:rsidRDefault="00A35E67" w:rsidP="00DD5DD4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8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A35E67" w:rsidRDefault="00A35E67" w:rsidP="00984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5E67" w:rsidRDefault="00A35E67" w:rsidP="00984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5E67" w:rsidRDefault="00A35E67" w:rsidP="00984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5E67" w:rsidRDefault="00A35E67" w:rsidP="00984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5E67" w:rsidRDefault="00A35E67" w:rsidP="00984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A35E67" w:rsidRDefault="00A35E67" w:rsidP="00984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</w:p>
    <w:p w:rsidR="00A35E67" w:rsidRDefault="00A35E67" w:rsidP="009846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A35E67" w:rsidRDefault="00A35E67" w:rsidP="009846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5E67" w:rsidRDefault="00A35E67" w:rsidP="00984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П О С Т А Н О В Л Е Н И Е</w:t>
      </w:r>
    </w:p>
    <w:p w:rsidR="00A35E67" w:rsidRDefault="00A35E67" w:rsidP="00984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5E67" w:rsidRDefault="00A35E67" w:rsidP="0098460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«30» июня 2016 г.                                     п.Эльтон                                           № 184  </w:t>
      </w:r>
    </w:p>
    <w:p w:rsidR="00A35E67" w:rsidRDefault="00A35E67" w:rsidP="00984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  внесении  изменений  и дополнений в </w:t>
      </w:r>
    </w:p>
    <w:p w:rsidR="00A35E67" w:rsidRDefault="00A35E67" w:rsidP="00984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 № 32 от 15.04.2011 г. «О</w:t>
      </w:r>
    </w:p>
    <w:p w:rsidR="00A35E67" w:rsidRDefault="00A35E67" w:rsidP="00984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Порядке разработки и утверждения  адми-</w:t>
      </w:r>
    </w:p>
    <w:p w:rsidR="00A35E67" w:rsidRDefault="00A35E67" w:rsidP="00984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нистративных регламентов предоставле-  </w:t>
      </w:r>
    </w:p>
    <w:p w:rsidR="00A35E67" w:rsidRDefault="00A35E67" w:rsidP="00984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ния муниципальных услуг  (исполнения</w:t>
      </w:r>
    </w:p>
    <w:p w:rsidR="00A35E67" w:rsidRDefault="00A35E67" w:rsidP="00984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муниципальных функций)» (в редакции</w:t>
      </w:r>
    </w:p>
    <w:p w:rsidR="00A35E67" w:rsidRDefault="00A35E67" w:rsidP="00984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постановлений № 21 от 29.03. 2012г., </w:t>
      </w:r>
    </w:p>
    <w:p w:rsidR="00A35E67" w:rsidRDefault="00A35E67" w:rsidP="00984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№59 от 01.02.2016г., №108 от 23.03.2016г.)» </w:t>
      </w:r>
    </w:p>
    <w:p w:rsidR="00A35E67" w:rsidRDefault="00A35E67" w:rsidP="00984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A35E67" w:rsidRDefault="00A35E67" w:rsidP="00984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 целью приведения законодательства Эльтонского сельского поселения в соответствии с действующим федеральным законодательством, руководствуясь статьей 7 Федерального закона от 06 октября 2003 года  №131-ФЗ «Об общих принципах организации местного самоуправления в Российской Федерации» Администрация Эльтонского сельского поселения</w:t>
      </w:r>
    </w:p>
    <w:p w:rsidR="00A35E67" w:rsidRDefault="00A35E67" w:rsidP="009846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A35E67" w:rsidRDefault="00A35E67" w:rsidP="0098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E67" w:rsidRDefault="00A35E67" w:rsidP="00984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Внести изменения и дополнения в Постановление № 32 от 15.04.2011 г. «О Порядке разработки и утверждения  административных регламентов предоставления муниципальных услуг  (исполнения муниципальных функций)» (в редакции постановления № 21 от 29.03. 2012 г.,</w:t>
      </w:r>
      <w:r w:rsidRPr="00AE778D">
        <w:t xml:space="preserve"> </w:t>
      </w:r>
      <w:r w:rsidRPr="00AE778D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59 от 01.02.</w:t>
      </w:r>
      <w:r w:rsidRPr="00AE778D">
        <w:rPr>
          <w:rFonts w:ascii="Times New Roman" w:hAnsi="Times New Roman" w:cs="Times New Roman"/>
          <w:sz w:val="24"/>
          <w:szCs w:val="24"/>
          <w:lang w:eastAsia="ru-RU"/>
        </w:rPr>
        <w:t>2016г.,</w:t>
      </w:r>
      <w:r w:rsidRPr="00C027B3">
        <w:t xml:space="preserve"> </w:t>
      </w:r>
      <w:r w:rsidRPr="00C027B3">
        <w:rPr>
          <w:rFonts w:ascii="Times New Roman" w:hAnsi="Times New Roman" w:cs="Times New Roman"/>
          <w:sz w:val="24"/>
          <w:szCs w:val="24"/>
          <w:lang w:eastAsia="ru-RU"/>
        </w:rPr>
        <w:t>№108 от 23.03.2016г.</w:t>
      </w:r>
      <w:r>
        <w:rPr>
          <w:rFonts w:ascii="Times New Roman" w:hAnsi="Times New Roman" w:cs="Times New Roman"/>
          <w:sz w:val="24"/>
          <w:szCs w:val="24"/>
          <w:lang w:eastAsia="ru-RU"/>
        </w:rPr>
        <w:t>) (далее- постановление):</w:t>
      </w:r>
    </w:p>
    <w:p w:rsidR="00A35E67" w:rsidRDefault="00A35E67" w:rsidP="00BA1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1.1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названии постановления, в пункте 1 постановления, слова «(исполнения муниципальных функций)»- исключить.</w:t>
      </w:r>
    </w:p>
    <w:p w:rsidR="00A35E67" w:rsidRDefault="00A35E67" w:rsidP="00BA1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1.2</w:t>
      </w:r>
      <w:r w:rsidRPr="004C2B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заголовке и содержании  Порядка слова «</w:t>
      </w:r>
      <w:r w:rsidRPr="004C2B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(исполнения функций)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Pr="007303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«(исполнение функции)»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7303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«(функций)»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730355">
        <w:t xml:space="preserve"> </w:t>
      </w:r>
      <w:r w:rsidRPr="007303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«(функции)»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- исключить.</w:t>
      </w:r>
    </w:p>
    <w:p w:rsidR="00A35E67" w:rsidRDefault="00A35E67" w:rsidP="00BA1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1.3 Подпункт «в)» пункта 2.3 Порядка изложить следующей редакции:</w:t>
      </w:r>
    </w:p>
    <w:p w:rsidR="00A35E67" w:rsidRPr="003E1CB3" w:rsidRDefault="00A35E67" w:rsidP="00BA1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«в) </w:t>
      </w:r>
      <w:r w:rsidRPr="003E1CB3">
        <w:rPr>
          <w:rFonts w:ascii="Times New Roman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sz w:val="24"/>
          <w:szCs w:val="24"/>
          <w:lang w:eastAsia="ru-RU"/>
        </w:rPr>
        <w:t>;».</w:t>
      </w:r>
    </w:p>
    <w:p w:rsidR="00A35E67" w:rsidRDefault="00A35E67" w:rsidP="007303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1.4 Подпункты «а», «б» пункта 2.3.1 Порядка- исключить. </w:t>
      </w:r>
    </w:p>
    <w:p w:rsidR="00A35E67" w:rsidRDefault="00A35E67" w:rsidP="00BA1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1.5 Пункт 2.3.2 Порядка изложить в следующей редакции:</w:t>
      </w:r>
    </w:p>
    <w:p w:rsidR="00A35E67" w:rsidRPr="00436870" w:rsidRDefault="00A35E67" w:rsidP="00436870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  <w:lang w:eastAsia="ru-RU"/>
        </w:rPr>
        <w:t xml:space="preserve"> «2.3.2 Раздел «</w:t>
      </w:r>
      <w:r w:rsidRPr="00436870">
        <w:rPr>
          <w:b w:val="0"/>
          <w:bCs w:val="0"/>
        </w:rPr>
        <w:t>Стандарт предоставления муниципальной услуги</w:t>
      </w:r>
      <w:r>
        <w:rPr>
          <w:b w:val="0"/>
          <w:bCs w:val="0"/>
        </w:rPr>
        <w:t>»</w:t>
      </w:r>
      <w:r w:rsidRPr="00436870">
        <w:rPr>
          <w:b w:val="0"/>
          <w:bCs w:val="0"/>
        </w:rPr>
        <w:t xml:space="preserve"> предусматривает:</w:t>
      </w:r>
    </w:p>
    <w:p w:rsidR="00A35E67" w:rsidRPr="00436870" w:rsidRDefault="00A35E67" w:rsidP="00436870">
      <w:pPr>
        <w:pStyle w:val="ConsPlusNormal"/>
        <w:ind w:firstLine="540"/>
        <w:jc w:val="both"/>
        <w:rPr>
          <w:b w:val="0"/>
          <w:bCs w:val="0"/>
        </w:rPr>
      </w:pPr>
      <w:r w:rsidRPr="00436870">
        <w:rPr>
          <w:b w:val="0"/>
          <w:bCs w:val="0"/>
        </w:rPr>
        <w:t>1) наименование муниципальной услуги;</w:t>
      </w:r>
    </w:p>
    <w:p w:rsidR="00A35E67" w:rsidRPr="00436870" w:rsidRDefault="00A35E67" w:rsidP="00436870">
      <w:pPr>
        <w:pStyle w:val="ConsPlusNormal"/>
        <w:ind w:firstLine="540"/>
        <w:jc w:val="both"/>
        <w:rPr>
          <w:b w:val="0"/>
          <w:bCs w:val="0"/>
        </w:rPr>
      </w:pPr>
      <w:r w:rsidRPr="00436870">
        <w:rPr>
          <w:b w:val="0"/>
          <w:bCs w:val="0"/>
        </w:rPr>
        <w:t>2) наименование органа, предоставляющего муниципальную услугу;</w:t>
      </w:r>
    </w:p>
    <w:p w:rsidR="00A35E67" w:rsidRPr="00436870" w:rsidRDefault="00A35E67" w:rsidP="00436870">
      <w:pPr>
        <w:pStyle w:val="ConsPlusNormal"/>
        <w:ind w:firstLine="540"/>
        <w:jc w:val="both"/>
        <w:rPr>
          <w:b w:val="0"/>
          <w:bCs w:val="0"/>
        </w:rPr>
      </w:pPr>
      <w:r w:rsidRPr="00436870">
        <w:rPr>
          <w:b w:val="0"/>
          <w:bCs w:val="0"/>
        </w:rPr>
        <w:t>3) результат предоставления муниципальной услуги;</w:t>
      </w:r>
    </w:p>
    <w:p w:rsidR="00A35E67" w:rsidRPr="00436870" w:rsidRDefault="00A35E67" w:rsidP="00436870">
      <w:pPr>
        <w:pStyle w:val="ConsPlusNormal"/>
        <w:ind w:firstLine="540"/>
        <w:jc w:val="both"/>
        <w:rPr>
          <w:b w:val="0"/>
          <w:bCs w:val="0"/>
        </w:rPr>
      </w:pPr>
      <w:r w:rsidRPr="00436870">
        <w:rPr>
          <w:b w:val="0"/>
          <w:bCs w:val="0"/>
        </w:rPr>
        <w:t>4) срок предоставления муниципальной услуги;</w:t>
      </w:r>
    </w:p>
    <w:p w:rsidR="00A35E67" w:rsidRPr="00436870" w:rsidRDefault="00A35E67" w:rsidP="00436870">
      <w:pPr>
        <w:pStyle w:val="ConsPlusNormal"/>
        <w:ind w:firstLine="540"/>
        <w:jc w:val="both"/>
        <w:rPr>
          <w:b w:val="0"/>
          <w:bCs w:val="0"/>
        </w:rPr>
      </w:pPr>
      <w:r w:rsidRPr="00436870">
        <w:rPr>
          <w:b w:val="0"/>
          <w:bCs w:val="0"/>
        </w:rPr>
        <w:t>5) правовые основания для предоставления муниципальной услуги;</w:t>
      </w:r>
    </w:p>
    <w:p w:rsidR="00A35E67" w:rsidRPr="00436870" w:rsidRDefault="00A35E67" w:rsidP="00436870">
      <w:pPr>
        <w:pStyle w:val="ConsPlusNormal"/>
        <w:ind w:firstLine="540"/>
        <w:jc w:val="both"/>
        <w:rPr>
          <w:b w:val="0"/>
          <w:bCs w:val="0"/>
        </w:rPr>
      </w:pPr>
      <w:r w:rsidRPr="00436870">
        <w:rPr>
          <w:b w:val="0"/>
          <w:bCs w:val="0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A35E67" w:rsidRPr="00436870" w:rsidRDefault="00A35E67" w:rsidP="00436870">
      <w:pPr>
        <w:pStyle w:val="ConsPlusNormal"/>
        <w:ind w:firstLine="540"/>
        <w:jc w:val="both"/>
        <w:rPr>
          <w:b w:val="0"/>
          <w:bCs w:val="0"/>
        </w:rPr>
      </w:pPr>
      <w:r w:rsidRPr="00436870">
        <w:rPr>
          <w:b w:val="0"/>
          <w:bCs w:val="0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A35E67" w:rsidRPr="00436870" w:rsidRDefault="00A35E67" w:rsidP="00436870">
      <w:pPr>
        <w:pStyle w:val="ConsPlusNormal"/>
        <w:ind w:firstLine="540"/>
        <w:jc w:val="both"/>
        <w:rPr>
          <w:b w:val="0"/>
          <w:bCs w:val="0"/>
        </w:rPr>
      </w:pPr>
      <w:r w:rsidRPr="00436870">
        <w:rPr>
          <w:b w:val="0"/>
          <w:bCs w:val="0"/>
        </w:rPr>
        <w:t>8) исчерпывающий перечень оснований для отказа в предоставлении муниципальной услуги;</w:t>
      </w:r>
    </w:p>
    <w:p w:rsidR="00A35E67" w:rsidRPr="00436870" w:rsidRDefault="00A35E67" w:rsidP="00436870">
      <w:pPr>
        <w:pStyle w:val="ConsPlusNormal"/>
        <w:ind w:firstLine="540"/>
        <w:jc w:val="both"/>
        <w:rPr>
          <w:b w:val="0"/>
          <w:bCs w:val="0"/>
        </w:rPr>
      </w:pPr>
      <w:r w:rsidRPr="00436870">
        <w:rPr>
          <w:b w:val="0"/>
          <w:bCs w:val="0"/>
        </w:rPr>
        <w:t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5E67" w:rsidRPr="00436870" w:rsidRDefault="00A35E67" w:rsidP="00436870">
      <w:pPr>
        <w:pStyle w:val="ConsPlusNormal"/>
        <w:ind w:firstLine="540"/>
        <w:jc w:val="both"/>
        <w:rPr>
          <w:b w:val="0"/>
          <w:bCs w:val="0"/>
        </w:rPr>
      </w:pPr>
      <w:r w:rsidRPr="00436870">
        <w:rPr>
          <w:b w:val="0"/>
          <w:bCs w:val="0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A35E67" w:rsidRPr="00436870" w:rsidRDefault="00A35E67" w:rsidP="00436870">
      <w:pPr>
        <w:pStyle w:val="ConsPlusNormal"/>
        <w:ind w:firstLine="540"/>
        <w:jc w:val="both"/>
        <w:rPr>
          <w:b w:val="0"/>
          <w:bCs w:val="0"/>
        </w:rPr>
      </w:pPr>
      <w:r w:rsidRPr="00436870">
        <w:rPr>
          <w:b w:val="0"/>
          <w:bCs w:val="0"/>
        </w:rPr>
        <w:t>11) срок регистрации запроса заявителя о предоставлении муниципальной услуги;</w:t>
      </w:r>
    </w:p>
    <w:p w:rsidR="00A35E67" w:rsidRDefault="00A35E67" w:rsidP="00FE6842">
      <w:pPr>
        <w:pStyle w:val="ConsPlusNormal"/>
        <w:ind w:firstLine="540"/>
        <w:jc w:val="both"/>
        <w:rPr>
          <w:b w:val="0"/>
          <w:bCs w:val="0"/>
        </w:rPr>
      </w:pPr>
      <w:r w:rsidRPr="00436870">
        <w:rPr>
          <w:b w:val="0"/>
          <w:bCs w:val="0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b w:val="0"/>
          <w:bCs w:val="0"/>
        </w:rPr>
        <w:t xml:space="preserve"> о социальной защите инвалидов;</w:t>
      </w:r>
    </w:p>
    <w:p w:rsidR="00A35E67" w:rsidRPr="006012A1" w:rsidRDefault="00A35E67" w:rsidP="006012A1">
      <w:pPr>
        <w:pStyle w:val="ConsPlusNormal"/>
        <w:ind w:firstLine="540"/>
        <w:jc w:val="both"/>
        <w:rPr>
          <w:b w:val="0"/>
          <w:bCs w:val="0"/>
        </w:rPr>
      </w:pPr>
      <w:r w:rsidRPr="006012A1">
        <w:rPr>
          <w:b w:val="0"/>
          <w:bCs w:val="0"/>
        </w:rPr>
        <w:t>13) показатели доступности и качества муниципальных услуг;</w:t>
      </w:r>
    </w:p>
    <w:p w:rsidR="00A35E67" w:rsidRDefault="00A35E67" w:rsidP="006012A1">
      <w:pPr>
        <w:pStyle w:val="ConsPlusNormal"/>
        <w:ind w:firstLine="540"/>
        <w:jc w:val="both"/>
        <w:rPr>
          <w:b w:val="0"/>
          <w:bCs w:val="0"/>
        </w:rPr>
      </w:pPr>
      <w:r w:rsidRPr="006012A1">
        <w:rPr>
          <w:b w:val="0"/>
          <w:bCs w:val="0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  <w:r>
        <w:rPr>
          <w:b w:val="0"/>
          <w:bCs w:val="0"/>
        </w:rPr>
        <w:t>»</w:t>
      </w:r>
    </w:p>
    <w:p w:rsidR="00A35E67" w:rsidRPr="00A86CB4" w:rsidRDefault="00A35E67" w:rsidP="004D215F">
      <w:pPr>
        <w:pStyle w:val="ConsPlusNormal"/>
        <w:jc w:val="both"/>
        <w:rPr>
          <w:color w:val="000000"/>
        </w:rPr>
      </w:pPr>
      <w:r w:rsidRPr="00A86CB4">
        <w:rPr>
          <w:b w:val="0"/>
          <w:bCs w:val="0"/>
          <w:color w:val="000000"/>
        </w:rPr>
        <w:t xml:space="preserve">  </w:t>
      </w:r>
      <w:r w:rsidRPr="00A86CB4">
        <w:rPr>
          <w:color w:val="000000"/>
        </w:rPr>
        <w:t>1.6 В Абзаце первом пункта 2.3.3 Порядка название Раздела изложить в следующей редакции:</w:t>
      </w:r>
    </w:p>
    <w:p w:rsidR="00A35E67" w:rsidRPr="00A86CB4" w:rsidRDefault="00A35E67" w:rsidP="004D215F">
      <w:pPr>
        <w:pStyle w:val="ConsPlusNormal"/>
        <w:jc w:val="both"/>
        <w:rPr>
          <w:b w:val="0"/>
          <w:bCs w:val="0"/>
          <w:color w:val="000000"/>
        </w:rPr>
      </w:pPr>
      <w:r w:rsidRPr="00A86CB4">
        <w:rPr>
          <w:color w:val="000000"/>
        </w:rPr>
        <w:t xml:space="preserve">  </w:t>
      </w:r>
      <w:r w:rsidRPr="00A86CB4">
        <w:rPr>
          <w:b w:val="0"/>
          <w:bCs w:val="0"/>
          <w:color w:val="000000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центрах».</w:t>
      </w:r>
    </w:p>
    <w:p w:rsidR="00A35E67" w:rsidRDefault="00A35E67" w:rsidP="004D215F">
      <w:pPr>
        <w:pStyle w:val="ConsPlusNormal"/>
        <w:jc w:val="both"/>
      </w:pPr>
      <w:r>
        <w:rPr>
          <w:b w:val="0"/>
          <w:bCs w:val="0"/>
        </w:rPr>
        <w:t xml:space="preserve">  </w:t>
      </w:r>
      <w:r>
        <w:t>1.7 Пункт 1.1 Порядка после слов «органами местного самоуправления» дополнить словами «Эльтонского сельского поселения».</w:t>
      </w:r>
    </w:p>
    <w:p w:rsidR="00A35E67" w:rsidRDefault="00A35E67" w:rsidP="004D215F">
      <w:pPr>
        <w:pStyle w:val="ConsPlusNormal"/>
        <w:jc w:val="both"/>
      </w:pPr>
      <w:r>
        <w:t xml:space="preserve">  1.8 В абзаце 6 подпункта «д» пункта 2.3.1 Порядка слова «подпунктах 1-4» заменить словами «подпункте «д»».</w:t>
      </w:r>
    </w:p>
    <w:p w:rsidR="00A35E67" w:rsidRDefault="00A35E67" w:rsidP="004D215F">
      <w:pPr>
        <w:pStyle w:val="ConsPlusNormal"/>
        <w:jc w:val="both"/>
      </w:pPr>
      <w:r>
        <w:t xml:space="preserve">  1.9 Подпункт 11 пункта 2.3.5 Порядка – исключить.</w:t>
      </w:r>
    </w:p>
    <w:p w:rsidR="00A35E67" w:rsidRDefault="00A35E67" w:rsidP="004D215F">
      <w:pPr>
        <w:pStyle w:val="ConsPlusNormal"/>
        <w:jc w:val="both"/>
      </w:pPr>
      <w:r>
        <w:t xml:space="preserve">  1.10 Абзац 2 пункта 3.3 Порядка после слов «у разработчика» дополнить словом «регламента».</w:t>
      </w:r>
    </w:p>
    <w:p w:rsidR="00A35E67" w:rsidRPr="006012A1" w:rsidRDefault="00A35E67" w:rsidP="004D215F">
      <w:pPr>
        <w:pStyle w:val="ConsPlusNormal"/>
        <w:jc w:val="both"/>
      </w:pPr>
      <w:r>
        <w:t xml:space="preserve">  1.11 В подпункте «а» пункта 3.18 Порядка слова «, </w:t>
      </w:r>
      <w:r w:rsidRPr="00E37AFE">
        <w:t>в том числе по осуществлению государственных функций, переданных государственными органами власти Российской Федерации и субъектов Российской Федерации</w:t>
      </w:r>
      <w:r>
        <w:t xml:space="preserve">» - исключить. </w:t>
      </w:r>
    </w:p>
    <w:p w:rsidR="00A35E67" w:rsidRDefault="00A35E67" w:rsidP="00984600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2. Контроль  за  исполнение  настоящего  постановления  оставляю за собой.</w:t>
      </w:r>
    </w:p>
    <w:p w:rsidR="00A35E67" w:rsidRDefault="00A35E67" w:rsidP="00984600">
      <w:pPr>
        <w:tabs>
          <w:tab w:val="left" w:pos="1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3.Настоящее постановление  вступает в силу с момента его официального опубликования (обнародования).</w:t>
      </w:r>
    </w:p>
    <w:p w:rsidR="00A35E67" w:rsidRDefault="00A35E67" w:rsidP="00984600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5E67" w:rsidRDefault="00A35E67" w:rsidP="00984600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</w:p>
    <w:p w:rsidR="00A35E67" w:rsidRDefault="00A35E67" w:rsidP="00984600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 сельского поселения                                                              Н.А. Сурганов</w:t>
      </w:r>
    </w:p>
    <w:p w:rsidR="00A35E67" w:rsidRDefault="00A35E67" w:rsidP="00984600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184/2016г.</w:t>
      </w:r>
    </w:p>
    <w:p w:rsidR="00A35E67" w:rsidRPr="00DA717A" w:rsidRDefault="00A35E67" w:rsidP="00DA71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5E67" w:rsidRPr="00ED7497" w:rsidRDefault="00A35E67" w:rsidP="00724A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4A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sectPr w:rsidR="00A35E67" w:rsidRPr="00ED7497" w:rsidSect="00252A83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165"/>
    <w:rsid w:val="00042BBF"/>
    <w:rsid w:val="00066B2F"/>
    <w:rsid w:val="00083026"/>
    <w:rsid w:val="00162AC8"/>
    <w:rsid w:val="00165B7A"/>
    <w:rsid w:val="001C7BED"/>
    <w:rsid w:val="001F7E52"/>
    <w:rsid w:val="00231367"/>
    <w:rsid w:val="00241734"/>
    <w:rsid w:val="00252A83"/>
    <w:rsid w:val="00267173"/>
    <w:rsid w:val="002A2A84"/>
    <w:rsid w:val="002D259E"/>
    <w:rsid w:val="00312F79"/>
    <w:rsid w:val="00324806"/>
    <w:rsid w:val="00360238"/>
    <w:rsid w:val="003D55CE"/>
    <w:rsid w:val="003E1CB3"/>
    <w:rsid w:val="00436870"/>
    <w:rsid w:val="004854FE"/>
    <w:rsid w:val="004B49D1"/>
    <w:rsid w:val="004C2B45"/>
    <w:rsid w:val="004C43D0"/>
    <w:rsid w:val="004D215F"/>
    <w:rsid w:val="004D4F0C"/>
    <w:rsid w:val="0057205C"/>
    <w:rsid w:val="006012A1"/>
    <w:rsid w:val="00617481"/>
    <w:rsid w:val="006977B3"/>
    <w:rsid w:val="006E06F7"/>
    <w:rsid w:val="00703C90"/>
    <w:rsid w:val="00724A20"/>
    <w:rsid w:val="00730355"/>
    <w:rsid w:val="00736F7D"/>
    <w:rsid w:val="008C087D"/>
    <w:rsid w:val="008D5B28"/>
    <w:rsid w:val="009156E6"/>
    <w:rsid w:val="00936FFF"/>
    <w:rsid w:val="00937532"/>
    <w:rsid w:val="00984600"/>
    <w:rsid w:val="009B6EFB"/>
    <w:rsid w:val="009F1DDD"/>
    <w:rsid w:val="00A231D2"/>
    <w:rsid w:val="00A35E67"/>
    <w:rsid w:val="00A509E8"/>
    <w:rsid w:val="00A70678"/>
    <w:rsid w:val="00A75E86"/>
    <w:rsid w:val="00A86CB4"/>
    <w:rsid w:val="00AC4FF0"/>
    <w:rsid w:val="00AE376C"/>
    <w:rsid w:val="00AE778D"/>
    <w:rsid w:val="00AF0004"/>
    <w:rsid w:val="00B522B2"/>
    <w:rsid w:val="00B56B16"/>
    <w:rsid w:val="00BA12B4"/>
    <w:rsid w:val="00BA1E25"/>
    <w:rsid w:val="00BA53B2"/>
    <w:rsid w:val="00BE3DDF"/>
    <w:rsid w:val="00C027B3"/>
    <w:rsid w:val="00C76FF3"/>
    <w:rsid w:val="00C96543"/>
    <w:rsid w:val="00CC5338"/>
    <w:rsid w:val="00D17AC0"/>
    <w:rsid w:val="00D209AF"/>
    <w:rsid w:val="00D25C72"/>
    <w:rsid w:val="00DA717A"/>
    <w:rsid w:val="00DD5DD4"/>
    <w:rsid w:val="00E02165"/>
    <w:rsid w:val="00E37AFE"/>
    <w:rsid w:val="00E90DF2"/>
    <w:rsid w:val="00EB607D"/>
    <w:rsid w:val="00EC06C5"/>
    <w:rsid w:val="00ED7497"/>
    <w:rsid w:val="00EE1365"/>
    <w:rsid w:val="00EE22C1"/>
    <w:rsid w:val="00F02E43"/>
    <w:rsid w:val="00F91856"/>
    <w:rsid w:val="00FE6842"/>
    <w:rsid w:val="00FF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00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46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36870"/>
    <w:pPr>
      <w:autoSpaceDE w:val="0"/>
      <w:autoSpaceDN w:val="0"/>
      <w:adjustRightInd w:val="0"/>
    </w:pPr>
    <w:rPr>
      <w:rFonts w:cs="Calibri"/>
      <w:b/>
      <w:bCs/>
      <w:sz w:val="24"/>
      <w:szCs w:val="24"/>
      <w:lang w:eastAsia="en-US"/>
    </w:rPr>
  </w:style>
  <w:style w:type="paragraph" w:customStyle="1" w:styleId="a">
    <w:name w:val="Знак"/>
    <w:basedOn w:val="Normal"/>
    <w:uiPriority w:val="99"/>
    <w:rsid w:val="00D209AF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842</Words>
  <Characters>4801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Вам направляем проект внесения изменений, письмо прокурору и ответ в регистр</dc:title>
  <dc:subject/>
  <dc:creator>User</dc:creator>
  <cp:keywords/>
  <dc:description/>
  <cp:lastModifiedBy>user</cp:lastModifiedBy>
  <cp:revision>6</cp:revision>
  <cp:lastPrinted>2016-07-05T06:03:00Z</cp:lastPrinted>
  <dcterms:created xsi:type="dcterms:W3CDTF">2016-06-27T06:26:00Z</dcterms:created>
  <dcterms:modified xsi:type="dcterms:W3CDTF">2016-07-05T06:03:00Z</dcterms:modified>
</cp:coreProperties>
</file>