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63" w:rsidRDefault="00E62A63" w:rsidP="00796D19"/>
    <w:p w:rsidR="00E62A63" w:rsidRDefault="00E62A63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E62A63" w:rsidRDefault="00E62A63" w:rsidP="00A42F90">
      <w:pPr>
        <w:jc w:val="center"/>
      </w:pPr>
    </w:p>
    <w:p w:rsidR="00E62A63" w:rsidRDefault="00E62A63" w:rsidP="00A42F90">
      <w:pPr>
        <w:jc w:val="center"/>
      </w:pPr>
    </w:p>
    <w:p w:rsidR="00E62A63" w:rsidRDefault="00E62A63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E62A63" w:rsidRDefault="00E62A63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E62A63" w:rsidRDefault="00E62A63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E62A63" w:rsidRDefault="00E62A63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E62A63" w:rsidRDefault="00E62A63" w:rsidP="00A42F90"/>
    <w:p w:rsidR="00E62A63" w:rsidRDefault="00E62A63" w:rsidP="00A42F90">
      <w:pPr>
        <w:jc w:val="center"/>
        <w:rPr>
          <w:b/>
          <w:bCs/>
        </w:rPr>
      </w:pPr>
    </w:p>
    <w:p w:rsidR="00E62A63" w:rsidRDefault="00E62A63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E62A63" w:rsidRDefault="00E62A63" w:rsidP="00A42F90"/>
    <w:p w:rsidR="00E62A63" w:rsidRDefault="00E62A63" w:rsidP="00A42F90">
      <w:r>
        <w:t xml:space="preserve">«13 » января 2016 года                       п. Эльтон                                                     №   17   </w:t>
      </w:r>
    </w:p>
    <w:p w:rsidR="00E62A63" w:rsidRDefault="00E62A63" w:rsidP="00A42F90">
      <w:r>
        <w:t xml:space="preserve">                                                           </w:t>
      </w:r>
    </w:p>
    <w:p w:rsidR="00E62A63" w:rsidRDefault="00E62A63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E62A63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2A63" w:rsidRPr="00952973" w:rsidRDefault="00E62A63" w:rsidP="0095297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11 от «07» февраля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E62A63" w:rsidRPr="003D23C1" w:rsidRDefault="00E62A63" w:rsidP="003D23C1">
            <w:pPr>
              <w:jc w:val="both"/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3D23C1">
              <w:rPr>
                <w:b/>
                <w:bCs/>
                <w:sz w:val="22"/>
                <w:szCs w:val="22"/>
              </w:rPr>
              <w:t>Предоставление информации об  объектах  культурного наследия местного значения, находящихся на территории Эльтонского сельского поселения</w:t>
            </w:r>
            <w:r w:rsidRPr="003D23C1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E62A63" w:rsidRDefault="00E62A63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E62A63" w:rsidRDefault="00E62A63" w:rsidP="00A42F90"/>
    <w:p w:rsidR="00E62A63" w:rsidRPr="00B12E4B" w:rsidRDefault="00E62A63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E62A63" w:rsidRDefault="00E62A63" w:rsidP="00C93F0E">
      <w:pPr>
        <w:ind w:firstLine="540"/>
        <w:rPr>
          <w:b/>
          <w:bCs/>
        </w:rPr>
      </w:pPr>
    </w:p>
    <w:p w:rsidR="00E62A63" w:rsidRDefault="00E62A63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E62A63" w:rsidRDefault="00E62A63" w:rsidP="00A42F90">
      <w:pPr>
        <w:ind w:firstLine="540"/>
        <w:jc w:val="center"/>
        <w:rPr>
          <w:b/>
          <w:bCs/>
        </w:rPr>
      </w:pPr>
    </w:p>
    <w:p w:rsidR="00E62A63" w:rsidRDefault="00E62A63" w:rsidP="00952973">
      <w:r>
        <w:t xml:space="preserve">          1.Внести изменения и дополнения в Постановление Администрации Эльтонского сельского поселения № 11 от «07» февраля  2012г. «Об утверждении административного регламента исполнения муниципальной услуги «</w:t>
      </w:r>
      <w:r w:rsidRPr="003D23C1">
        <w:rPr>
          <w:sz w:val="22"/>
          <w:szCs w:val="22"/>
        </w:rPr>
        <w:t>Предоставление информации об  объектах  культурного наследия местного значения, находящихся на территории Эльтонского сельского поселения</w:t>
      </w:r>
      <w:r>
        <w:t xml:space="preserve">». </w:t>
      </w:r>
    </w:p>
    <w:p w:rsidR="00E62A63" w:rsidRDefault="00E62A63" w:rsidP="00A42F90">
      <w:pPr>
        <w:jc w:val="both"/>
      </w:pPr>
      <w:r>
        <w:t xml:space="preserve"> </w:t>
      </w:r>
    </w:p>
    <w:p w:rsidR="00E62A63" w:rsidRPr="00146C5C" w:rsidRDefault="00E62A63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2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5</w:t>
      </w:r>
      <w:r w:rsidRPr="00146C5C">
        <w:rPr>
          <w:b/>
          <w:bCs/>
        </w:rPr>
        <w:t xml:space="preserve"> следующего содержания:</w:t>
      </w:r>
    </w:p>
    <w:p w:rsidR="00E62A63" w:rsidRPr="00C63BAF" w:rsidRDefault="00E62A63" w:rsidP="00146C5C">
      <w:pPr>
        <w:shd w:val="clear" w:color="auto" w:fill="FFFFFF"/>
        <w:jc w:val="both"/>
      </w:pPr>
      <w:r w:rsidRPr="00C63BAF">
        <w:t xml:space="preserve">          «</w:t>
      </w:r>
      <w:r>
        <w:t xml:space="preserve">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E62A63" w:rsidRPr="00146C5C" w:rsidRDefault="00E62A63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E62A63" w:rsidRPr="00146C5C" w:rsidRDefault="00E62A63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E62A63" w:rsidRPr="00824B07" w:rsidRDefault="00E62A63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E62A63" w:rsidRPr="00146C5C" w:rsidRDefault="00E62A63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E62A63" w:rsidRPr="00146C5C" w:rsidRDefault="00E62A63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E62A63" w:rsidRPr="00146C5C" w:rsidRDefault="00E62A63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E62A63" w:rsidRPr="00146C5C" w:rsidRDefault="00E62A63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E62A63" w:rsidRPr="00146C5C" w:rsidRDefault="00E62A63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E62A63" w:rsidRPr="00146C5C" w:rsidRDefault="00E62A63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E62A63" w:rsidRDefault="00E62A63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E62A63" w:rsidRDefault="00E62A63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E62A63" w:rsidRDefault="00E62A63" w:rsidP="00A42F90">
      <w:pPr>
        <w:tabs>
          <w:tab w:val="num" w:pos="0"/>
        </w:tabs>
        <w:ind w:firstLine="360"/>
      </w:pPr>
    </w:p>
    <w:p w:rsidR="00E62A63" w:rsidRDefault="00E62A63" w:rsidP="00A42F90">
      <w:pPr>
        <w:jc w:val="both"/>
        <w:rPr>
          <w:b/>
          <w:bCs/>
        </w:rPr>
      </w:pPr>
    </w:p>
    <w:p w:rsidR="00E62A63" w:rsidRDefault="00E62A63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E62A63" w:rsidRDefault="00E62A63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E62A63" w:rsidRDefault="00E62A63"/>
    <w:p w:rsidR="00E62A63" w:rsidRDefault="00E62A63">
      <w:r>
        <w:t>Рег. № 17/2016г.</w:t>
      </w:r>
    </w:p>
    <w:sectPr w:rsidR="00E62A63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31F70"/>
    <w:rsid w:val="00040776"/>
    <w:rsid w:val="00041628"/>
    <w:rsid w:val="00056342"/>
    <w:rsid w:val="000F0B5E"/>
    <w:rsid w:val="000F1F66"/>
    <w:rsid w:val="00117660"/>
    <w:rsid w:val="00144808"/>
    <w:rsid w:val="00146C5C"/>
    <w:rsid w:val="001B2044"/>
    <w:rsid w:val="0024191E"/>
    <w:rsid w:val="00244629"/>
    <w:rsid w:val="00251C19"/>
    <w:rsid w:val="00277D08"/>
    <w:rsid w:val="00290D6F"/>
    <w:rsid w:val="00335222"/>
    <w:rsid w:val="0038143A"/>
    <w:rsid w:val="003D23C1"/>
    <w:rsid w:val="003E3B04"/>
    <w:rsid w:val="003F0885"/>
    <w:rsid w:val="003F224D"/>
    <w:rsid w:val="00421D02"/>
    <w:rsid w:val="00440DFA"/>
    <w:rsid w:val="004E6257"/>
    <w:rsid w:val="005063C3"/>
    <w:rsid w:val="00535D2E"/>
    <w:rsid w:val="00542A8C"/>
    <w:rsid w:val="00544BF5"/>
    <w:rsid w:val="005465D8"/>
    <w:rsid w:val="005A3B41"/>
    <w:rsid w:val="00633C98"/>
    <w:rsid w:val="00666BE6"/>
    <w:rsid w:val="00733630"/>
    <w:rsid w:val="00796D19"/>
    <w:rsid w:val="007976A8"/>
    <w:rsid w:val="008026D3"/>
    <w:rsid w:val="00824B07"/>
    <w:rsid w:val="008468EA"/>
    <w:rsid w:val="00882E20"/>
    <w:rsid w:val="008A53A0"/>
    <w:rsid w:val="008B11A9"/>
    <w:rsid w:val="00920F81"/>
    <w:rsid w:val="00952973"/>
    <w:rsid w:val="0095619D"/>
    <w:rsid w:val="00961260"/>
    <w:rsid w:val="009D270C"/>
    <w:rsid w:val="00A35F4F"/>
    <w:rsid w:val="00A36322"/>
    <w:rsid w:val="00A42F90"/>
    <w:rsid w:val="00AB33E2"/>
    <w:rsid w:val="00AF1264"/>
    <w:rsid w:val="00AF76DD"/>
    <w:rsid w:val="00B12E4B"/>
    <w:rsid w:val="00B80DC2"/>
    <w:rsid w:val="00B95F7C"/>
    <w:rsid w:val="00BC0456"/>
    <w:rsid w:val="00BE4576"/>
    <w:rsid w:val="00C449FC"/>
    <w:rsid w:val="00C63BAF"/>
    <w:rsid w:val="00C64814"/>
    <w:rsid w:val="00C6629F"/>
    <w:rsid w:val="00C81CC8"/>
    <w:rsid w:val="00C93F0E"/>
    <w:rsid w:val="00CB50C0"/>
    <w:rsid w:val="00CD1251"/>
    <w:rsid w:val="00D34AF3"/>
    <w:rsid w:val="00D50616"/>
    <w:rsid w:val="00D51CB8"/>
    <w:rsid w:val="00DB49EE"/>
    <w:rsid w:val="00E30D49"/>
    <w:rsid w:val="00E3197F"/>
    <w:rsid w:val="00E62A63"/>
    <w:rsid w:val="00F05849"/>
    <w:rsid w:val="00F548F3"/>
    <w:rsid w:val="00F56804"/>
    <w:rsid w:val="00F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567</Words>
  <Characters>3233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2016-01-13T12:57:00Z</cp:lastPrinted>
  <dcterms:created xsi:type="dcterms:W3CDTF">2015-12-04T12:25:00Z</dcterms:created>
  <dcterms:modified xsi:type="dcterms:W3CDTF">2016-01-13T12:58:00Z</dcterms:modified>
</cp:coreProperties>
</file>