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28" w:rsidRDefault="00FB5B28" w:rsidP="00310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FB5B28" w:rsidRDefault="00FB5B28" w:rsidP="00310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B5B28" w:rsidRPr="00171EAA" w:rsidRDefault="00FB5B28" w:rsidP="00310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71E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ВОЛГОГРАДСКАЯ ОБЛАСТЬ</w:t>
      </w:r>
    </w:p>
    <w:p w:rsidR="00FB5B28" w:rsidRPr="00171EAA" w:rsidRDefault="00FB5B28" w:rsidP="003108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71E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ПАЛЛАСОВСКИЙ МУНИЦИПАЛЬНЫЙ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РАЙОН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  <w:t xml:space="preserve"> АДМИНИСТРАЦИЯ ЭЛЬТОНСКОГО</w:t>
      </w:r>
      <w:r w:rsidRPr="00171E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FB5B28" w:rsidRPr="00171EAA" w:rsidRDefault="00FB5B28" w:rsidP="00310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B5B28" w:rsidRPr="00171EAA" w:rsidRDefault="00FB5B28" w:rsidP="0031087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71E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 О С Т А Н О В Л Е Н И Е </w:t>
      </w:r>
    </w:p>
    <w:p w:rsidR="00FB5B28" w:rsidRPr="00D71745" w:rsidRDefault="00FB5B28" w:rsidP="00D7174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п. Эльтон</w:t>
      </w:r>
    </w:p>
    <w:p w:rsidR="00FB5B28" w:rsidRPr="00171EAA" w:rsidRDefault="00FB5B28" w:rsidP="00310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1EAA">
        <w:rPr>
          <w:rFonts w:ascii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71EAA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июня </w:t>
      </w:r>
      <w:r w:rsidRPr="00171EAA">
        <w:rPr>
          <w:rFonts w:ascii="Times New Roman" w:hAnsi="Times New Roman" w:cs="Times New Roman"/>
          <w:sz w:val="26"/>
          <w:szCs w:val="26"/>
          <w:lang w:eastAsia="ru-RU"/>
        </w:rPr>
        <w:t>2016 год</w:t>
      </w:r>
      <w:r w:rsidRPr="00171EAA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</w:t>
      </w:r>
      <w:r w:rsidRPr="00171EAA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171EA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165</w:t>
      </w:r>
    </w:p>
    <w:p w:rsidR="00FB5B28" w:rsidRPr="00171EAA" w:rsidRDefault="00FB5B28" w:rsidP="00310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B5B28" w:rsidRPr="00C82E0D" w:rsidRDefault="00FB5B28" w:rsidP="00C82E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внесении изменений и дополнений</w:t>
      </w:r>
    </w:p>
    <w:p w:rsidR="00FB5B28" w:rsidRPr="00C82E0D" w:rsidRDefault="00FB5B28" w:rsidP="00C82E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 Постановление от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02</w:t>
      </w:r>
      <w:r w:rsidRPr="00C82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C82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.2016г. №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90</w:t>
      </w:r>
    </w:p>
    <w:p w:rsidR="00FB5B28" w:rsidRPr="00C82E0D" w:rsidRDefault="00FB5B28" w:rsidP="00C82E0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316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C82E0D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Инструкции по </w:t>
      </w:r>
    </w:p>
    <w:p w:rsidR="00FB5B28" w:rsidRPr="00C82E0D" w:rsidRDefault="00FB5B28" w:rsidP="00C82E0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82E0D">
        <w:rPr>
          <w:rFonts w:ascii="Times New Roman" w:hAnsi="Times New Roman" w:cs="Times New Roman"/>
          <w:b/>
          <w:bCs/>
          <w:sz w:val="26"/>
          <w:szCs w:val="26"/>
        </w:rPr>
        <w:t xml:space="preserve">делопроизводству в администрации </w:t>
      </w:r>
    </w:p>
    <w:p w:rsidR="00FB5B28" w:rsidRPr="00C82E0D" w:rsidRDefault="00FB5B28" w:rsidP="00C82E0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Эльтонского</w:t>
      </w:r>
      <w:r w:rsidRPr="00C82E0D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FB5B28" w:rsidRPr="00F5045C" w:rsidRDefault="00FB5B28" w:rsidP="00F5045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82E0D">
        <w:rPr>
          <w:rFonts w:ascii="Times New Roman" w:hAnsi="Times New Roman" w:cs="Times New Roman"/>
          <w:b/>
          <w:bCs/>
          <w:sz w:val="26"/>
          <w:szCs w:val="26"/>
        </w:rPr>
        <w:t>Палласовского муниципального района</w:t>
      </w:r>
      <w:r w:rsidRPr="0093160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FB5B28" w:rsidRPr="00C82E0D" w:rsidRDefault="00FB5B28" w:rsidP="00C82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B5B28" w:rsidRPr="00171EAA" w:rsidRDefault="00FB5B28" w:rsidP="00310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1EA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171EAA">
        <w:rPr>
          <w:rFonts w:ascii="Times New Roman" w:hAnsi="Times New Roman" w:cs="Times New Roman"/>
          <w:sz w:val="26"/>
          <w:szCs w:val="26"/>
          <w:lang w:eastAsia="ru-RU"/>
        </w:rPr>
        <w:t xml:space="preserve">С целью приведения законодательства </w:t>
      </w:r>
      <w:r>
        <w:rPr>
          <w:rFonts w:ascii="Times New Roman" w:hAnsi="Times New Roman" w:cs="Times New Roman"/>
          <w:sz w:val="26"/>
          <w:szCs w:val="26"/>
          <w:lang w:eastAsia="ru-RU"/>
        </w:rPr>
        <w:t>Эльтонского</w:t>
      </w:r>
      <w:r w:rsidRPr="00171EAA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6"/>
          <w:szCs w:val="26"/>
          <w:lang w:eastAsia="ru-RU"/>
        </w:rPr>
        <w:t>Эльтонского</w:t>
      </w:r>
      <w:r w:rsidRPr="00171EAA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FB5B28" w:rsidRPr="00171EAA" w:rsidRDefault="00FB5B28" w:rsidP="0031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B5B28" w:rsidRDefault="00FB5B28" w:rsidP="003108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71E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Я Е Т:</w:t>
      </w:r>
    </w:p>
    <w:p w:rsidR="00FB5B28" w:rsidRPr="00171EAA" w:rsidRDefault="00FB5B28" w:rsidP="003108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B5B28" w:rsidRPr="00F5045C" w:rsidRDefault="00FB5B28" w:rsidP="00F504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F5045C">
        <w:rPr>
          <w:rFonts w:ascii="Times New Roman" w:hAnsi="Times New Roman" w:cs="Times New Roman"/>
          <w:sz w:val="26"/>
          <w:szCs w:val="26"/>
          <w:lang w:eastAsia="ru-RU"/>
        </w:rPr>
        <w:t xml:space="preserve">1. Внести изменения и дополнения в постановление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Эльтон</w:t>
      </w:r>
      <w:r w:rsidRPr="00F5045C">
        <w:rPr>
          <w:rFonts w:ascii="Times New Roman" w:hAnsi="Times New Roman" w:cs="Times New Roman"/>
          <w:sz w:val="26"/>
          <w:szCs w:val="26"/>
          <w:lang w:eastAsia="ru-RU"/>
        </w:rPr>
        <w:t xml:space="preserve">ского сельского поселения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Pr="00F5045C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F5045C">
        <w:rPr>
          <w:rFonts w:ascii="Times New Roman" w:hAnsi="Times New Roman" w:cs="Times New Roman"/>
          <w:sz w:val="26"/>
          <w:szCs w:val="26"/>
          <w:lang w:eastAsia="ru-RU"/>
        </w:rPr>
        <w:t xml:space="preserve">.2016г. № </w:t>
      </w:r>
      <w:r>
        <w:rPr>
          <w:rFonts w:ascii="Times New Roman" w:hAnsi="Times New Roman" w:cs="Times New Roman"/>
          <w:sz w:val="26"/>
          <w:szCs w:val="26"/>
          <w:lang w:eastAsia="ru-RU"/>
        </w:rPr>
        <w:t>90</w:t>
      </w:r>
      <w:r w:rsidRPr="00F5045C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Pr="00F5045C">
        <w:rPr>
          <w:rFonts w:ascii="Times New Roman" w:hAnsi="Times New Roman" w:cs="Times New Roman"/>
          <w:sz w:val="26"/>
          <w:szCs w:val="26"/>
        </w:rPr>
        <w:t xml:space="preserve">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6"/>
          <w:szCs w:val="26"/>
        </w:rPr>
        <w:t>Эльтон</w:t>
      </w:r>
      <w:r w:rsidRPr="00F5045C">
        <w:rPr>
          <w:rFonts w:ascii="Times New Roman" w:hAnsi="Times New Roman" w:cs="Times New Roman"/>
          <w:sz w:val="26"/>
          <w:szCs w:val="26"/>
        </w:rPr>
        <w:t>ского сельского поселения Палласовского муниципального района</w:t>
      </w:r>
      <w:r w:rsidRPr="00F5045C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5045C">
        <w:rPr>
          <w:rFonts w:ascii="Times New Roman" w:hAnsi="Times New Roman" w:cs="Times New Roman"/>
          <w:sz w:val="26"/>
          <w:szCs w:val="26"/>
          <w:lang w:eastAsia="ru-RU"/>
        </w:rPr>
        <w:t>(далее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5045C">
        <w:rPr>
          <w:rFonts w:ascii="Times New Roman" w:hAnsi="Times New Roman" w:cs="Times New Roman"/>
          <w:sz w:val="26"/>
          <w:szCs w:val="26"/>
          <w:lang w:eastAsia="ru-RU"/>
        </w:rPr>
        <w:t xml:space="preserve">- Постановление). </w:t>
      </w:r>
    </w:p>
    <w:p w:rsidR="00FB5B28" w:rsidRDefault="00FB5B28" w:rsidP="00F50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B5B28" w:rsidRDefault="00FB5B28" w:rsidP="00F504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D641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1.1</w:t>
      </w:r>
      <w:r w:rsidRPr="00D8587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Пункт 6.9. Постановления изложить в следующей редакции: </w:t>
      </w:r>
    </w:p>
    <w:p w:rsidR="00FB5B28" w:rsidRPr="00FB5536" w:rsidRDefault="00FB5B28" w:rsidP="00FB5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Pr="00FB553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«6.9.</w:t>
      </w:r>
      <w:r w:rsidRPr="00FB5536">
        <w:rPr>
          <w:rFonts w:ascii="Times New Roman" w:hAnsi="Times New Roman" w:cs="Times New Roman"/>
          <w:sz w:val="26"/>
          <w:szCs w:val="26"/>
          <w:lang w:eastAsia="ru-RU"/>
        </w:rPr>
        <w:t xml:space="preserve"> На письменные обращения заявителю дается письменный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B5536">
        <w:rPr>
          <w:rFonts w:ascii="Times New Roman" w:hAnsi="Times New Roman" w:cs="Times New Roman"/>
          <w:sz w:val="26"/>
          <w:szCs w:val="26"/>
          <w:lang w:eastAsia="ru-RU"/>
        </w:rPr>
        <w:t>ответ, устный ответ может быть дан только на личном приеме, о чем делается запись в карточке личного приема гражданина.</w:t>
      </w:r>
    </w:p>
    <w:p w:rsidR="00FB5B28" w:rsidRPr="00A36A03" w:rsidRDefault="00FB5B28" w:rsidP="00A36A03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6414">
        <w:rPr>
          <w:rFonts w:ascii="Times New Roman" w:hAnsi="Times New Roman" w:cs="Times New Roman"/>
          <w:color w:val="000000"/>
          <w:sz w:val="26"/>
          <w:szCs w:val="26"/>
        </w:rPr>
        <w:t xml:space="preserve">Исполнитель, ответственный за рассмотрение и подготовку ответа, обеспечивает печатание и подписание ответа у главы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</w:t>
      </w:r>
      <w:r>
        <w:rPr>
          <w:rFonts w:ascii="Times New Roman" w:hAnsi="Times New Roman" w:cs="Times New Roman"/>
          <w:sz w:val="26"/>
          <w:szCs w:val="26"/>
        </w:rPr>
        <w:t>ского</w:t>
      </w:r>
      <w:r w:rsidRPr="000D6414">
        <w:rPr>
          <w:rFonts w:ascii="Times New Roman" w:hAnsi="Times New Roman" w:cs="Times New Roman"/>
          <w:sz w:val="26"/>
          <w:szCs w:val="26"/>
        </w:rPr>
        <w:t xml:space="preserve"> сельского поселения Палласовского  </w:t>
      </w:r>
      <w:r w:rsidRPr="000D6414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D641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B5B28" w:rsidRPr="000D6414" w:rsidRDefault="00FB5B28" w:rsidP="000D6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6414">
        <w:rPr>
          <w:rFonts w:ascii="Times New Roman" w:hAnsi="Times New Roman" w:cs="Times New Roman"/>
          <w:sz w:val="26"/>
          <w:szCs w:val="26"/>
          <w:lang w:eastAsia="ru-RU"/>
        </w:rPr>
        <w:t xml:space="preserve">     2. Контроль за исполнением настоящего Постановления, оставляю за собой. </w:t>
      </w:r>
    </w:p>
    <w:p w:rsidR="00FB5B28" w:rsidRPr="00D71745" w:rsidRDefault="00FB5B28" w:rsidP="00D71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6414">
        <w:rPr>
          <w:rFonts w:ascii="Times New Roman" w:hAnsi="Times New Roman" w:cs="Times New Roman"/>
          <w:sz w:val="26"/>
          <w:szCs w:val="26"/>
          <w:lang w:eastAsia="ru-RU"/>
        </w:rPr>
        <w:t xml:space="preserve">     3. Настоящее Постановление вступает в силу с момента официального опубликования (обнародования). </w:t>
      </w:r>
    </w:p>
    <w:p w:rsidR="00FB5B28" w:rsidRDefault="00FB5B28" w:rsidP="0031087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B5B28" w:rsidRPr="00171EAA" w:rsidRDefault="00FB5B28" w:rsidP="0031087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71E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Эльтонского</w:t>
      </w:r>
      <w:r w:rsidRPr="00171E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</w:t>
      </w:r>
    </w:p>
    <w:p w:rsidR="00FB5B28" w:rsidRPr="00171EAA" w:rsidRDefault="00FB5B28" w:rsidP="0031087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71E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  <w:r w:rsidRPr="00171E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Н.А.Сурганов</w:t>
      </w:r>
    </w:p>
    <w:p w:rsidR="00FB5B28" w:rsidRPr="00171EAA" w:rsidRDefault="00FB5B28" w:rsidP="0031087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B5B28" w:rsidRPr="00171EAA" w:rsidRDefault="00FB5B28" w:rsidP="0031087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171EAA">
        <w:rPr>
          <w:rFonts w:ascii="Times New Roman" w:hAnsi="Times New Roman" w:cs="Times New Roman"/>
          <w:sz w:val="26"/>
          <w:szCs w:val="26"/>
          <w:lang w:eastAsia="ru-RU"/>
        </w:rPr>
        <w:t>Рег.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165</w:t>
      </w:r>
      <w:r w:rsidRPr="00171EAA">
        <w:rPr>
          <w:rFonts w:ascii="Times New Roman" w:hAnsi="Times New Roman" w:cs="Times New Roman"/>
          <w:sz w:val="26"/>
          <w:szCs w:val="26"/>
          <w:lang w:eastAsia="ru-RU"/>
        </w:rPr>
        <w:t xml:space="preserve">/2016          </w:t>
      </w:r>
    </w:p>
    <w:p w:rsidR="00FB5B28" w:rsidRPr="00171EAA" w:rsidRDefault="00FB5B28" w:rsidP="0031087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FB5B28" w:rsidRPr="00171EAA" w:rsidSect="0009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86F"/>
    <w:rsid w:val="0000748A"/>
    <w:rsid w:val="000642C3"/>
    <w:rsid w:val="0009346E"/>
    <w:rsid w:val="0009440C"/>
    <w:rsid w:val="000D6414"/>
    <w:rsid w:val="00134C76"/>
    <w:rsid w:val="00171EAA"/>
    <w:rsid w:val="00222D95"/>
    <w:rsid w:val="0024089C"/>
    <w:rsid w:val="00275313"/>
    <w:rsid w:val="002C32F9"/>
    <w:rsid w:val="0031087D"/>
    <w:rsid w:val="00317D2F"/>
    <w:rsid w:val="003422EA"/>
    <w:rsid w:val="00381B77"/>
    <w:rsid w:val="003C386F"/>
    <w:rsid w:val="003C7F42"/>
    <w:rsid w:val="00462D44"/>
    <w:rsid w:val="00494FC3"/>
    <w:rsid w:val="00590947"/>
    <w:rsid w:val="005A7AAE"/>
    <w:rsid w:val="005C3F08"/>
    <w:rsid w:val="006A034A"/>
    <w:rsid w:val="00701527"/>
    <w:rsid w:val="00764662"/>
    <w:rsid w:val="007D1963"/>
    <w:rsid w:val="00831C9B"/>
    <w:rsid w:val="00846DD3"/>
    <w:rsid w:val="00872D4D"/>
    <w:rsid w:val="008864C5"/>
    <w:rsid w:val="008B010A"/>
    <w:rsid w:val="008D4497"/>
    <w:rsid w:val="008D4506"/>
    <w:rsid w:val="008D7518"/>
    <w:rsid w:val="008F4048"/>
    <w:rsid w:val="00914492"/>
    <w:rsid w:val="00931603"/>
    <w:rsid w:val="00947DBF"/>
    <w:rsid w:val="00984B25"/>
    <w:rsid w:val="009B027B"/>
    <w:rsid w:val="009D46A5"/>
    <w:rsid w:val="00A36A03"/>
    <w:rsid w:val="00A4254D"/>
    <w:rsid w:val="00A505E9"/>
    <w:rsid w:val="00AB301D"/>
    <w:rsid w:val="00AC394B"/>
    <w:rsid w:val="00AF4146"/>
    <w:rsid w:val="00B70FF0"/>
    <w:rsid w:val="00BB72D5"/>
    <w:rsid w:val="00C01981"/>
    <w:rsid w:val="00C200B9"/>
    <w:rsid w:val="00C34EB0"/>
    <w:rsid w:val="00C41B4C"/>
    <w:rsid w:val="00C45C94"/>
    <w:rsid w:val="00C514B9"/>
    <w:rsid w:val="00C64780"/>
    <w:rsid w:val="00C6544A"/>
    <w:rsid w:val="00C706DE"/>
    <w:rsid w:val="00C82E0D"/>
    <w:rsid w:val="00C84DB1"/>
    <w:rsid w:val="00CE67F1"/>
    <w:rsid w:val="00D45ED8"/>
    <w:rsid w:val="00D71745"/>
    <w:rsid w:val="00D85872"/>
    <w:rsid w:val="00D85980"/>
    <w:rsid w:val="00DA2B9A"/>
    <w:rsid w:val="00E276D4"/>
    <w:rsid w:val="00F04276"/>
    <w:rsid w:val="00F06FA1"/>
    <w:rsid w:val="00F0798D"/>
    <w:rsid w:val="00F5045C"/>
    <w:rsid w:val="00F93261"/>
    <w:rsid w:val="00FB5536"/>
    <w:rsid w:val="00FB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087D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D6414"/>
    <w:pPr>
      <w:ind w:left="720"/>
    </w:pPr>
  </w:style>
  <w:style w:type="character" w:customStyle="1" w:styleId="blk">
    <w:name w:val="blk"/>
    <w:basedOn w:val="DefaultParagraphFont"/>
    <w:uiPriority w:val="99"/>
    <w:rsid w:val="00D85872"/>
  </w:style>
  <w:style w:type="character" w:styleId="Hyperlink">
    <w:name w:val="Hyperlink"/>
    <w:basedOn w:val="DefaultParagraphFont"/>
    <w:uiPriority w:val="99"/>
    <w:semiHidden/>
    <w:rsid w:val="00D858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284</Words>
  <Characters>1620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2016-06-03T12:49:00Z</cp:lastPrinted>
  <dcterms:created xsi:type="dcterms:W3CDTF">2016-05-30T08:11:00Z</dcterms:created>
  <dcterms:modified xsi:type="dcterms:W3CDTF">2016-06-03T14:42:00Z</dcterms:modified>
</cp:coreProperties>
</file>