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74" w:rsidRDefault="004F2974" w:rsidP="00D84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36.25pt;height:54.35pt;z-index:-251658240" wrapcoords="-450 0 -450 21300 21600 21300 21600 0 -450 0">
            <v:imagedata r:id="rId5" o:title=""/>
            <w10:wrap type="tight"/>
          </v:shape>
        </w:pict>
      </w:r>
    </w:p>
    <w:p w:rsidR="004F2974" w:rsidRDefault="004F2974" w:rsidP="00D84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2974" w:rsidRDefault="004F2974" w:rsidP="00870C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2974" w:rsidRDefault="004F2974" w:rsidP="00D84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4F2974" w:rsidRPr="00870CA4" w:rsidRDefault="004F2974" w:rsidP="00870CA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ПАЛЛАСОВСКИЙ МУНИЦИПАЛЬНЫЙ РАЙОН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 xml:space="preserve"> АДМИНИСТРАЦИЯ ЭЛЬТОНСКОГО  СЕЛЬСКОГО ПОСЕЛЕНИЯ</w:t>
      </w:r>
    </w:p>
    <w:p w:rsidR="004F2974" w:rsidRDefault="004F2974" w:rsidP="00D84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2974" w:rsidRDefault="004F2974" w:rsidP="00D841F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 О С Т А Н О В Л Е Н И Е </w:t>
      </w:r>
    </w:p>
    <w:p w:rsidR="004F2974" w:rsidRDefault="004F2974" w:rsidP="00D84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2974" w:rsidRDefault="004F2974" w:rsidP="00D84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«17»  мая 2016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п.Эльтон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№ 150</w:t>
      </w:r>
    </w:p>
    <w:p w:rsidR="004F2974" w:rsidRDefault="004F2974" w:rsidP="00D84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2974" w:rsidRDefault="004F2974" w:rsidP="00D841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внесении изменений и дополнений</w:t>
      </w:r>
    </w:p>
    <w:p w:rsidR="004F2974" w:rsidRDefault="004F2974" w:rsidP="00D841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постановление от 03.06.2013г. № 35</w:t>
      </w:r>
    </w:p>
    <w:p w:rsidR="004F2974" w:rsidRPr="00D841F2" w:rsidRDefault="004F2974" w:rsidP="00D841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84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предоставлении гражданами, замещающими</w:t>
      </w:r>
    </w:p>
    <w:p w:rsidR="004F2974" w:rsidRPr="00D841F2" w:rsidRDefault="004F2974" w:rsidP="00D841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84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должности муниципальной службы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</w:t>
      </w:r>
      <w:r w:rsidRPr="00D84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F2974" w:rsidRPr="00D841F2" w:rsidRDefault="004F2974" w:rsidP="00D841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84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 сведений о своих расходах,</w:t>
      </w:r>
    </w:p>
    <w:p w:rsidR="004F2974" w:rsidRPr="00D841F2" w:rsidRDefault="004F2974" w:rsidP="00D841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84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 также о расходах своих супруги (супруга) </w:t>
      </w:r>
    </w:p>
    <w:p w:rsidR="004F2974" w:rsidRDefault="004F2974" w:rsidP="00D841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84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несовершеннолетних детей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F2974" w:rsidRDefault="004F2974" w:rsidP="00D84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4F2974" w:rsidRDefault="004F2974" w:rsidP="007F1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 целью приведения законодательства Эльтонского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сельского поселения</w:t>
      </w:r>
    </w:p>
    <w:p w:rsidR="004F2974" w:rsidRPr="00DE4196" w:rsidRDefault="004F2974" w:rsidP="00DE41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Я Е 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F2974" w:rsidRPr="00D841F2" w:rsidRDefault="004F2974" w:rsidP="00D84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1.Внести изменения и дополнения в постановление Администрации Эльтонского сельского поселения </w:t>
      </w:r>
      <w:r w:rsidRPr="00E8378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03</w:t>
      </w:r>
      <w:r w:rsidRPr="00E8378A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8378A">
        <w:rPr>
          <w:rFonts w:ascii="Times New Roman" w:hAnsi="Times New Roman" w:cs="Times New Roman"/>
          <w:sz w:val="24"/>
          <w:szCs w:val="24"/>
          <w:lang w:eastAsia="ru-RU"/>
        </w:rPr>
        <w:t xml:space="preserve">.2013г.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35</w:t>
      </w:r>
      <w:r w:rsidRPr="00E837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41F2">
        <w:rPr>
          <w:rFonts w:ascii="Times New Roman" w:hAnsi="Times New Roman" w:cs="Times New Roman"/>
          <w:sz w:val="24"/>
          <w:szCs w:val="24"/>
          <w:lang w:eastAsia="ru-RU"/>
        </w:rPr>
        <w:t>«О предоставлении гражданами, замещающими</w:t>
      </w:r>
    </w:p>
    <w:p w:rsidR="004F2974" w:rsidRDefault="004F2974" w:rsidP="00D84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1F2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службы Эльтонского </w:t>
      </w:r>
      <w:r w:rsidRPr="00D841F2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сведений о св</w:t>
      </w:r>
      <w:r>
        <w:rPr>
          <w:rFonts w:ascii="Times New Roman" w:hAnsi="Times New Roman" w:cs="Times New Roman"/>
          <w:sz w:val="24"/>
          <w:szCs w:val="24"/>
          <w:lang w:eastAsia="ru-RU"/>
        </w:rPr>
        <w:t>оих расходах,</w:t>
      </w:r>
      <w:r w:rsidRPr="00D841F2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о 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сходах своих супруги (супруга) </w:t>
      </w:r>
      <w:r w:rsidRPr="00D841F2">
        <w:rPr>
          <w:rFonts w:ascii="Times New Roman" w:hAnsi="Times New Roman" w:cs="Times New Roman"/>
          <w:sz w:val="24"/>
          <w:szCs w:val="24"/>
          <w:lang w:eastAsia="ru-RU"/>
        </w:rPr>
        <w:t>и несовершеннолетних детей»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(далее- Постановление). </w:t>
      </w:r>
    </w:p>
    <w:p w:rsidR="004F2974" w:rsidRPr="00300048" w:rsidRDefault="004F2974" w:rsidP="003000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1.1</w:t>
      </w:r>
      <w:r w:rsidRPr="003000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Пункт 2 Положения изложить в следующей редакции:</w:t>
      </w:r>
    </w:p>
    <w:p w:rsidR="004F2974" w:rsidRDefault="004F2974" w:rsidP="00DE4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«2.</w:t>
      </w:r>
      <w:r w:rsidRPr="00300048">
        <w:rPr>
          <w:rFonts w:ascii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00048">
        <w:rPr>
          <w:rFonts w:ascii="Times New Roman" w:hAnsi="Times New Roman" w:cs="Times New Roman"/>
          <w:sz w:val="24"/>
          <w:szCs w:val="24"/>
          <w:lang w:eastAsia="ru-RU"/>
        </w:rPr>
        <w:t xml:space="preserve">, замещающее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должности муниципальной службы Эльтонского сельского поселения</w:t>
      </w:r>
      <w:r w:rsidRPr="00300048">
        <w:rPr>
          <w:rFonts w:ascii="Times New Roman" w:hAnsi="Times New Roman" w:cs="Times New Roman"/>
          <w:sz w:val="24"/>
          <w:szCs w:val="24"/>
          <w:lang w:eastAsia="ru-RU"/>
        </w:rPr>
        <w:t>, обязан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3000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F6F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ежегодно в сроки, установленные для представления сведений о доходах, об имуществе и обязательствах имущественного характера</w:t>
      </w:r>
      <w:r w:rsidRPr="00300048">
        <w:rPr>
          <w:rFonts w:ascii="Times New Roman" w:hAnsi="Times New Roman" w:cs="Times New Roman"/>
          <w:sz w:val="24"/>
          <w:szCs w:val="24"/>
          <w:lang w:eastAsia="ru-RU"/>
        </w:rPr>
        <w:t>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</w:t>
      </w:r>
      <w:r>
        <w:rPr>
          <w:rFonts w:ascii="Times New Roman" w:hAnsi="Times New Roman" w:cs="Times New Roman"/>
          <w:sz w:val="24"/>
          <w:szCs w:val="24"/>
          <w:lang w:eastAsia="ru-RU"/>
        </w:rPr>
        <w:t>т которых совершены эти сделки.»</w:t>
      </w:r>
    </w:p>
    <w:p w:rsidR="004F2974" w:rsidRDefault="004F2974" w:rsidP="00DE4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2. Контроль за исполнением настоящего постановления, оставляю за собой. </w:t>
      </w:r>
    </w:p>
    <w:p w:rsidR="004F2974" w:rsidRDefault="004F2974" w:rsidP="0087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3.Настоящее постановление вступает в силу с момента официального опубликования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(обнародования). </w:t>
      </w:r>
    </w:p>
    <w:p w:rsidR="004F2974" w:rsidRDefault="004F2974" w:rsidP="0087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2974" w:rsidRPr="00870CA4" w:rsidRDefault="004F2974" w:rsidP="0087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Эльтонского                                                                               </w:t>
      </w:r>
    </w:p>
    <w:p w:rsidR="004F2974" w:rsidRDefault="004F2974" w:rsidP="00D841F2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Н.А.Сурганов</w:t>
      </w:r>
    </w:p>
    <w:p w:rsidR="004F2974" w:rsidRDefault="004F2974" w:rsidP="00D841F2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2974" w:rsidRDefault="004F2974" w:rsidP="00D841F2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Рег. № 150/2016          </w:t>
      </w:r>
    </w:p>
    <w:p w:rsidR="004F2974" w:rsidRDefault="004F2974" w:rsidP="00D841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F2974" w:rsidSect="0080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61367"/>
    <w:multiLevelType w:val="multilevel"/>
    <w:tmpl w:val="8A52D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70"/>
    <w:rsid w:val="0006148F"/>
    <w:rsid w:val="000E32F5"/>
    <w:rsid w:val="00102093"/>
    <w:rsid w:val="00175A5F"/>
    <w:rsid w:val="00193763"/>
    <w:rsid w:val="001D30FC"/>
    <w:rsid w:val="00254217"/>
    <w:rsid w:val="00300048"/>
    <w:rsid w:val="003153FB"/>
    <w:rsid w:val="00317E2B"/>
    <w:rsid w:val="003A6F0A"/>
    <w:rsid w:val="003F6FD6"/>
    <w:rsid w:val="0043650F"/>
    <w:rsid w:val="004533C4"/>
    <w:rsid w:val="004C1208"/>
    <w:rsid w:val="004F2974"/>
    <w:rsid w:val="00663691"/>
    <w:rsid w:val="007D77F4"/>
    <w:rsid w:val="007E175B"/>
    <w:rsid w:val="007F1FF0"/>
    <w:rsid w:val="008024F0"/>
    <w:rsid w:val="00870CA4"/>
    <w:rsid w:val="008D4B14"/>
    <w:rsid w:val="00906548"/>
    <w:rsid w:val="00956AA2"/>
    <w:rsid w:val="00976940"/>
    <w:rsid w:val="00B52A32"/>
    <w:rsid w:val="00C12970"/>
    <w:rsid w:val="00C9569F"/>
    <w:rsid w:val="00CB1BE2"/>
    <w:rsid w:val="00CF5852"/>
    <w:rsid w:val="00D72863"/>
    <w:rsid w:val="00D841F2"/>
    <w:rsid w:val="00DE4196"/>
    <w:rsid w:val="00E8378A"/>
    <w:rsid w:val="00EE43D0"/>
    <w:rsid w:val="00F346FE"/>
    <w:rsid w:val="00F9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F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841F2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30004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5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6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9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384</Words>
  <Characters>2195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2016-05-16T09:04:00Z</dcterms:created>
  <dcterms:modified xsi:type="dcterms:W3CDTF">2016-05-17T15:00:00Z</dcterms:modified>
</cp:coreProperties>
</file>