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E8" w:rsidRDefault="00905BE8" w:rsidP="00BC7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8.35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905BE8" w:rsidRDefault="00905BE8" w:rsidP="00BC7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5BE8" w:rsidRDefault="00905BE8" w:rsidP="00BC7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5BE8" w:rsidRDefault="00905BE8" w:rsidP="00BC7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905BE8" w:rsidRDefault="00905BE8" w:rsidP="00BC764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ПАЛЛАСОВСКИЙ МУНИЦИПАЛЬНЫЙ РАЙОН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 xml:space="preserve"> АДМИНИСТРАЦИЯ ЭЛЬТОНСКОГО  СЕЛЬСКОГО ПОСЕЛЕНИЯ</w:t>
      </w:r>
    </w:p>
    <w:p w:rsidR="00905BE8" w:rsidRDefault="00905BE8" w:rsidP="00BC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BE8" w:rsidRDefault="00905BE8" w:rsidP="00BC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BE8" w:rsidRDefault="00905BE8" w:rsidP="00BC764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 О С Т А Н О В Л Е Н И Е </w:t>
      </w:r>
    </w:p>
    <w:p w:rsidR="00905BE8" w:rsidRDefault="00905BE8" w:rsidP="00BC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BE8" w:rsidRDefault="00905BE8" w:rsidP="00BC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«07» апреля 2016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п. Эльтон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№ 117</w:t>
      </w:r>
    </w:p>
    <w:p w:rsidR="00905BE8" w:rsidRDefault="00905BE8" w:rsidP="00BC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BE8" w:rsidRDefault="00905BE8" w:rsidP="00BC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BE8" w:rsidRDefault="00905BE8" w:rsidP="00BC7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</w:t>
      </w:r>
    </w:p>
    <w:p w:rsidR="00905BE8" w:rsidRPr="00262F18" w:rsidRDefault="00905BE8" w:rsidP="00262F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постановление </w:t>
      </w:r>
      <w:r w:rsidRPr="00262F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262F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.09.2010г.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73</w:t>
      </w:r>
    </w:p>
    <w:p w:rsidR="00905BE8" w:rsidRPr="00262F18" w:rsidRDefault="00905BE8" w:rsidP="00262F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2F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«Об утверждении Положения «О комиссии</w:t>
      </w:r>
    </w:p>
    <w:p w:rsidR="00905BE8" w:rsidRPr="00262F18" w:rsidRDefault="00905BE8" w:rsidP="00262F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2F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соблюдению требований к служебному </w:t>
      </w:r>
    </w:p>
    <w:p w:rsidR="00905BE8" w:rsidRPr="00262F18" w:rsidRDefault="00905BE8" w:rsidP="00262F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2F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поведению муниципальных служащих </w:t>
      </w:r>
    </w:p>
    <w:p w:rsidR="00905BE8" w:rsidRPr="00262F18" w:rsidRDefault="00905BE8" w:rsidP="00262F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2F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</w:t>
      </w:r>
      <w:r w:rsidRPr="00262F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кого</w:t>
      </w:r>
    </w:p>
    <w:p w:rsidR="00905BE8" w:rsidRPr="00262F18" w:rsidRDefault="00905BE8" w:rsidP="00262F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2F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и урегулированию </w:t>
      </w:r>
    </w:p>
    <w:p w:rsidR="00905BE8" w:rsidRPr="00262F18" w:rsidRDefault="00905BE8" w:rsidP="00262F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2F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конфликта интересов»</w:t>
      </w:r>
    </w:p>
    <w:p w:rsidR="00905BE8" w:rsidRPr="00262F18" w:rsidRDefault="00905BE8" w:rsidP="00262F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2F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(в редакции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262F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остановлений от 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262F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.10.2010г.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84</w:t>
      </w:r>
      <w:r w:rsidRPr="00262F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905BE8" w:rsidRDefault="00905BE8" w:rsidP="00262F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2F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62F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.09.2013г.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64,  от 19.06.2015г. № 70</w:t>
      </w:r>
      <w:r w:rsidRPr="00262F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05BE8" w:rsidRDefault="00905BE8" w:rsidP="00BC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905BE8" w:rsidRDefault="00905BE8" w:rsidP="00BC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С целью приведения законодательства Эльтонского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сельского поселения</w:t>
      </w:r>
    </w:p>
    <w:p w:rsidR="00905BE8" w:rsidRDefault="00905BE8" w:rsidP="00BC7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BE8" w:rsidRDefault="00905BE8" w:rsidP="00BC76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Я Е 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05BE8" w:rsidRDefault="00905BE8" w:rsidP="00BC7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BE8" w:rsidRDefault="00905BE8" w:rsidP="00437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1.Внести изменения и дополнения в постановление Администрации Эльтонского сельского поселения  </w:t>
      </w:r>
      <w:r w:rsidRPr="00262F18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262F18">
        <w:rPr>
          <w:rFonts w:ascii="Times New Roman" w:hAnsi="Times New Roman" w:cs="Times New Roman"/>
          <w:sz w:val="24"/>
          <w:szCs w:val="24"/>
          <w:lang w:eastAsia="ru-RU"/>
        </w:rPr>
        <w:t>.09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.2010 г. № 73 </w:t>
      </w:r>
      <w:r w:rsidRPr="00262F18">
        <w:rPr>
          <w:rFonts w:ascii="Times New Roman" w:hAnsi="Times New Roman" w:cs="Times New Roman"/>
          <w:sz w:val="24"/>
          <w:szCs w:val="24"/>
          <w:lang w:eastAsia="ru-RU"/>
        </w:rPr>
        <w:t>«Об ут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верждении Положения «О комиссии </w:t>
      </w:r>
      <w:r w:rsidRPr="00262F18">
        <w:rPr>
          <w:rFonts w:ascii="Times New Roman" w:hAnsi="Times New Roman" w:cs="Times New Roman"/>
          <w:sz w:val="24"/>
          <w:szCs w:val="24"/>
          <w:lang w:eastAsia="ru-RU"/>
        </w:rPr>
        <w:t>по собл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юдению требований к служебному </w:t>
      </w:r>
      <w:r w:rsidRPr="00262F18">
        <w:rPr>
          <w:rFonts w:ascii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ведению муниципальных служащих Администрации Эльтонского </w:t>
      </w:r>
      <w:r w:rsidRPr="00262F18">
        <w:rPr>
          <w:rFonts w:ascii="Times New Roman" w:hAnsi="Times New Roman" w:cs="Times New Roman"/>
          <w:sz w:val="24"/>
          <w:szCs w:val="24"/>
          <w:lang w:eastAsia="ru-RU"/>
        </w:rPr>
        <w:t>сельск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ого поселения и урегулированию конфликта интересов» </w:t>
      </w:r>
      <w:r w:rsidRPr="00262F18">
        <w:rPr>
          <w:rFonts w:ascii="Times New Roman" w:hAnsi="Times New Roman" w:cs="Times New Roman"/>
          <w:sz w:val="24"/>
          <w:szCs w:val="24"/>
          <w:lang w:eastAsia="ru-RU"/>
        </w:rPr>
        <w:t xml:space="preserve">(в редакции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62F18">
        <w:rPr>
          <w:rFonts w:ascii="Times New Roman" w:hAnsi="Times New Roman" w:cs="Times New Roman"/>
          <w:sz w:val="24"/>
          <w:szCs w:val="24"/>
          <w:lang w:eastAsia="ru-RU"/>
        </w:rPr>
        <w:t>ост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ановлений </w:t>
      </w:r>
      <w:r w:rsidRPr="0043738B">
        <w:rPr>
          <w:rFonts w:ascii="Times New Roman" w:hAnsi="Times New Roman" w:cs="Times New Roman"/>
          <w:sz w:val="24"/>
          <w:szCs w:val="24"/>
          <w:lang w:eastAsia="ru-RU"/>
        </w:rPr>
        <w:t>от 26.10.2010г. № 84,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738B">
        <w:rPr>
          <w:rFonts w:ascii="Times New Roman" w:hAnsi="Times New Roman" w:cs="Times New Roman"/>
          <w:sz w:val="24"/>
          <w:szCs w:val="24"/>
          <w:lang w:eastAsia="ru-RU"/>
        </w:rPr>
        <w:t xml:space="preserve">от 12.09.2013г. № 64,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43738B">
        <w:rPr>
          <w:rFonts w:ascii="Times New Roman" w:hAnsi="Times New Roman" w:cs="Times New Roman"/>
          <w:sz w:val="24"/>
          <w:szCs w:val="24"/>
          <w:lang w:eastAsia="ru-RU"/>
        </w:rPr>
        <w:t xml:space="preserve"> от 19.06.2015г. № 70</w:t>
      </w:r>
      <w:r w:rsidRPr="00262F18">
        <w:rPr>
          <w:rFonts w:ascii="Times New Roman" w:hAnsi="Times New Roman" w:cs="Times New Roman"/>
          <w:sz w:val="24"/>
          <w:szCs w:val="24"/>
          <w:lang w:eastAsia="ru-RU"/>
        </w:rPr>
        <w:t xml:space="preserve">.)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(далее- Постановление). </w:t>
      </w:r>
    </w:p>
    <w:p w:rsidR="00905BE8" w:rsidRDefault="00905BE8" w:rsidP="00BC7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1.1 Подпункт б) пункта 17 раздела 4 Положения дополнить абзацем следующего содержания:</w:t>
      </w:r>
    </w:p>
    <w:p w:rsidR="00905BE8" w:rsidRPr="00DB07E1" w:rsidRDefault="00905BE8" w:rsidP="00BC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B07E1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Pr="00DB07E1">
        <w:rPr>
          <w:rFonts w:ascii="Times New Roman" w:hAnsi="Times New Roman" w:cs="Times New Roman"/>
          <w:sz w:val="24"/>
          <w:szCs w:val="24"/>
          <w:lang w:eastAsia="ru-RU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905BE8" w:rsidRDefault="00905BE8" w:rsidP="00BC76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Контроль за исполнением настоящего Постановления, оставляю за собой. </w:t>
      </w:r>
    </w:p>
    <w:p w:rsidR="00905BE8" w:rsidRDefault="00905BE8" w:rsidP="00BC76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3.Настоящее Постановление вступает в силу с момента официального опубликования (обнародования). </w:t>
      </w:r>
    </w:p>
    <w:p w:rsidR="00905BE8" w:rsidRDefault="00905BE8" w:rsidP="00BC76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BE8" w:rsidRDefault="00905BE8" w:rsidP="00BC7648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Эльтонского                                                                                               </w:t>
      </w:r>
    </w:p>
    <w:p w:rsidR="00905BE8" w:rsidRDefault="00905BE8" w:rsidP="00BC7648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Н.А.Сурганов</w:t>
      </w:r>
    </w:p>
    <w:p w:rsidR="00905BE8" w:rsidRDefault="00905BE8" w:rsidP="00BC7648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5BE8" w:rsidRDefault="00905BE8" w:rsidP="00BC7648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Рег. № 117/2016          </w:t>
      </w:r>
    </w:p>
    <w:p w:rsidR="00905BE8" w:rsidRDefault="00905BE8" w:rsidP="00BC7648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BE8" w:rsidRDefault="00905BE8" w:rsidP="00BC764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BE8" w:rsidRDefault="00905BE8" w:rsidP="00BC764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05BE8" w:rsidSect="00FB0851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AFB"/>
    <w:rsid w:val="00164A3B"/>
    <w:rsid w:val="00262F18"/>
    <w:rsid w:val="00267B4F"/>
    <w:rsid w:val="00375783"/>
    <w:rsid w:val="004023B1"/>
    <w:rsid w:val="00416EAB"/>
    <w:rsid w:val="00425334"/>
    <w:rsid w:val="0043738B"/>
    <w:rsid w:val="00465AFB"/>
    <w:rsid w:val="004F080B"/>
    <w:rsid w:val="005631EE"/>
    <w:rsid w:val="005E069E"/>
    <w:rsid w:val="005E6450"/>
    <w:rsid w:val="005F2A29"/>
    <w:rsid w:val="00604BC2"/>
    <w:rsid w:val="00630D3A"/>
    <w:rsid w:val="006E3244"/>
    <w:rsid w:val="00767F11"/>
    <w:rsid w:val="007C2BF5"/>
    <w:rsid w:val="00803E83"/>
    <w:rsid w:val="008511CF"/>
    <w:rsid w:val="008736AA"/>
    <w:rsid w:val="008D147C"/>
    <w:rsid w:val="00905BE8"/>
    <w:rsid w:val="009428C0"/>
    <w:rsid w:val="009C6B04"/>
    <w:rsid w:val="009F3D5A"/>
    <w:rsid w:val="00BC7648"/>
    <w:rsid w:val="00C742E9"/>
    <w:rsid w:val="00DB07E1"/>
    <w:rsid w:val="00DE5A2F"/>
    <w:rsid w:val="00E57520"/>
    <w:rsid w:val="00E77409"/>
    <w:rsid w:val="00F00900"/>
    <w:rsid w:val="00FB0851"/>
    <w:rsid w:val="00FB0D1F"/>
    <w:rsid w:val="00FC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6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C7648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26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1</Pages>
  <Words>314</Words>
  <Characters>1792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2016-04-05T04:17:00Z</dcterms:created>
  <dcterms:modified xsi:type="dcterms:W3CDTF">2016-04-07T08:17:00Z</dcterms:modified>
</cp:coreProperties>
</file>