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C0" w:rsidRDefault="00C271C0" w:rsidP="002513DD">
      <w:pPr>
        <w:jc w:val="center"/>
        <w:rPr>
          <w:b/>
          <w:bCs/>
        </w:rPr>
      </w:pPr>
    </w:p>
    <w:p w:rsidR="00C271C0" w:rsidRDefault="00C271C0" w:rsidP="002513DD">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2.8pt;width:36.15pt;height:54.25pt;z-index:-251658240;mso-wrap-distance-left:9.05pt;mso-wrap-distance-right:9.05pt" wrapcoords="-450 0 -450 21300 21600 21300 21600 0 -450 0" filled="t">
            <v:fill color2="black"/>
            <v:imagedata r:id="rId5" o:title=""/>
            <w10:wrap type="tight"/>
          </v:shape>
        </w:pict>
      </w:r>
    </w:p>
    <w:p w:rsidR="00C271C0" w:rsidRDefault="00C271C0" w:rsidP="002513DD">
      <w:pPr>
        <w:jc w:val="center"/>
        <w:rPr>
          <w:b/>
          <w:bCs/>
        </w:rPr>
      </w:pPr>
    </w:p>
    <w:p w:rsidR="00C271C0" w:rsidRDefault="00C271C0" w:rsidP="002513DD">
      <w:pPr>
        <w:jc w:val="center"/>
        <w:rPr>
          <w:b/>
          <w:bCs/>
        </w:rPr>
      </w:pPr>
    </w:p>
    <w:p w:rsidR="00C271C0" w:rsidRDefault="00C271C0" w:rsidP="002513DD">
      <w:pPr>
        <w:jc w:val="center"/>
        <w:rPr>
          <w:b/>
          <w:bCs/>
        </w:rPr>
      </w:pPr>
      <w:r>
        <w:rPr>
          <w:b/>
          <w:bCs/>
        </w:rPr>
        <w:t>ВОЛГОГРАДСКАЯ ОБЛАСТЬ</w:t>
      </w:r>
    </w:p>
    <w:p w:rsidR="00C271C0" w:rsidRDefault="00C271C0" w:rsidP="002513DD">
      <w:pPr>
        <w:jc w:val="center"/>
        <w:rPr>
          <w:b/>
          <w:bCs/>
        </w:rPr>
      </w:pPr>
      <w:r>
        <w:rPr>
          <w:b/>
          <w:bCs/>
        </w:rPr>
        <w:t>ПАЛЛАСОВКИЙ МУНИЦИПАЛЬНЫЙ РАЙОН</w:t>
      </w:r>
    </w:p>
    <w:p w:rsidR="00C271C0" w:rsidRDefault="00C271C0" w:rsidP="002513DD">
      <w:pPr>
        <w:pBdr>
          <w:bottom w:val="single" w:sz="12" w:space="1" w:color="auto"/>
        </w:pBdr>
        <w:jc w:val="center"/>
        <w:rPr>
          <w:b/>
          <w:bCs/>
        </w:rPr>
      </w:pPr>
      <w:r>
        <w:rPr>
          <w:b/>
          <w:bCs/>
        </w:rPr>
        <w:t>АДМИНИСТРАЦИЯ ЭЛЬТОНСКОГО СЕЛЬСКОГО ПОСЕЛЕНИЯ</w:t>
      </w:r>
    </w:p>
    <w:p w:rsidR="00C271C0" w:rsidRDefault="00C271C0" w:rsidP="002513DD"/>
    <w:p w:rsidR="00C271C0" w:rsidRDefault="00C271C0" w:rsidP="002513DD">
      <w:pPr>
        <w:jc w:val="center"/>
        <w:rPr>
          <w:b/>
          <w:bCs/>
        </w:rPr>
      </w:pPr>
      <w:r>
        <w:rPr>
          <w:b/>
          <w:bCs/>
        </w:rPr>
        <w:t>П О С Т А Н О В Л Е Н И Е</w:t>
      </w:r>
    </w:p>
    <w:p w:rsidR="00C271C0" w:rsidRDefault="00C271C0" w:rsidP="002513DD"/>
    <w:p w:rsidR="00C271C0" w:rsidRDefault="00C271C0" w:rsidP="002513DD">
      <w:r>
        <w:t xml:space="preserve">«18» ноября  2015 года                       п. Эльтон                                                     № 139                                                                </w:t>
      </w:r>
    </w:p>
    <w:p w:rsidR="00C271C0" w:rsidRDefault="00C271C0" w:rsidP="002513D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tblGrid>
      <w:tr w:rsidR="00C271C0">
        <w:trPr>
          <w:trHeight w:val="1800"/>
        </w:trPr>
        <w:tc>
          <w:tcPr>
            <w:tcW w:w="4680" w:type="dxa"/>
            <w:tcBorders>
              <w:top w:val="nil"/>
              <w:left w:val="nil"/>
              <w:bottom w:val="nil"/>
              <w:right w:val="nil"/>
            </w:tcBorders>
          </w:tcPr>
          <w:p w:rsidR="00C271C0" w:rsidRPr="00A02B22" w:rsidRDefault="00C271C0" w:rsidP="007D5927">
            <w:pPr>
              <w:spacing w:line="276" w:lineRule="auto"/>
              <w:rPr>
                <w:b/>
                <w:bCs/>
                <w:lang w:eastAsia="en-US"/>
              </w:rPr>
            </w:pPr>
            <w:r>
              <w:rPr>
                <w:b/>
                <w:bCs/>
                <w:lang w:eastAsia="en-US"/>
              </w:rPr>
              <w:t>О внесении изменений и дополнений в Постановление №38 от 23.04. 2014г. «</w:t>
            </w:r>
            <w:r w:rsidRPr="00A02B22">
              <w:rPr>
                <w:b/>
                <w:bCs/>
                <w:lang w:eastAsia="en-US"/>
              </w:rPr>
              <w:t>Об утверждении Админист</w:t>
            </w:r>
            <w:r>
              <w:rPr>
                <w:b/>
                <w:bCs/>
                <w:lang w:eastAsia="en-US"/>
              </w:rPr>
              <w:t xml:space="preserve">ративного регламента </w:t>
            </w:r>
            <w:r w:rsidRPr="00A02B22">
              <w:rPr>
                <w:b/>
                <w:bCs/>
                <w:lang w:eastAsia="en-US"/>
              </w:rPr>
              <w:t>по осуществлению муниципального жилищного контроля</w:t>
            </w:r>
          </w:p>
          <w:p w:rsidR="00C271C0" w:rsidRDefault="00C271C0" w:rsidP="007D5927">
            <w:pPr>
              <w:spacing w:line="276" w:lineRule="auto"/>
              <w:rPr>
                <w:b/>
                <w:bCs/>
                <w:lang w:eastAsia="en-US"/>
              </w:rPr>
            </w:pPr>
            <w:r w:rsidRPr="00A02B22">
              <w:rPr>
                <w:b/>
                <w:bCs/>
                <w:lang w:eastAsia="en-US"/>
              </w:rPr>
              <w:t xml:space="preserve">на территории </w:t>
            </w:r>
            <w:r>
              <w:rPr>
                <w:b/>
                <w:bCs/>
                <w:lang w:eastAsia="en-US"/>
              </w:rPr>
              <w:t>Эльтонского</w:t>
            </w:r>
            <w:r w:rsidRPr="00A02B22">
              <w:rPr>
                <w:b/>
                <w:bCs/>
                <w:lang w:eastAsia="en-US"/>
              </w:rPr>
              <w:t xml:space="preserve"> сельского поселения</w:t>
            </w:r>
            <w:r>
              <w:rPr>
                <w:b/>
                <w:bCs/>
                <w:lang w:eastAsia="en-US"/>
              </w:rPr>
              <w:t>» (в редакции постановления № 70 от  «17» июля 2014г.)</w:t>
            </w:r>
          </w:p>
        </w:tc>
      </w:tr>
    </w:tbl>
    <w:p w:rsidR="00C271C0" w:rsidRDefault="00C271C0" w:rsidP="00D705FF">
      <w:pPr>
        <w:jc w:val="both"/>
      </w:pPr>
      <w:r>
        <w:t xml:space="preserve">   </w:t>
      </w:r>
    </w:p>
    <w:p w:rsidR="00C271C0" w:rsidRDefault="00C271C0" w:rsidP="00D705FF">
      <w:pPr>
        <w:jc w:val="both"/>
      </w:pPr>
      <w:r>
        <w:t xml:space="preserve">   С целью приведения законодательства Эльтонского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C271C0" w:rsidRDefault="00C271C0" w:rsidP="002513DD">
      <w:pPr>
        <w:ind w:firstLine="540"/>
        <w:jc w:val="center"/>
        <w:rPr>
          <w:b/>
          <w:bCs/>
        </w:rPr>
      </w:pPr>
    </w:p>
    <w:p w:rsidR="00C271C0" w:rsidRDefault="00C271C0" w:rsidP="002513DD">
      <w:pPr>
        <w:ind w:firstLine="540"/>
        <w:jc w:val="center"/>
        <w:rPr>
          <w:b/>
          <w:bCs/>
        </w:rPr>
      </w:pPr>
      <w:r>
        <w:rPr>
          <w:b/>
          <w:bCs/>
        </w:rPr>
        <w:t>ПОСТАНОВЛЯЕТ:</w:t>
      </w:r>
    </w:p>
    <w:p w:rsidR="00C271C0" w:rsidRDefault="00C271C0" w:rsidP="002513DD">
      <w:pPr>
        <w:ind w:firstLine="540"/>
        <w:jc w:val="center"/>
        <w:rPr>
          <w:b/>
          <w:bCs/>
        </w:rPr>
      </w:pPr>
    </w:p>
    <w:p w:rsidR="00C271C0" w:rsidRDefault="00C271C0" w:rsidP="002513DD">
      <w:pPr>
        <w:jc w:val="both"/>
      </w:pPr>
      <w:r>
        <w:t xml:space="preserve">    1.Внести изменения и дополнения в п</w:t>
      </w:r>
      <w:bookmarkStart w:id="0" w:name="_GoBack"/>
      <w:bookmarkEnd w:id="0"/>
      <w:r>
        <w:t xml:space="preserve">остановление Администрации Эльтонского сельского поселения №38 от 23.04.2014г. «Об утверждении Административного регламента по осуществлению муниципального жилищного контроля на территории Эльтонского сельского поселения» (в редакции постановления № 70 от «17» июля 2014г.). </w:t>
      </w:r>
    </w:p>
    <w:p w:rsidR="00C271C0" w:rsidRDefault="00C271C0" w:rsidP="002513DD">
      <w:pPr>
        <w:jc w:val="both"/>
      </w:pPr>
      <w:r>
        <w:t xml:space="preserve"> </w:t>
      </w:r>
    </w:p>
    <w:p w:rsidR="00C271C0" w:rsidRDefault="00C271C0" w:rsidP="00D705FF">
      <w:pPr>
        <w:shd w:val="clear" w:color="auto" w:fill="FFFFFF"/>
        <w:jc w:val="both"/>
        <w:rPr>
          <w:b/>
          <w:bCs/>
        </w:rPr>
      </w:pPr>
      <w:r>
        <w:rPr>
          <w:b/>
          <w:bCs/>
        </w:rPr>
        <w:t xml:space="preserve">    1.1</w:t>
      </w:r>
      <w:r w:rsidRPr="00D705FF">
        <w:rPr>
          <w:b/>
          <w:bCs/>
        </w:rPr>
        <w:t>Пункт 1.12 раздела 1 Регламента изложить в следующей редакции:</w:t>
      </w:r>
    </w:p>
    <w:p w:rsidR="00C271C0" w:rsidRPr="00A141BC" w:rsidRDefault="00C271C0" w:rsidP="00D705FF">
      <w:pPr>
        <w:shd w:val="clear" w:color="auto" w:fill="FFFFFF"/>
        <w:jc w:val="both"/>
      </w:pPr>
      <w:r>
        <w:t xml:space="preserve">    «1.12 При проведении проверки должностные лица Администрации не вправе:</w:t>
      </w:r>
    </w:p>
    <w:p w:rsidR="00C271C0" w:rsidRDefault="00C271C0" w:rsidP="00D705FF">
      <w:pPr>
        <w:shd w:val="clear" w:color="auto" w:fill="FFFFFF"/>
        <w:jc w:val="both"/>
      </w:pPr>
      <w:r>
        <w:t xml:space="preserve">    1)</w:t>
      </w:r>
      <w:r w:rsidRPr="00CD6EC2">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271C0" w:rsidRPr="00D705FF" w:rsidRDefault="00C271C0" w:rsidP="00D705FF">
      <w:pPr>
        <w:shd w:val="clear" w:color="auto" w:fill="FFFFFF"/>
        <w:jc w:val="both"/>
      </w:pPr>
      <w:r>
        <w:t xml:space="preserve">     1.1)</w:t>
      </w:r>
      <w:r w:rsidRPr="00D705FF">
        <w:t xml:space="preserve">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271C0" w:rsidRDefault="00C271C0" w:rsidP="00D705FF">
      <w:pPr>
        <w:shd w:val="clear" w:color="auto" w:fill="FFFFFF"/>
        <w:jc w:val="both"/>
      </w:pPr>
      <w:r>
        <w:t xml:space="preserve">    1.2)</w:t>
      </w:r>
      <w:r w:rsidRPr="00D705FF">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271C0" w:rsidRPr="00F71044" w:rsidRDefault="00C271C0" w:rsidP="00F71044">
      <w:pPr>
        <w:jc w:val="both"/>
      </w:pPr>
      <w:r>
        <w:t xml:space="preserve">    2)</w:t>
      </w:r>
      <w:r w:rsidRPr="00F71044">
        <w:t xml:space="preserve">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w:t>
      </w:r>
    </w:p>
    <w:p w:rsidR="00C271C0" w:rsidRPr="00F71044" w:rsidRDefault="00C271C0" w:rsidP="00F71044">
      <w:pPr>
        <w:jc w:val="both"/>
      </w:pPr>
      <w:r>
        <w:t xml:space="preserve">      3)</w:t>
      </w:r>
      <w:r w:rsidRPr="00F71044">
        <w:t xml:space="preserve"> 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C271C0" w:rsidRPr="00F71044" w:rsidRDefault="00C271C0" w:rsidP="00F71044">
      <w:pPr>
        <w:jc w:val="both"/>
      </w:pPr>
      <w:r>
        <w:t xml:space="preserve">     4)</w:t>
      </w:r>
      <w:r w:rsidRPr="00F71044">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C271C0" w:rsidRPr="00F71044" w:rsidRDefault="00C271C0" w:rsidP="00F71044">
      <w:pPr>
        <w:jc w:val="both"/>
      </w:pPr>
      <w:r>
        <w:t xml:space="preserve">      5)</w:t>
      </w:r>
      <w:r w:rsidRPr="00F71044">
        <w:t xml:space="preserve"> превышать установленные сроки проведения проверки;</w:t>
      </w:r>
    </w:p>
    <w:p w:rsidR="00C271C0" w:rsidRPr="00F71044" w:rsidRDefault="00C271C0" w:rsidP="00F71044">
      <w:pPr>
        <w:jc w:val="both"/>
        <w:rPr>
          <w:highlight w:val="yellow"/>
        </w:rPr>
      </w:pPr>
      <w:r>
        <w:t xml:space="preserve">      6)</w:t>
      </w:r>
      <w:r w:rsidRPr="00F71044">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271C0" w:rsidRDefault="00C271C0" w:rsidP="002513DD">
      <w:pPr>
        <w:shd w:val="clear" w:color="auto" w:fill="FFFFFF"/>
        <w:jc w:val="both"/>
        <w:rPr>
          <w:b/>
          <w:bCs/>
        </w:rPr>
      </w:pPr>
      <w:r>
        <w:rPr>
          <w:b/>
          <w:bCs/>
        </w:rPr>
        <w:t xml:space="preserve">    </w:t>
      </w:r>
      <w:bookmarkStart w:id="1" w:name="sub_110107"/>
      <w:r>
        <w:rPr>
          <w:b/>
          <w:bCs/>
        </w:rPr>
        <w:t xml:space="preserve">   </w:t>
      </w:r>
      <w:r>
        <w:t>2. Контроль за исполнением настоящего постановления оставляю за собой.</w:t>
      </w:r>
    </w:p>
    <w:p w:rsidR="00C271C0" w:rsidRDefault="00C271C0" w:rsidP="002513DD">
      <w:pPr>
        <w:tabs>
          <w:tab w:val="num" w:pos="0"/>
        </w:tabs>
        <w:ind w:firstLine="360"/>
      </w:pPr>
      <w:r>
        <w:t xml:space="preserve"> 3. Настоящее постановление вступает в силу с момента официального опубликования (обнародования). </w:t>
      </w:r>
      <w:bookmarkEnd w:id="1"/>
    </w:p>
    <w:p w:rsidR="00C271C0" w:rsidRDefault="00C271C0" w:rsidP="002513DD">
      <w:pPr>
        <w:tabs>
          <w:tab w:val="num" w:pos="0"/>
        </w:tabs>
        <w:ind w:firstLine="360"/>
      </w:pPr>
    </w:p>
    <w:p w:rsidR="00C271C0" w:rsidRDefault="00C271C0" w:rsidP="002513DD">
      <w:pPr>
        <w:tabs>
          <w:tab w:val="num" w:pos="0"/>
        </w:tabs>
        <w:ind w:firstLine="360"/>
      </w:pPr>
    </w:p>
    <w:p w:rsidR="00C271C0" w:rsidRDefault="00C271C0" w:rsidP="002513DD">
      <w:pPr>
        <w:tabs>
          <w:tab w:val="num" w:pos="0"/>
        </w:tabs>
        <w:ind w:firstLine="360"/>
      </w:pPr>
    </w:p>
    <w:p w:rsidR="00C271C0" w:rsidRDefault="00C271C0" w:rsidP="002513DD">
      <w:pPr>
        <w:tabs>
          <w:tab w:val="num" w:pos="0"/>
        </w:tabs>
        <w:ind w:firstLine="360"/>
      </w:pPr>
    </w:p>
    <w:p w:rsidR="00C271C0" w:rsidRDefault="00C271C0" w:rsidP="002513DD">
      <w:pPr>
        <w:jc w:val="both"/>
        <w:rPr>
          <w:b/>
          <w:bCs/>
        </w:rPr>
      </w:pPr>
      <w:r>
        <w:rPr>
          <w:b/>
          <w:bCs/>
        </w:rPr>
        <w:t xml:space="preserve">Глава Эльтонского                                                                                        </w:t>
      </w:r>
    </w:p>
    <w:p w:rsidR="00C271C0" w:rsidRDefault="00C271C0" w:rsidP="002513DD">
      <w:pPr>
        <w:jc w:val="both"/>
        <w:rPr>
          <w:b/>
          <w:bCs/>
        </w:rPr>
      </w:pPr>
      <w:r>
        <w:rPr>
          <w:b/>
          <w:bCs/>
        </w:rPr>
        <w:t>сельского поселения                                                             Н.А.Сурганов</w:t>
      </w:r>
    </w:p>
    <w:p w:rsidR="00C271C0" w:rsidRDefault="00C271C0" w:rsidP="002513DD">
      <w:pPr>
        <w:jc w:val="both"/>
        <w:rPr>
          <w:b/>
          <w:bCs/>
        </w:rPr>
      </w:pPr>
    </w:p>
    <w:p w:rsidR="00C271C0" w:rsidRDefault="00C271C0" w:rsidP="002513DD">
      <w:pPr>
        <w:jc w:val="both"/>
        <w:rPr>
          <w:b/>
          <w:bCs/>
        </w:rPr>
      </w:pPr>
    </w:p>
    <w:p w:rsidR="00C271C0" w:rsidRDefault="00C271C0" w:rsidP="00C520B1">
      <w:pPr>
        <w:shd w:val="clear" w:color="auto" w:fill="FFFFFF"/>
        <w:autoSpaceDE w:val="0"/>
        <w:autoSpaceDN w:val="0"/>
        <w:adjustRightInd w:val="0"/>
        <w:jc w:val="both"/>
        <w:rPr>
          <w:color w:val="000000"/>
        </w:rPr>
      </w:pPr>
      <w:r>
        <w:rPr>
          <w:color w:val="000000"/>
        </w:rPr>
        <w:t>Рег: 139/2015</w:t>
      </w:r>
    </w:p>
    <w:p w:rsidR="00C271C0" w:rsidRDefault="00C271C0" w:rsidP="00C520B1">
      <w:pPr>
        <w:shd w:val="clear" w:color="auto" w:fill="FFFFFF"/>
        <w:autoSpaceDE w:val="0"/>
        <w:autoSpaceDN w:val="0"/>
        <w:adjustRightInd w:val="0"/>
        <w:jc w:val="both"/>
        <w:rPr>
          <w:color w:val="000000"/>
        </w:rPr>
      </w:pPr>
    </w:p>
    <w:p w:rsidR="00C271C0" w:rsidRDefault="00C271C0" w:rsidP="002513DD">
      <w:pPr>
        <w:jc w:val="both"/>
        <w:rPr>
          <w:b/>
          <w:bCs/>
        </w:rPr>
      </w:pPr>
      <w:r>
        <w:rPr>
          <w:b/>
          <w:bCs/>
        </w:rPr>
        <w:t xml:space="preserve">                                        </w:t>
      </w: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p w:rsidR="00C271C0" w:rsidRDefault="00C271C0" w:rsidP="002513DD">
      <w:pPr>
        <w:jc w:val="both"/>
        <w:rPr>
          <w:b/>
          <w:bCs/>
        </w:rPr>
      </w:pPr>
    </w:p>
    <w:sectPr w:rsidR="00C271C0" w:rsidSect="00732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C1AE6"/>
    <w:multiLevelType w:val="multilevel"/>
    <w:tmpl w:val="3DA8C846"/>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C47"/>
    <w:rsid w:val="00004621"/>
    <w:rsid w:val="000466C5"/>
    <w:rsid w:val="00082008"/>
    <w:rsid w:val="001C0F2C"/>
    <w:rsid w:val="001D0997"/>
    <w:rsid w:val="00216E7A"/>
    <w:rsid w:val="00250A34"/>
    <w:rsid w:val="002513DD"/>
    <w:rsid w:val="002C58DD"/>
    <w:rsid w:val="00452492"/>
    <w:rsid w:val="00485E8E"/>
    <w:rsid w:val="005A77C0"/>
    <w:rsid w:val="006C1702"/>
    <w:rsid w:val="006C29B3"/>
    <w:rsid w:val="007327A7"/>
    <w:rsid w:val="007D5927"/>
    <w:rsid w:val="007E4B4B"/>
    <w:rsid w:val="00881808"/>
    <w:rsid w:val="008B4C5A"/>
    <w:rsid w:val="009500AD"/>
    <w:rsid w:val="0095687E"/>
    <w:rsid w:val="009E2D81"/>
    <w:rsid w:val="00A02B22"/>
    <w:rsid w:val="00A11478"/>
    <w:rsid w:val="00A141BC"/>
    <w:rsid w:val="00AD3FDA"/>
    <w:rsid w:val="00C271C0"/>
    <w:rsid w:val="00C520B1"/>
    <w:rsid w:val="00C83A5E"/>
    <w:rsid w:val="00C84A1A"/>
    <w:rsid w:val="00CD6EC2"/>
    <w:rsid w:val="00D61D25"/>
    <w:rsid w:val="00D705FF"/>
    <w:rsid w:val="00DA6C47"/>
    <w:rsid w:val="00E724EF"/>
    <w:rsid w:val="00EF1E78"/>
    <w:rsid w:val="00F71044"/>
    <w:rsid w:val="00FC30B5"/>
    <w:rsid w:val="00FD590C"/>
    <w:rsid w:val="00FD65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3D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05FF"/>
    <w:pPr>
      <w:ind w:left="720"/>
    </w:pPr>
  </w:style>
</w:styles>
</file>

<file path=word/webSettings.xml><?xml version="1.0" encoding="utf-8"?>
<w:webSettings xmlns:r="http://schemas.openxmlformats.org/officeDocument/2006/relationships" xmlns:w="http://schemas.openxmlformats.org/wordprocessingml/2006/main">
  <w:divs>
    <w:div w:id="1174150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569</Words>
  <Characters>3247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2015-11-18T12:56:00Z</cp:lastPrinted>
  <dcterms:created xsi:type="dcterms:W3CDTF">2015-11-17T07:16:00Z</dcterms:created>
  <dcterms:modified xsi:type="dcterms:W3CDTF">2015-11-19T13:31:00Z</dcterms:modified>
</cp:coreProperties>
</file>