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EE" w:rsidRPr="00DF040D" w:rsidRDefault="003569EE" w:rsidP="00DF040D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45pt;mso-position-horizontal-relative:char;mso-position-vertical-relative:line">
            <v:imagedata r:id="rId5" o:title=""/>
          </v:shape>
        </w:pict>
      </w:r>
    </w:p>
    <w:p w:rsidR="003569EE" w:rsidRPr="00B835C2" w:rsidRDefault="003569EE" w:rsidP="00DF040D">
      <w:pPr>
        <w:suppressAutoHyphens/>
        <w:spacing w:after="0" w:line="240" w:lineRule="auto"/>
        <w:ind w:left="-57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B835C2">
        <w:rPr>
          <w:rFonts w:ascii="Times New Roman" w:hAnsi="Times New Roman" w:cs="Times New Roman"/>
          <w:sz w:val="28"/>
          <w:szCs w:val="28"/>
          <w:lang w:eastAsia="ar-SA"/>
        </w:rPr>
        <w:t>ВОЛГОГРАДСКАЯ ОБЛАСТЬ</w:t>
      </w:r>
    </w:p>
    <w:p w:rsidR="003569EE" w:rsidRPr="00B835C2" w:rsidRDefault="003569EE" w:rsidP="00DF040D">
      <w:pPr>
        <w:pBdr>
          <w:bottom w:val="single" w:sz="8" w:space="1" w:color="000000"/>
        </w:pBdr>
        <w:suppressAutoHyphens/>
        <w:spacing w:after="0" w:line="240" w:lineRule="auto"/>
        <w:ind w:left="-57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B835C2">
        <w:rPr>
          <w:rFonts w:ascii="Times New Roman" w:hAnsi="Times New Roman" w:cs="Times New Roman"/>
          <w:sz w:val="28"/>
          <w:szCs w:val="28"/>
          <w:lang w:eastAsia="ar-SA"/>
        </w:rPr>
        <w:t>ПАЛЛАСОВСКИЙ МУНИЦИПАЛЬНЫЙ РАЙОН</w:t>
      </w:r>
      <w:r w:rsidRPr="00B835C2">
        <w:rPr>
          <w:rFonts w:ascii="Times New Roman" w:hAnsi="Times New Roman" w:cs="Times New Roman"/>
          <w:sz w:val="28"/>
          <w:szCs w:val="28"/>
          <w:lang w:eastAsia="ar-SA"/>
        </w:rPr>
        <w:br/>
        <w:t>АДМИНИСТРАЦИЯ ЭЛЬТОНСКОГО СЕЛЬСКОГО ПОСЕЛЕНИЯ</w:t>
      </w:r>
    </w:p>
    <w:p w:rsidR="003569EE" w:rsidRPr="00B835C2" w:rsidRDefault="003569EE" w:rsidP="00B835C2">
      <w:pPr>
        <w:pBdr>
          <w:bottom w:val="single" w:sz="8" w:space="1" w:color="000000"/>
        </w:pBdr>
        <w:suppressAutoHyphens/>
        <w:spacing w:after="0" w:line="240" w:lineRule="auto"/>
        <w:ind w:left="-57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569EE" w:rsidRPr="00B835C2" w:rsidRDefault="003569EE" w:rsidP="00B835C2">
      <w:pPr>
        <w:suppressAutoHyphens/>
        <w:spacing w:after="0" w:line="240" w:lineRule="auto"/>
        <w:ind w:left="-57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569EE" w:rsidRPr="00B835C2" w:rsidRDefault="003569EE" w:rsidP="00B835C2">
      <w:pPr>
        <w:suppressAutoHyphens/>
        <w:spacing w:after="0" w:line="240" w:lineRule="auto"/>
        <w:ind w:left="-57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569EE" w:rsidRPr="00B835C2" w:rsidRDefault="003569EE" w:rsidP="00B835C2">
      <w:pPr>
        <w:keepNext/>
        <w:numPr>
          <w:ilvl w:val="0"/>
          <w:numId w:val="1"/>
        </w:numPr>
        <w:tabs>
          <w:tab w:val="left" w:pos="-570"/>
        </w:tabs>
        <w:suppressAutoHyphens/>
        <w:spacing w:after="0" w:line="240" w:lineRule="auto"/>
        <w:ind w:left="-57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835C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 О С Т А Н О В Л Е Н И Е</w:t>
      </w:r>
    </w:p>
    <w:p w:rsidR="003569EE" w:rsidRPr="00B835C2" w:rsidRDefault="003569EE" w:rsidP="00B835C2">
      <w:pPr>
        <w:suppressAutoHyphens/>
        <w:spacing w:after="0" w:line="240" w:lineRule="auto"/>
        <w:ind w:left="-57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569EE" w:rsidRPr="00B835C2" w:rsidRDefault="003569EE" w:rsidP="00B835C2">
      <w:pPr>
        <w:suppressAutoHyphens/>
        <w:spacing w:after="0" w:line="240" w:lineRule="auto"/>
        <w:ind w:left="-57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569EE" w:rsidRPr="00B835C2" w:rsidRDefault="003569EE" w:rsidP="00B835C2">
      <w:pPr>
        <w:suppressAutoHyphens/>
        <w:spacing w:after="0" w:line="240" w:lineRule="auto"/>
        <w:ind w:left="-57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835C2">
        <w:rPr>
          <w:rFonts w:ascii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01 </w:t>
      </w:r>
      <w:r w:rsidRPr="00B835C2">
        <w:rPr>
          <w:rFonts w:ascii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сентября  2014 г.                    п. Эльтон                                   </w:t>
      </w:r>
      <w:r w:rsidRPr="00B835C2">
        <w:rPr>
          <w:rFonts w:ascii="Times New Roman" w:hAnsi="Times New Roman" w:cs="Times New Roman"/>
          <w:sz w:val="28"/>
          <w:szCs w:val="28"/>
          <w:lang w:eastAsia="ar-SA"/>
        </w:rPr>
        <w:t xml:space="preserve">  №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86</w:t>
      </w:r>
    </w:p>
    <w:p w:rsidR="003569EE" w:rsidRPr="00B835C2" w:rsidRDefault="003569EE" w:rsidP="00B835C2">
      <w:pPr>
        <w:suppressAutoHyphens/>
        <w:spacing w:after="0" w:line="240" w:lineRule="auto"/>
        <w:ind w:left="-57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569EE" w:rsidRPr="00B835C2" w:rsidRDefault="003569EE" w:rsidP="00B835C2">
      <w:pPr>
        <w:suppressAutoHyphens/>
        <w:spacing w:after="0" w:line="240" w:lineRule="auto"/>
        <w:ind w:left="-57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569EE" w:rsidRPr="00B835C2" w:rsidRDefault="003569EE" w:rsidP="00B835C2">
      <w:pPr>
        <w:suppressAutoHyphens/>
        <w:spacing w:after="0" w:line="240" w:lineRule="auto"/>
        <w:ind w:left="-57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569EE" w:rsidRDefault="003569EE" w:rsidP="00B835C2">
      <w:pPr>
        <w:suppressAutoHyphens/>
        <w:spacing w:after="0" w:line="240" w:lineRule="auto"/>
        <w:ind w:left="-570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835C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 внесении изменений и дополнений</w:t>
      </w:r>
    </w:p>
    <w:p w:rsidR="003569EE" w:rsidRDefault="003569EE" w:rsidP="00B835C2">
      <w:pPr>
        <w:suppressAutoHyphens/>
        <w:spacing w:after="0" w:line="240" w:lineRule="auto"/>
        <w:ind w:left="-570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835C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в Постановление №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41</w:t>
      </w:r>
      <w:r w:rsidRPr="00B835C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1</w:t>
      </w:r>
      <w:r w:rsidRPr="00B835C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0 </w:t>
      </w:r>
    </w:p>
    <w:p w:rsidR="003569EE" w:rsidRPr="00B835C2" w:rsidRDefault="003569EE" w:rsidP="00B835C2">
      <w:pPr>
        <w:suppressAutoHyphens/>
        <w:spacing w:after="0" w:line="240" w:lineRule="auto"/>
        <w:ind w:left="-570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мая</w:t>
      </w:r>
      <w:r w:rsidRPr="00B835C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2011г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</w:t>
      </w:r>
      <w:r w:rsidRPr="00B835C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«Об определении уполномоченного органа</w:t>
      </w:r>
    </w:p>
    <w:p w:rsidR="003569EE" w:rsidRPr="00B835C2" w:rsidRDefault="003569EE" w:rsidP="00B835C2">
      <w:pPr>
        <w:suppressAutoHyphens/>
        <w:spacing w:after="0" w:line="240" w:lineRule="auto"/>
        <w:ind w:left="-570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835C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 выявлению самовольного строительства</w:t>
      </w:r>
    </w:p>
    <w:p w:rsidR="003569EE" w:rsidRPr="00B835C2" w:rsidRDefault="003569EE" w:rsidP="00B835C2">
      <w:pPr>
        <w:suppressAutoHyphens/>
        <w:spacing w:after="0" w:line="240" w:lineRule="auto"/>
        <w:ind w:left="-570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835C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на территории Эльтонского сельского поселения» </w:t>
      </w:r>
    </w:p>
    <w:p w:rsidR="003569EE" w:rsidRPr="00B835C2" w:rsidRDefault="003569EE" w:rsidP="00B835C2">
      <w:pPr>
        <w:suppressAutoHyphens/>
        <w:spacing w:after="0" w:line="240" w:lineRule="auto"/>
        <w:ind w:left="-57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569EE" w:rsidRPr="00B835C2" w:rsidRDefault="003569EE" w:rsidP="00B835C2">
      <w:pPr>
        <w:suppressAutoHyphens/>
        <w:spacing w:after="0" w:line="240" w:lineRule="auto"/>
        <w:ind w:left="-57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569EE" w:rsidRPr="00B835C2" w:rsidRDefault="003569EE" w:rsidP="00B835C2">
      <w:pPr>
        <w:suppressAutoHyphens/>
        <w:spacing w:after="0" w:line="240" w:lineRule="auto"/>
        <w:ind w:left="-57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835C2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С целью приведения законодательства </w:t>
      </w:r>
      <w:r>
        <w:rPr>
          <w:rFonts w:ascii="Times New Roman" w:hAnsi="Times New Roman" w:cs="Times New Roman"/>
          <w:sz w:val="28"/>
          <w:szCs w:val="28"/>
          <w:lang w:eastAsia="ar-SA"/>
        </w:rPr>
        <w:t>Эльтонского</w:t>
      </w:r>
      <w:r w:rsidRPr="00B835C2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>
        <w:rPr>
          <w:rFonts w:ascii="Times New Roman" w:hAnsi="Times New Roman" w:cs="Times New Roman"/>
          <w:sz w:val="28"/>
          <w:szCs w:val="28"/>
          <w:lang w:eastAsia="ar-SA"/>
        </w:rPr>
        <w:t>Эльтонского</w:t>
      </w:r>
      <w:r w:rsidRPr="00B835C2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3569EE" w:rsidRPr="00B835C2" w:rsidRDefault="003569EE" w:rsidP="00B835C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569EE" w:rsidRPr="00B835C2" w:rsidRDefault="003569EE" w:rsidP="00B835C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835C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П О С Т А Н О В Л Я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Е Т</w:t>
      </w:r>
      <w:r w:rsidRPr="00B835C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:</w:t>
      </w:r>
    </w:p>
    <w:p w:rsidR="003569EE" w:rsidRPr="00B835C2" w:rsidRDefault="003569EE" w:rsidP="00B835C2">
      <w:pPr>
        <w:suppressAutoHyphens/>
        <w:spacing w:after="0" w:line="240" w:lineRule="auto"/>
        <w:ind w:left="-57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569EE" w:rsidRDefault="003569EE" w:rsidP="00756BFD">
      <w:pPr>
        <w:suppressAutoHyphens/>
        <w:spacing w:after="0" w:line="240" w:lineRule="auto"/>
        <w:ind w:left="-57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1.</w:t>
      </w:r>
      <w:r w:rsidRPr="00B835C2">
        <w:rPr>
          <w:rFonts w:ascii="Times New Roman" w:hAnsi="Times New Roman" w:cs="Times New Roman"/>
          <w:sz w:val="28"/>
          <w:szCs w:val="28"/>
          <w:lang w:eastAsia="ar-SA"/>
        </w:rPr>
        <w:t xml:space="preserve">Внести изменения и дополнения в Постановление 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>Эльтонского</w:t>
      </w:r>
      <w:r w:rsidRPr="00B835C2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№41 от 10 </w:t>
      </w:r>
      <w:r w:rsidRPr="00CF488C">
        <w:rPr>
          <w:rFonts w:ascii="Times New Roman" w:hAnsi="Times New Roman" w:cs="Times New Roman"/>
          <w:sz w:val="28"/>
          <w:szCs w:val="28"/>
          <w:lang w:eastAsia="ar-SA"/>
        </w:rPr>
        <w:t xml:space="preserve">мая 2011г. «Об определении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уполномоченного органа </w:t>
      </w:r>
      <w:r w:rsidRPr="00CF488C">
        <w:rPr>
          <w:rFonts w:ascii="Times New Roman" w:hAnsi="Times New Roman" w:cs="Times New Roman"/>
          <w:sz w:val="28"/>
          <w:szCs w:val="28"/>
          <w:lang w:eastAsia="ar-SA"/>
        </w:rPr>
        <w:t>по выявл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ению самовольного строительства </w:t>
      </w:r>
      <w:r w:rsidRPr="00CF488C">
        <w:rPr>
          <w:rFonts w:ascii="Times New Roman" w:hAnsi="Times New Roman" w:cs="Times New Roman"/>
          <w:sz w:val="28"/>
          <w:szCs w:val="28"/>
          <w:lang w:eastAsia="ar-SA"/>
        </w:rPr>
        <w:t>на территории Эл</w:t>
      </w:r>
      <w:r>
        <w:rPr>
          <w:rFonts w:ascii="Times New Roman" w:hAnsi="Times New Roman" w:cs="Times New Roman"/>
          <w:sz w:val="28"/>
          <w:szCs w:val="28"/>
          <w:lang w:eastAsia="ar-SA"/>
        </w:rPr>
        <w:t>ьтонского сельского поселения»</w:t>
      </w:r>
      <w:r w:rsidRPr="00B835C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3569EE" w:rsidRPr="00756BFD" w:rsidRDefault="003569EE" w:rsidP="00756BFD">
      <w:pPr>
        <w:suppressAutoHyphens/>
        <w:spacing w:after="0" w:line="240" w:lineRule="auto"/>
        <w:ind w:left="-570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1.1 </w:t>
      </w:r>
      <w:r w:rsidRPr="00756BF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Приложение №1 к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</w:t>
      </w:r>
      <w:r w:rsidRPr="00756BF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остановлению изложить в следующей редакции:</w:t>
      </w:r>
    </w:p>
    <w:p w:rsidR="003569EE" w:rsidRPr="00B835C2" w:rsidRDefault="003569EE" w:rsidP="00DF040D">
      <w:pPr>
        <w:tabs>
          <w:tab w:val="left" w:pos="-16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3569EE" w:rsidRPr="00B835C2" w:rsidRDefault="003569EE" w:rsidP="00756BFD">
      <w:pPr>
        <w:suppressAutoHyphens/>
        <w:spacing w:after="0" w:line="240" w:lineRule="auto"/>
        <w:ind w:left="-57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hAnsi="Times New Roman" w:cs="Times New Roman"/>
          <w:sz w:val="26"/>
          <w:szCs w:val="26"/>
          <w:lang w:eastAsia="ar-SA"/>
        </w:rPr>
        <w:tab/>
        <w:t xml:space="preserve">       </w:t>
      </w:r>
    </w:p>
    <w:p w:rsidR="003569EE" w:rsidRPr="00B835C2" w:rsidRDefault="003569EE" w:rsidP="00B835C2">
      <w:pPr>
        <w:suppressAutoHyphens/>
        <w:spacing w:after="0" w:line="240" w:lineRule="auto"/>
        <w:ind w:left="-570"/>
        <w:rPr>
          <w:rFonts w:ascii="Times New Roman" w:hAnsi="Times New Roman" w:cs="Times New Roman"/>
          <w:sz w:val="28"/>
          <w:szCs w:val="28"/>
          <w:lang w:eastAsia="ar-SA"/>
        </w:rPr>
      </w:pPr>
      <w:r w:rsidRPr="00B835C2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Pr="00B835C2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Pr="00B835C2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Pr="00B835C2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Pr="00B835C2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Pr="00B835C2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Pr="00B835C2">
        <w:rPr>
          <w:rFonts w:ascii="Times New Roman" w:hAnsi="Times New Roman" w:cs="Times New Roman"/>
          <w:sz w:val="28"/>
          <w:szCs w:val="28"/>
          <w:lang w:eastAsia="ar-SA"/>
        </w:rPr>
        <w:t>С О С Т А В</w:t>
      </w:r>
    </w:p>
    <w:p w:rsidR="003569EE" w:rsidRPr="00B835C2" w:rsidRDefault="003569EE" w:rsidP="00B835C2">
      <w:pPr>
        <w:suppressAutoHyphens/>
        <w:spacing w:after="0" w:line="240" w:lineRule="auto"/>
        <w:ind w:left="-570"/>
        <w:rPr>
          <w:rFonts w:ascii="Times New Roman" w:hAnsi="Times New Roman" w:cs="Times New Roman"/>
          <w:sz w:val="28"/>
          <w:szCs w:val="28"/>
          <w:lang w:eastAsia="ar-SA"/>
        </w:rPr>
      </w:pPr>
      <w:r w:rsidRPr="00B835C2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B835C2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B835C2">
        <w:rPr>
          <w:rFonts w:ascii="Times New Roman" w:hAnsi="Times New Roman" w:cs="Times New Roman"/>
          <w:sz w:val="28"/>
          <w:szCs w:val="28"/>
          <w:lang w:eastAsia="ar-SA"/>
        </w:rPr>
        <w:tab/>
        <w:t>комиссии по выявлению самовольного строительства</w:t>
      </w:r>
    </w:p>
    <w:p w:rsidR="003569EE" w:rsidRPr="00B835C2" w:rsidRDefault="003569EE" w:rsidP="00B835C2">
      <w:pPr>
        <w:suppressAutoHyphens/>
        <w:spacing w:after="0" w:line="240" w:lineRule="auto"/>
        <w:ind w:left="-570"/>
        <w:rPr>
          <w:rFonts w:ascii="Times New Roman" w:hAnsi="Times New Roman" w:cs="Times New Roman"/>
          <w:sz w:val="28"/>
          <w:szCs w:val="28"/>
          <w:lang w:eastAsia="ar-SA"/>
        </w:rPr>
      </w:pPr>
      <w:r w:rsidRPr="00B835C2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B835C2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B835C2">
        <w:rPr>
          <w:rFonts w:ascii="Times New Roman" w:hAnsi="Times New Roman" w:cs="Times New Roman"/>
          <w:sz w:val="28"/>
          <w:szCs w:val="28"/>
          <w:lang w:eastAsia="ar-SA"/>
        </w:rPr>
        <w:tab/>
        <w:t>на территории Эльтонского сельского поселения</w:t>
      </w:r>
    </w:p>
    <w:p w:rsidR="003569EE" w:rsidRPr="00B835C2" w:rsidRDefault="003569EE" w:rsidP="00DF040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569EE" w:rsidRPr="00B835C2" w:rsidRDefault="003569EE" w:rsidP="00B835C2">
      <w:pPr>
        <w:suppressAutoHyphens/>
        <w:spacing w:after="0" w:line="240" w:lineRule="auto"/>
        <w:ind w:left="3540" w:hanging="4110"/>
        <w:rPr>
          <w:rFonts w:ascii="Times New Roman" w:hAnsi="Times New Roman" w:cs="Times New Roman"/>
          <w:sz w:val="28"/>
          <w:szCs w:val="28"/>
          <w:lang w:eastAsia="ar-SA"/>
        </w:rPr>
      </w:pPr>
      <w:r w:rsidRPr="00B835C2">
        <w:rPr>
          <w:rFonts w:ascii="Times New Roman" w:hAnsi="Times New Roman" w:cs="Times New Roman"/>
          <w:sz w:val="28"/>
          <w:szCs w:val="28"/>
          <w:lang w:eastAsia="ar-SA"/>
        </w:rPr>
        <w:t>Сурганов Николай Алексеевич</w:t>
      </w:r>
      <w:r w:rsidRPr="00B835C2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   - глава Эльтонского сельского  </w:t>
      </w:r>
    </w:p>
    <w:p w:rsidR="003569EE" w:rsidRPr="00B835C2" w:rsidRDefault="003569EE" w:rsidP="00B835C2">
      <w:pPr>
        <w:suppressAutoHyphens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eastAsia="ar-SA"/>
        </w:rPr>
      </w:pPr>
      <w:r w:rsidRPr="00B835C2">
        <w:rPr>
          <w:rFonts w:ascii="Times New Roman" w:hAnsi="Times New Roman" w:cs="Times New Roman"/>
          <w:sz w:val="28"/>
          <w:szCs w:val="28"/>
          <w:lang w:eastAsia="ar-SA"/>
        </w:rPr>
        <w:t>поселения</w:t>
      </w:r>
    </w:p>
    <w:p w:rsidR="003569EE" w:rsidRPr="00B835C2" w:rsidRDefault="003569EE" w:rsidP="00B835C2">
      <w:pPr>
        <w:suppressAutoHyphens/>
        <w:spacing w:after="0" w:line="240" w:lineRule="auto"/>
        <w:ind w:left="-57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569EE" w:rsidRPr="00B835C2" w:rsidRDefault="003569EE" w:rsidP="00B835C2">
      <w:pPr>
        <w:suppressAutoHyphens/>
        <w:spacing w:after="0" w:line="240" w:lineRule="auto"/>
        <w:ind w:left="-57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569EE" w:rsidRPr="00B835C2" w:rsidRDefault="003569EE" w:rsidP="00B835C2">
      <w:pPr>
        <w:suppressAutoHyphens/>
        <w:spacing w:after="0" w:line="240" w:lineRule="auto"/>
        <w:ind w:left="3540" w:hanging="4110"/>
        <w:rPr>
          <w:rFonts w:ascii="Times New Roman" w:hAnsi="Times New Roman" w:cs="Times New Roman"/>
          <w:sz w:val="28"/>
          <w:szCs w:val="28"/>
          <w:lang w:eastAsia="ar-SA"/>
        </w:rPr>
      </w:pPr>
      <w:r w:rsidRPr="00B835C2">
        <w:rPr>
          <w:rFonts w:ascii="Times New Roman" w:hAnsi="Times New Roman" w:cs="Times New Roman"/>
          <w:sz w:val="28"/>
          <w:szCs w:val="28"/>
          <w:lang w:eastAsia="ar-SA"/>
        </w:rPr>
        <w:t>Уразгалиева Рауза Кабдрашовна</w:t>
      </w:r>
      <w:r w:rsidRPr="00B835C2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   -и.о.зам.главы Эльтонского </w:t>
      </w:r>
    </w:p>
    <w:p w:rsidR="003569EE" w:rsidRPr="00B835C2" w:rsidRDefault="003569EE" w:rsidP="00B835C2">
      <w:pPr>
        <w:suppressAutoHyphens/>
        <w:spacing w:after="0" w:line="240" w:lineRule="auto"/>
        <w:ind w:left="-570"/>
        <w:rPr>
          <w:rFonts w:ascii="Times New Roman" w:hAnsi="Times New Roman" w:cs="Times New Roman"/>
          <w:sz w:val="28"/>
          <w:szCs w:val="28"/>
          <w:lang w:eastAsia="ar-SA"/>
        </w:rPr>
      </w:pPr>
      <w:r w:rsidRPr="00B835C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Сельского поселения</w:t>
      </w:r>
    </w:p>
    <w:p w:rsidR="003569EE" w:rsidRPr="00B835C2" w:rsidRDefault="003569EE" w:rsidP="00B835C2">
      <w:pPr>
        <w:suppressAutoHyphens/>
        <w:spacing w:after="0" w:line="240" w:lineRule="auto"/>
        <w:ind w:left="-57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569EE" w:rsidRPr="00B835C2" w:rsidRDefault="003569EE" w:rsidP="00B835C2">
      <w:pPr>
        <w:suppressAutoHyphens/>
        <w:spacing w:after="0" w:line="240" w:lineRule="auto"/>
        <w:ind w:left="-57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569EE" w:rsidRPr="00B835C2" w:rsidRDefault="003569EE" w:rsidP="00B835C2">
      <w:pPr>
        <w:suppressAutoHyphens/>
        <w:spacing w:after="0" w:line="240" w:lineRule="auto"/>
        <w:ind w:left="4956" w:hanging="5526"/>
        <w:rPr>
          <w:rFonts w:ascii="Times New Roman" w:hAnsi="Times New Roman" w:cs="Times New Roman"/>
          <w:sz w:val="28"/>
          <w:szCs w:val="28"/>
          <w:lang w:eastAsia="ar-SA"/>
        </w:rPr>
      </w:pPr>
      <w:r w:rsidRPr="00B835C2">
        <w:rPr>
          <w:rFonts w:ascii="Times New Roman" w:hAnsi="Times New Roman" w:cs="Times New Roman"/>
          <w:sz w:val="28"/>
          <w:szCs w:val="28"/>
          <w:lang w:eastAsia="ar-SA"/>
        </w:rPr>
        <w:t>Аубекерова Талшин Кадыровна</w:t>
      </w:r>
      <w:r w:rsidRPr="00B835C2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- специалист 1-ой категории </w:t>
      </w:r>
    </w:p>
    <w:p w:rsidR="003569EE" w:rsidRPr="00B835C2" w:rsidRDefault="003569EE" w:rsidP="00B835C2">
      <w:pPr>
        <w:suppressAutoHyphens/>
        <w:spacing w:after="0" w:line="240" w:lineRule="auto"/>
        <w:ind w:left="4956" w:hanging="5526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569EE" w:rsidRPr="00B835C2" w:rsidRDefault="003569EE" w:rsidP="00B835C2">
      <w:pPr>
        <w:suppressAutoHyphens/>
        <w:spacing w:after="0" w:line="240" w:lineRule="auto"/>
        <w:ind w:left="4956" w:hanging="5526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569EE" w:rsidRPr="00B835C2" w:rsidRDefault="003569EE" w:rsidP="00B835C2">
      <w:pPr>
        <w:suppressAutoHyphens/>
        <w:spacing w:after="0" w:line="240" w:lineRule="auto"/>
        <w:ind w:left="4956" w:hanging="5526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569EE" w:rsidRPr="00B835C2" w:rsidRDefault="003569EE" w:rsidP="00B835C2">
      <w:pPr>
        <w:suppressAutoHyphens/>
        <w:spacing w:after="0" w:line="240" w:lineRule="auto"/>
        <w:ind w:left="4956" w:hanging="5526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569EE" w:rsidRPr="00B835C2" w:rsidRDefault="003569EE" w:rsidP="00B835C2">
      <w:pPr>
        <w:suppressAutoHyphens/>
        <w:spacing w:after="0" w:line="240" w:lineRule="auto"/>
        <w:ind w:left="4956" w:hanging="5526"/>
        <w:rPr>
          <w:rFonts w:ascii="Times New Roman" w:hAnsi="Times New Roman" w:cs="Times New Roman"/>
          <w:sz w:val="28"/>
          <w:szCs w:val="28"/>
          <w:lang w:eastAsia="ar-SA"/>
        </w:rPr>
      </w:pPr>
      <w:r w:rsidRPr="00B835C2">
        <w:rPr>
          <w:rFonts w:ascii="Times New Roman" w:hAnsi="Times New Roman" w:cs="Times New Roman"/>
          <w:sz w:val="28"/>
          <w:szCs w:val="28"/>
          <w:lang w:eastAsia="ar-SA"/>
        </w:rPr>
        <w:t>Карашева Галина Канзадаевна                           - специалист по управлению муниципальным имуществом, землепользованию и землеустройству.</w:t>
      </w:r>
    </w:p>
    <w:p w:rsidR="003569EE" w:rsidRPr="00B835C2" w:rsidRDefault="003569EE" w:rsidP="00B835C2">
      <w:pPr>
        <w:suppressAutoHyphens/>
        <w:spacing w:after="0" w:line="240" w:lineRule="auto"/>
        <w:ind w:left="-570"/>
        <w:rPr>
          <w:rFonts w:ascii="Times New Roman" w:hAnsi="Times New Roman" w:cs="Times New Roman"/>
          <w:sz w:val="26"/>
          <w:szCs w:val="26"/>
          <w:lang w:eastAsia="ar-SA"/>
        </w:rPr>
      </w:pPr>
    </w:p>
    <w:p w:rsidR="003569EE" w:rsidRPr="00B835C2" w:rsidRDefault="003569EE" w:rsidP="00756BFD">
      <w:pPr>
        <w:tabs>
          <w:tab w:val="left" w:pos="-165"/>
        </w:tabs>
        <w:suppressAutoHyphens/>
        <w:spacing w:after="0" w:line="240" w:lineRule="auto"/>
        <w:ind w:left="-57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2</w:t>
      </w:r>
      <w:r w:rsidRPr="00B835C2">
        <w:rPr>
          <w:rFonts w:ascii="Times New Roman" w:hAnsi="Times New Roman" w:cs="Times New Roman"/>
          <w:sz w:val="28"/>
          <w:szCs w:val="28"/>
          <w:lang w:eastAsia="ar-SA"/>
        </w:rPr>
        <w:t>.  Контроль за исполнением данного постановления оставляю за собой.</w:t>
      </w:r>
    </w:p>
    <w:p w:rsidR="003569EE" w:rsidRPr="00B835C2" w:rsidRDefault="003569EE" w:rsidP="00756BFD">
      <w:pPr>
        <w:tabs>
          <w:tab w:val="left" w:pos="-210"/>
        </w:tabs>
        <w:suppressAutoHyphens/>
        <w:spacing w:after="0" w:line="240" w:lineRule="auto"/>
        <w:ind w:left="-57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835C2"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B835C2">
        <w:rPr>
          <w:rFonts w:ascii="Times New Roman" w:hAnsi="Times New Roman" w:cs="Times New Roman"/>
          <w:sz w:val="28"/>
          <w:szCs w:val="28"/>
          <w:lang w:eastAsia="ar-SA"/>
        </w:rPr>
        <w:t>. Настоящее постановление вступает в силу со дня официального опубликования (обнародования).</w:t>
      </w:r>
    </w:p>
    <w:p w:rsidR="003569EE" w:rsidRPr="00B835C2" w:rsidRDefault="003569EE" w:rsidP="00756BFD">
      <w:pPr>
        <w:suppressAutoHyphens/>
        <w:spacing w:after="0" w:line="240" w:lineRule="auto"/>
        <w:ind w:left="-57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569EE" w:rsidRPr="00B835C2" w:rsidRDefault="003569EE" w:rsidP="00756BFD">
      <w:pPr>
        <w:keepNext/>
        <w:numPr>
          <w:ilvl w:val="1"/>
          <w:numId w:val="1"/>
        </w:numPr>
        <w:tabs>
          <w:tab w:val="left" w:pos="-570"/>
        </w:tabs>
        <w:suppressAutoHyphens/>
        <w:spacing w:after="0" w:line="240" w:lineRule="auto"/>
        <w:ind w:left="-57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3569EE" w:rsidRDefault="003569EE" w:rsidP="00756BFD">
      <w:pPr>
        <w:keepNext/>
        <w:numPr>
          <w:ilvl w:val="1"/>
          <w:numId w:val="1"/>
        </w:numPr>
        <w:tabs>
          <w:tab w:val="left" w:pos="-570"/>
        </w:tabs>
        <w:suppressAutoHyphens/>
        <w:spacing w:after="0" w:line="240" w:lineRule="auto"/>
        <w:ind w:left="-57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835C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Глава Эльтонского</w:t>
      </w:r>
    </w:p>
    <w:p w:rsidR="003569EE" w:rsidRDefault="003569EE" w:rsidP="00756BFD">
      <w:pPr>
        <w:keepNext/>
        <w:numPr>
          <w:ilvl w:val="1"/>
          <w:numId w:val="1"/>
        </w:numPr>
        <w:tabs>
          <w:tab w:val="left" w:pos="-570"/>
        </w:tabs>
        <w:suppressAutoHyphens/>
        <w:spacing w:after="0" w:line="240" w:lineRule="auto"/>
        <w:ind w:left="-57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835C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 </w:t>
      </w:r>
      <w:r w:rsidRPr="00B835C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ab/>
      </w:r>
      <w:r w:rsidRPr="00B835C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ab/>
        <w:t xml:space="preserve">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</w:t>
      </w:r>
      <w:r w:rsidRPr="00B835C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Н.А.Сурганов</w:t>
      </w:r>
    </w:p>
    <w:p w:rsidR="003569EE" w:rsidRDefault="003569EE" w:rsidP="00756BFD">
      <w:pPr>
        <w:keepNext/>
        <w:numPr>
          <w:ilvl w:val="1"/>
          <w:numId w:val="1"/>
        </w:numPr>
        <w:tabs>
          <w:tab w:val="left" w:pos="-570"/>
        </w:tabs>
        <w:suppressAutoHyphens/>
        <w:spacing w:after="0" w:line="240" w:lineRule="auto"/>
        <w:ind w:left="-57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bookmarkStart w:id="0" w:name="_GoBack"/>
      <w:bookmarkEnd w:id="0"/>
    </w:p>
    <w:p w:rsidR="003569EE" w:rsidRPr="00B835C2" w:rsidRDefault="003569EE" w:rsidP="00756BFD">
      <w:pPr>
        <w:keepNext/>
        <w:numPr>
          <w:ilvl w:val="1"/>
          <w:numId w:val="1"/>
        </w:numPr>
        <w:tabs>
          <w:tab w:val="left" w:pos="-570"/>
        </w:tabs>
        <w:suppressAutoHyphens/>
        <w:spacing w:after="0" w:line="240" w:lineRule="auto"/>
        <w:ind w:left="-57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Рег. № 86/2014г.</w:t>
      </w:r>
    </w:p>
    <w:p w:rsidR="003569EE" w:rsidRPr="00B835C2" w:rsidRDefault="003569EE" w:rsidP="00756BFD">
      <w:pPr>
        <w:suppressAutoHyphens/>
        <w:spacing w:after="0" w:line="240" w:lineRule="auto"/>
        <w:ind w:left="-570"/>
        <w:rPr>
          <w:rFonts w:ascii="Times New Roman" w:hAnsi="Times New Roman" w:cs="Times New Roman"/>
          <w:sz w:val="26"/>
          <w:szCs w:val="26"/>
          <w:lang w:eastAsia="ar-SA"/>
        </w:rPr>
      </w:pPr>
    </w:p>
    <w:p w:rsidR="003569EE" w:rsidRPr="00756BFD" w:rsidRDefault="003569EE"/>
    <w:sectPr w:rsidR="003569EE" w:rsidRPr="00756BFD" w:rsidSect="00E15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CB8"/>
    <w:rsid w:val="0005088B"/>
    <w:rsid w:val="000C14A2"/>
    <w:rsid w:val="00251577"/>
    <w:rsid w:val="00336466"/>
    <w:rsid w:val="003569EE"/>
    <w:rsid w:val="00392C11"/>
    <w:rsid w:val="003A0B4B"/>
    <w:rsid w:val="005759EF"/>
    <w:rsid w:val="00681FF2"/>
    <w:rsid w:val="006A7337"/>
    <w:rsid w:val="00756BFD"/>
    <w:rsid w:val="00B835C2"/>
    <w:rsid w:val="00CF488C"/>
    <w:rsid w:val="00D45CB8"/>
    <w:rsid w:val="00D83668"/>
    <w:rsid w:val="00DF040D"/>
    <w:rsid w:val="00E15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C1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12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302</Words>
  <Characters>1728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2014-09-01T12:16:00Z</cp:lastPrinted>
  <dcterms:created xsi:type="dcterms:W3CDTF">2014-09-01T07:13:00Z</dcterms:created>
  <dcterms:modified xsi:type="dcterms:W3CDTF">2014-09-01T12:16:00Z</dcterms:modified>
</cp:coreProperties>
</file>