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919" w:rsidRDefault="000A1919" w:rsidP="00060E0D">
      <w:pPr>
        <w:jc w:val="right"/>
        <w:rPr>
          <w:b/>
          <w:bCs/>
        </w:rPr>
      </w:pPr>
    </w:p>
    <w:p w:rsidR="000A1919" w:rsidRDefault="000A1919" w:rsidP="00060E0D">
      <w:pPr>
        <w:jc w:val="right"/>
        <w:rPr>
          <w:b/>
          <w:bCs/>
        </w:rPr>
      </w:pPr>
    </w:p>
    <w:p w:rsidR="000A1919" w:rsidRDefault="000A1919" w:rsidP="00060E0D">
      <w:pPr>
        <w:jc w:val="right"/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3.6pt;width:36.25pt;height:54.35pt;z-index:-251658240" wrapcoords="-450 0 -450 21300 21600 21300 21600 0 -450 0">
            <v:imagedata r:id="rId5" o:title=""/>
            <w10:wrap type="tight"/>
          </v:shape>
        </w:pict>
      </w:r>
    </w:p>
    <w:p w:rsidR="000A1919" w:rsidRDefault="000A1919" w:rsidP="00060E0D">
      <w:pPr>
        <w:jc w:val="right"/>
        <w:rPr>
          <w:b/>
          <w:bCs/>
        </w:rPr>
      </w:pPr>
    </w:p>
    <w:p w:rsidR="000A1919" w:rsidRDefault="000A1919" w:rsidP="00060E0D">
      <w:pPr>
        <w:jc w:val="right"/>
        <w:rPr>
          <w:b/>
          <w:bCs/>
        </w:rPr>
      </w:pPr>
    </w:p>
    <w:p w:rsidR="000A1919" w:rsidRDefault="000A1919" w:rsidP="00060E0D">
      <w:pPr>
        <w:jc w:val="right"/>
        <w:rPr>
          <w:b/>
          <w:bCs/>
        </w:rPr>
      </w:pPr>
    </w:p>
    <w:p w:rsidR="000A1919" w:rsidRDefault="000A1919" w:rsidP="00060E0D">
      <w:pPr>
        <w:jc w:val="right"/>
        <w:rPr>
          <w:b/>
          <w:bCs/>
        </w:rPr>
      </w:pPr>
    </w:p>
    <w:p w:rsidR="000A1919" w:rsidRDefault="000A1919" w:rsidP="004F1C41">
      <w:pPr>
        <w:rPr>
          <w:b/>
          <w:bCs/>
        </w:rPr>
      </w:pPr>
      <w:r>
        <w:rPr>
          <w:b/>
          <w:bCs/>
        </w:rPr>
        <w:t xml:space="preserve">                                               ВОЛГОГРАДСКАЯ ОБЛАСТЬ</w:t>
      </w:r>
    </w:p>
    <w:p w:rsidR="000A1919" w:rsidRDefault="000A1919" w:rsidP="0078139A">
      <w:pPr>
        <w:jc w:val="center"/>
        <w:rPr>
          <w:b/>
          <w:bCs/>
        </w:rPr>
      </w:pPr>
      <w:r>
        <w:rPr>
          <w:b/>
          <w:bCs/>
        </w:rPr>
        <w:t>ПАЛЛАСОВКИЙ МУНИЦИПАЛЬНЫЙ РАЙОН</w:t>
      </w:r>
    </w:p>
    <w:p w:rsidR="000A1919" w:rsidRDefault="000A1919" w:rsidP="0078139A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АДМИНИСТРАЦИЯ ЭЛЬТОНСКОГО СЕЛЬСКОГО ПОСЕЛЕНИЯ</w:t>
      </w:r>
    </w:p>
    <w:p w:rsidR="000A1919" w:rsidRDefault="000A1919" w:rsidP="0078139A"/>
    <w:p w:rsidR="000A1919" w:rsidRDefault="000A1919" w:rsidP="0078139A">
      <w:pPr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0A1919" w:rsidRDefault="000A1919" w:rsidP="0078139A"/>
    <w:p w:rsidR="000A1919" w:rsidRDefault="000A1919" w:rsidP="0078139A">
      <w:r>
        <w:t xml:space="preserve">« 17 »  июля  2014 года               п. Эльтон                                                     №  70                                                                </w:t>
      </w:r>
    </w:p>
    <w:p w:rsidR="000A1919" w:rsidRDefault="000A1919" w:rsidP="0078139A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80"/>
      </w:tblGrid>
      <w:tr w:rsidR="000A1919">
        <w:trPr>
          <w:trHeight w:val="18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0A1919" w:rsidRPr="00A02B22" w:rsidRDefault="000A1919" w:rsidP="00A02B2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 внесении изменений и дополнений в Постановление № 38 от « 23 » апреля  2014г. «</w:t>
            </w:r>
            <w:r w:rsidRPr="00A02B22">
              <w:rPr>
                <w:b/>
                <w:bCs/>
                <w:lang w:eastAsia="en-US"/>
              </w:rPr>
              <w:t>Об утверждении Админист</w:t>
            </w:r>
            <w:r>
              <w:rPr>
                <w:b/>
                <w:bCs/>
                <w:lang w:eastAsia="en-US"/>
              </w:rPr>
              <w:t xml:space="preserve">ративного регламента </w:t>
            </w:r>
            <w:r w:rsidRPr="00A02B22">
              <w:rPr>
                <w:b/>
                <w:bCs/>
                <w:lang w:eastAsia="en-US"/>
              </w:rPr>
              <w:t>по осуществлению муниципального жилищного контроля</w:t>
            </w:r>
          </w:p>
          <w:p w:rsidR="000A1919" w:rsidRDefault="000A1919" w:rsidP="0062757C">
            <w:pPr>
              <w:spacing w:line="276" w:lineRule="auto"/>
              <w:rPr>
                <w:b/>
                <w:bCs/>
                <w:lang w:eastAsia="en-US"/>
              </w:rPr>
            </w:pPr>
            <w:r w:rsidRPr="00A02B22">
              <w:rPr>
                <w:b/>
                <w:bCs/>
                <w:lang w:eastAsia="en-US"/>
              </w:rPr>
              <w:t xml:space="preserve">на территории </w:t>
            </w:r>
            <w:r>
              <w:rPr>
                <w:b/>
                <w:bCs/>
                <w:lang w:eastAsia="en-US"/>
              </w:rPr>
              <w:t>Эльтонского</w:t>
            </w:r>
            <w:r w:rsidRPr="00A02B22">
              <w:rPr>
                <w:b/>
                <w:bCs/>
                <w:lang w:eastAsia="en-US"/>
              </w:rPr>
              <w:t xml:space="preserve"> сельского поселения</w:t>
            </w:r>
            <w:r>
              <w:rPr>
                <w:b/>
                <w:bCs/>
                <w:lang w:eastAsia="en-US"/>
              </w:rPr>
              <w:t>»</w:t>
            </w:r>
          </w:p>
        </w:tc>
      </w:tr>
    </w:tbl>
    <w:p w:rsidR="000A1919" w:rsidRDefault="000A1919" w:rsidP="0078139A"/>
    <w:p w:rsidR="000A1919" w:rsidRDefault="000A1919" w:rsidP="0078139A">
      <w:pPr>
        <w:ind w:firstLine="540"/>
        <w:jc w:val="both"/>
      </w:pPr>
      <w:r>
        <w:t>С целью приведения законодательства Эльтонского 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Эльтонского сельского поселения</w:t>
      </w:r>
    </w:p>
    <w:p w:rsidR="000A1919" w:rsidRDefault="000A1919" w:rsidP="0078139A">
      <w:pPr>
        <w:ind w:firstLine="540"/>
        <w:jc w:val="center"/>
        <w:rPr>
          <w:b/>
          <w:bCs/>
        </w:rPr>
      </w:pPr>
    </w:p>
    <w:p w:rsidR="000A1919" w:rsidRDefault="000A1919" w:rsidP="0078139A">
      <w:pPr>
        <w:ind w:firstLine="540"/>
        <w:jc w:val="center"/>
        <w:rPr>
          <w:b/>
          <w:bCs/>
        </w:rPr>
      </w:pPr>
      <w:r>
        <w:rPr>
          <w:b/>
          <w:bCs/>
        </w:rPr>
        <w:t>ПОСТАНОВЛЯЕТ:</w:t>
      </w:r>
    </w:p>
    <w:p w:rsidR="000A1919" w:rsidRDefault="000A1919" w:rsidP="0078139A">
      <w:pPr>
        <w:ind w:firstLine="540"/>
        <w:jc w:val="center"/>
        <w:rPr>
          <w:b/>
          <w:bCs/>
        </w:rPr>
      </w:pPr>
    </w:p>
    <w:p w:rsidR="000A1919" w:rsidRDefault="000A1919" w:rsidP="0062757C">
      <w:pPr>
        <w:jc w:val="both"/>
      </w:pPr>
      <w:r>
        <w:t xml:space="preserve">          1.Внести изменения и дополнения в Постановление Администрации Эльтонского сельского поселения № 38 от « 23 » апреля  2014г. «Об утверждении Административного регламента по осуществлению муниципального жилищного контроля на территории Эльтонского сельского поселения». </w:t>
      </w:r>
    </w:p>
    <w:p w:rsidR="000A1919" w:rsidRDefault="000A1919" w:rsidP="0078139A">
      <w:pPr>
        <w:jc w:val="both"/>
      </w:pPr>
      <w:r>
        <w:t xml:space="preserve"> </w:t>
      </w:r>
    </w:p>
    <w:p w:rsidR="000A1919" w:rsidRPr="00872D48" w:rsidRDefault="000A1919" w:rsidP="00872D48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 xml:space="preserve">            1.1</w:t>
      </w:r>
      <w:r w:rsidRPr="00872D48">
        <w:rPr>
          <w:b/>
          <w:bCs/>
        </w:rPr>
        <w:t>Абзац 10 пункта 3.3.7 раздела 3 Регламента изложить в следующей редакции:</w:t>
      </w:r>
    </w:p>
    <w:p w:rsidR="000A1919" w:rsidRDefault="000A1919" w:rsidP="0078139A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 xml:space="preserve">           «</w:t>
      </w:r>
      <w:r w:rsidRPr="00BE65D0">
        <w:t>Основанием для проведения внеплановой проверки наряду с основаниями, указанными в части 2 статьи 10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является поступление в орган муниципального жилищного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 о фактах нарушения требований к порядку создания товарищества собственников жилья, жилищного, жилищно-строительного или иного специализированного потребительского кооператива, уставу товарищества собственников жилья, жилищного, жилищно-строительного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кооператива, порядку принятия собственниками помещений в многоквартирном доме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домом, решения о заключении с управляющей организацией договора оказания услуг и (или) выполнения работ по содержанию и ремонту общего имущества в многоквартирном доме, решения о заключении с указанными в части 1 статьи 164 настоящего Кодекса лицами договоров оказания услуг по содержанию и (или) выполнению работ по ремонту общего имущества в многоквартирном доме, порядку утверждения условий этих договоров и их заключения,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доме, о фактах нарушения управляющей организацией обязательств, предусмотренных частью 2 статьи 162 настоящего Кодекса, о фактах нарушения в области применения предельных (максимальных) индексов изменения размера вносимой гражданами платы за коммунальные услуги.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проверки.</w:t>
      </w:r>
      <w:r>
        <w:t xml:space="preserve">» </w:t>
      </w:r>
    </w:p>
    <w:p w:rsidR="000A1919" w:rsidRDefault="000A1919" w:rsidP="0078139A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 xml:space="preserve">        </w:t>
      </w:r>
      <w:bookmarkStart w:id="0" w:name="sub_110107"/>
      <w:r>
        <w:t xml:space="preserve">   2. Контроль за исполнением настоящего постановления оставляю за собой.</w:t>
      </w:r>
    </w:p>
    <w:p w:rsidR="000A1919" w:rsidRDefault="000A1919" w:rsidP="0078139A">
      <w:pPr>
        <w:tabs>
          <w:tab w:val="num" w:pos="0"/>
        </w:tabs>
        <w:ind w:firstLine="360"/>
      </w:pPr>
      <w:r>
        <w:t xml:space="preserve">     3. Настоящее Постановление вступает в силу с момента официального опубликования (обнародования). </w:t>
      </w:r>
      <w:bookmarkEnd w:id="0"/>
    </w:p>
    <w:p w:rsidR="000A1919" w:rsidRDefault="000A1919" w:rsidP="0078139A">
      <w:pPr>
        <w:tabs>
          <w:tab w:val="num" w:pos="0"/>
        </w:tabs>
        <w:ind w:firstLine="360"/>
      </w:pPr>
    </w:p>
    <w:p w:rsidR="000A1919" w:rsidRDefault="000A1919" w:rsidP="00062CA3">
      <w:pPr>
        <w:rPr>
          <w:b/>
          <w:bCs/>
        </w:rPr>
      </w:pPr>
      <w:r>
        <w:rPr>
          <w:b/>
          <w:bCs/>
        </w:rPr>
        <w:t xml:space="preserve">Глава Эльтонского                                                                                                                    сельского поселения                                                                           Н.А.Сурганов        </w:t>
      </w:r>
    </w:p>
    <w:p w:rsidR="000A1919" w:rsidRDefault="000A1919" w:rsidP="00062CA3">
      <w:pPr>
        <w:rPr>
          <w:b/>
          <w:bCs/>
        </w:rPr>
      </w:pPr>
    </w:p>
    <w:p w:rsidR="000A1919" w:rsidRDefault="000A1919" w:rsidP="00062CA3">
      <w:pPr>
        <w:rPr>
          <w:b/>
          <w:bCs/>
        </w:rPr>
      </w:pPr>
    </w:p>
    <w:p w:rsidR="000A1919" w:rsidRDefault="000A1919" w:rsidP="00062CA3">
      <w:pPr>
        <w:rPr>
          <w:b/>
          <w:bCs/>
        </w:rPr>
      </w:pPr>
    </w:p>
    <w:p w:rsidR="000A1919" w:rsidRDefault="000A1919" w:rsidP="00062CA3">
      <w:pPr>
        <w:rPr>
          <w:b/>
          <w:bCs/>
        </w:rPr>
      </w:pPr>
    </w:p>
    <w:p w:rsidR="000A1919" w:rsidRDefault="000A1919" w:rsidP="00062CA3">
      <w:pPr>
        <w:rPr>
          <w:b/>
          <w:bCs/>
        </w:rPr>
      </w:pPr>
    </w:p>
    <w:p w:rsidR="000A1919" w:rsidRPr="004232A9" w:rsidRDefault="000A1919" w:rsidP="00062CA3">
      <w:r w:rsidRPr="004232A9">
        <w:t xml:space="preserve">Рег. № </w:t>
      </w:r>
      <w:r>
        <w:t>70</w:t>
      </w:r>
      <w:r w:rsidRPr="004232A9">
        <w:t>/2014</w:t>
      </w:r>
    </w:p>
    <w:p w:rsidR="000A1919" w:rsidRDefault="000A1919" w:rsidP="00062CA3">
      <w:pPr>
        <w:rPr>
          <w:b/>
          <w:bCs/>
        </w:rPr>
      </w:pPr>
    </w:p>
    <w:p w:rsidR="000A1919" w:rsidRDefault="000A1919" w:rsidP="00062CA3">
      <w:pPr>
        <w:rPr>
          <w:b/>
          <w:bCs/>
        </w:rPr>
      </w:pPr>
    </w:p>
    <w:p w:rsidR="000A1919" w:rsidRDefault="000A1919" w:rsidP="00062CA3">
      <w:pPr>
        <w:rPr>
          <w:b/>
          <w:bCs/>
        </w:rPr>
      </w:pPr>
    </w:p>
    <w:p w:rsidR="000A1919" w:rsidRDefault="000A1919" w:rsidP="00062CA3">
      <w:pPr>
        <w:rPr>
          <w:b/>
          <w:bCs/>
        </w:rPr>
      </w:pPr>
    </w:p>
    <w:p w:rsidR="000A1919" w:rsidRDefault="000A1919" w:rsidP="00062CA3">
      <w:pPr>
        <w:rPr>
          <w:b/>
          <w:bCs/>
        </w:rPr>
      </w:pPr>
    </w:p>
    <w:p w:rsidR="000A1919" w:rsidRDefault="000A1919" w:rsidP="00062CA3">
      <w:pPr>
        <w:rPr>
          <w:b/>
          <w:bCs/>
        </w:rPr>
      </w:pPr>
    </w:p>
    <w:p w:rsidR="000A1919" w:rsidRDefault="000A1919" w:rsidP="00062CA3">
      <w:pPr>
        <w:rPr>
          <w:b/>
          <w:bCs/>
        </w:rPr>
      </w:pPr>
    </w:p>
    <w:p w:rsidR="000A1919" w:rsidRDefault="000A1919" w:rsidP="00062CA3">
      <w:pPr>
        <w:rPr>
          <w:b/>
          <w:bCs/>
        </w:rPr>
      </w:pPr>
    </w:p>
    <w:p w:rsidR="000A1919" w:rsidRDefault="000A1919" w:rsidP="00062CA3">
      <w:pPr>
        <w:rPr>
          <w:b/>
          <w:bCs/>
        </w:rPr>
      </w:pPr>
    </w:p>
    <w:p w:rsidR="000A1919" w:rsidRDefault="000A1919" w:rsidP="00062CA3">
      <w:pPr>
        <w:rPr>
          <w:b/>
          <w:bCs/>
        </w:rPr>
      </w:pPr>
    </w:p>
    <w:p w:rsidR="000A1919" w:rsidRDefault="000A1919" w:rsidP="00062CA3">
      <w:pPr>
        <w:rPr>
          <w:b/>
          <w:bCs/>
        </w:rPr>
      </w:pPr>
    </w:p>
    <w:p w:rsidR="000A1919" w:rsidRDefault="000A1919" w:rsidP="00062CA3">
      <w:pPr>
        <w:rPr>
          <w:b/>
          <w:bCs/>
        </w:rPr>
      </w:pPr>
    </w:p>
    <w:p w:rsidR="000A1919" w:rsidRDefault="000A1919" w:rsidP="00062CA3">
      <w:pPr>
        <w:rPr>
          <w:b/>
          <w:bCs/>
        </w:rPr>
      </w:pPr>
    </w:p>
    <w:p w:rsidR="000A1919" w:rsidRDefault="000A1919" w:rsidP="00062CA3">
      <w:pPr>
        <w:rPr>
          <w:b/>
          <w:bCs/>
        </w:rPr>
      </w:pPr>
    </w:p>
    <w:p w:rsidR="000A1919" w:rsidRDefault="000A1919" w:rsidP="00062CA3">
      <w:pPr>
        <w:rPr>
          <w:b/>
          <w:bCs/>
        </w:rPr>
      </w:pPr>
    </w:p>
    <w:p w:rsidR="000A1919" w:rsidRDefault="000A1919" w:rsidP="00062CA3">
      <w:pPr>
        <w:rPr>
          <w:b/>
          <w:bCs/>
        </w:rPr>
      </w:pPr>
    </w:p>
    <w:p w:rsidR="000A1919" w:rsidRDefault="000A1919" w:rsidP="00062CA3">
      <w:pPr>
        <w:rPr>
          <w:b/>
          <w:bCs/>
        </w:rPr>
      </w:pPr>
    </w:p>
    <w:p w:rsidR="000A1919" w:rsidRDefault="000A1919" w:rsidP="00062CA3">
      <w:pPr>
        <w:rPr>
          <w:b/>
          <w:bCs/>
        </w:rPr>
      </w:pPr>
    </w:p>
    <w:p w:rsidR="000A1919" w:rsidRDefault="000A1919" w:rsidP="00062CA3">
      <w:pPr>
        <w:rPr>
          <w:b/>
          <w:bCs/>
        </w:rPr>
      </w:pPr>
    </w:p>
    <w:p w:rsidR="000A1919" w:rsidRDefault="000A1919" w:rsidP="00062CA3">
      <w:pPr>
        <w:rPr>
          <w:b/>
          <w:bCs/>
        </w:rPr>
      </w:pPr>
    </w:p>
    <w:sectPr w:rsidR="000A1919" w:rsidSect="00084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06FCE"/>
    <w:multiLevelType w:val="multilevel"/>
    <w:tmpl w:val="EE804C9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1">
    <w:nsid w:val="512661DB"/>
    <w:multiLevelType w:val="hybridMultilevel"/>
    <w:tmpl w:val="B570264E"/>
    <w:lvl w:ilvl="0" w:tplc="4B2EA09A">
      <w:start w:val="1"/>
      <w:numFmt w:val="bullet"/>
      <w:lvlText w:val="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2">
    <w:nsid w:val="7EEA30F7"/>
    <w:multiLevelType w:val="multilevel"/>
    <w:tmpl w:val="727677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76E6"/>
    <w:rsid w:val="00060E0D"/>
    <w:rsid w:val="00062CA3"/>
    <w:rsid w:val="00084B87"/>
    <w:rsid w:val="0009681C"/>
    <w:rsid w:val="000A1919"/>
    <w:rsid w:val="0024298F"/>
    <w:rsid w:val="00361D8D"/>
    <w:rsid w:val="004232A9"/>
    <w:rsid w:val="004A0589"/>
    <w:rsid w:val="004F1C41"/>
    <w:rsid w:val="005E2930"/>
    <w:rsid w:val="0062757C"/>
    <w:rsid w:val="00706EFA"/>
    <w:rsid w:val="007413A8"/>
    <w:rsid w:val="0078139A"/>
    <w:rsid w:val="007B52A8"/>
    <w:rsid w:val="0082099E"/>
    <w:rsid w:val="00872D48"/>
    <w:rsid w:val="00893782"/>
    <w:rsid w:val="00A02B22"/>
    <w:rsid w:val="00A044D3"/>
    <w:rsid w:val="00A576E6"/>
    <w:rsid w:val="00B67315"/>
    <w:rsid w:val="00BE65D0"/>
    <w:rsid w:val="00C20800"/>
    <w:rsid w:val="00D036C4"/>
    <w:rsid w:val="00D338AE"/>
    <w:rsid w:val="00DD7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39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6">
    <w:name w:val="Font Style16"/>
    <w:basedOn w:val="DefaultParagraphFont"/>
    <w:uiPriority w:val="99"/>
    <w:rsid w:val="0078139A"/>
    <w:rPr>
      <w:rFonts w:ascii="Times New Roman" w:hAnsi="Times New Roman" w:cs="Times New Roman"/>
      <w:sz w:val="16"/>
      <w:szCs w:val="16"/>
    </w:rPr>
  </w:style>
  <w:style w:type="table" w:customStyle="1" w:styleId="1">
    <w:name w:val="Сетка таблицы1"/>
    <w:uiPriority w:val="99"/>
    <w:rsid w:val="0078139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72D4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89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</TotalTime>
  <Pages>2</Pages>
  <Words>614</Words>
  <Characters>3503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2014-07-21T14:01:00Z</cp:lastPrinted>
  <dcterms:created xsi:type="dcterms:W3CDTF">2014-07-07T04:42:00Z</dcterms:created>
  <dcterms:modified xsi:type="dcterms:W3CDTF">2014-07-21T14:01:00Z</dcterms:modified>
</cp:coreProperties>
</file>