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66" w:rsidRDefault="00B91F66" w:rsidP="00E16D56">
      <w:pPr>
        <w:jc w:val="center"/>
        <w:rPr>
          <w:b/>
          <w:bCs/>
          <w:sz w:val="26"/>
          <w:szCs w:val="26"/>
        </w:rPr>
      </w:pP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2.95pt;width:36.25pt;height:54.35pt;z-index:-251658240" wrapcoords="-450 0 -450 21300 21600 21300 21600 0 -450 0">
            <v:imagedata r:id="rId5" o:title=""/>
            <w10:wrap type="tight"/>
          </v:shape>
        </w:pict>
      </w: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ВОЛГОГРАДСКАЯ ОБЛАСТЬ </w:t>
      </w: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ПАЛЛАСОВСКИЙ МУНИЦИПАЛЬНЫЙ РАЙОН</w:t>
      </w:r>
    </w:p>
    <w:p w:rsidR="00B91F66" w:rsidRDefault="00B91F66" w:rsidP="00E16D56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ЭЛЬТОНСКОГО СЕЛЬСКОГО ПОСЕЛЕНИЯ</w:t>
      </w: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ПОСТАНОВЛЕНИЕ </w:t>
      </w: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п.Эльтон</w:t>
      </w:r>
    </w:p>
    <w:p w:rsidR="00B91F66" w:rsidRDefault="00B91F66" w:rsidP="00E16D56">
      <w:pPr>
        <w:rPr>
          <w:b/>
          <w:bCs/>
          <w:sz w:val="26"/>
          <w:szCs w:val="26"/>
        </w:rPr>
      </w:pPr>
    </w:p>
    <w:p w:rsidR="00B91F66" w:rsidRDefault="00B91F66" w:rsidP="00E16D56">
      <w:pPr>
        <w:rPr>
          <w:sz w:val="26"/>
          <w:szCs w:val="26"/>
        </w:rPr>
      </w:pPr>
      <w:r>
        <w:rPr>
          <w:sz w:val="26"/>
          <w:szCs w:val="26"/>
        </w:rPr>
        <w:t xml:space="preserve"> 23 июня 2014 г                                                                                         № 60</w:t>
      </w:r>
    </w:p>
    <w:p w:rsidR="00B91F66" w:rsidRDefault="00B91F66" w:rsidP="00E16D56">
      <w:pPr>
        <w:rPr>
          <w:sz w:val="26"/>
          <w:szCs w:val="26"/>
        </w:rPr>
      </w:pPr>
    </w:p>
    <w:p w:rsidR="00B91F66" w:rsidRDefault="00B91F66" w:rsidP="00E16D56">
      <w:pPr>
        <w:rPr>
          <w:sz w:val="26"/>
          <w:szCs w:val="26"/>
        </w:rPr>
      </w:pPr>
    </w:p>
    <w:p w:rsidR="00B91F66" w:rsidRDefault="00B91F66" w:rsidP="00E16D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«О норме представительства</w:t>
      </w:r>
    </w:p>
    <w:p w:rsidR="00B91F66" w:rsidRDefault="00B91F66" w:rsidP="00402D28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конференции граждан ТОС</w:t>
      </w:r>
    </w:p>
    <w:p w:rsidR="00B91F66" w:rsidRDefault="00B91F66" w:rsidP="00E16D5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«Большой Симкин».</w:t>
      </w:r>
    </w:p>
    <w:p w:rsidR="00B91F66" w:rsidRDefault="00B91F66" w:rsidP="00E16D5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91F66" w:rsidRDefault="00B91F66" w:rsidP="00E16D56">
      <w:pPr>
        <w:rPr>
          <w:sz w:val="26"/>
          <w:szCs w:val="26"/>
        </w:rPr>
      </w:pPr>
    </w:p>
    <w:p w:rsidR="00B91F66" w:rsidRDefault="00B91F66" w:rsidP="00E16D56">
      <w:pPr>
        <w:rPr>
          <w:sz w:val="26"/>
          <w:szCs w:val="26"/>
        </w:rPr>
      </w:pPr>
      <w:r>
        <w:rPr>
          <w:sz w:val="26"/>
          <w:szCs w:val="26"/>
        </w:rPr>
        <w:t xml:space="preserve">       В соответствии с Федеральным Законом от 06.10.2003г. №311-ФЗ «Об общих принципах организации местного самоуправления в Российской Федерации» и Уставом Эльтонского сельского поселения</w:t>
      </w:r>
    </w:p>
    <w:p w:rsidR="00B91F66" w:rsidRDefault="00B91F66" w:rsidP="00E16D56">
      <w:pPr>
        <w:rPr>
          <w:sz w:val="26"/>
          <w:szCs w:val="26"/>
        </w:rPr>
      </w:pP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ПОСТАНОВЛЯЮ:</w:t>
      </w:r>
    </w:p>
    <w:p w:rsidR="00B91F66" w:rsidRDefault="00B91F66" w:rsidP="00E16D56">
      <w:pPr>
        <w:jc w:val="center"/>
        <w:rPr>
          <w:b/>
          <w:bCs/>
          <w:sz w:val="26"/>
          <w:szCs w:val="26"/>
        </w:rPr>
      </w:pPr>
    </w:p>
    <w:p w:rsidR="00B91F66" w:rsidRDefault="00B91F66" w:rsidP="00535EFA">
      <w:pPr>
        <w:rPr>
          <w:sz w:val="26"/>
          <w:szCs w:val="26"/>
        </w:rPr>
      </w:pPr>
      <w:r w:rsidRPr="00EB00B8">
        <w:rPr>
          <w:sz w:val="26"/>
          <w:szCs w:val="26"/>
        </w:rPr>
        <w:t xml:space="preserve">    1.Утвердить норму представительства жителей на конференцию </w:t>
      </w:r>
      <w:r>
        <w:rPr>
          <w:sz w:val="26"/>
          <w:szCs w:val="26"/>
        </w:rPr>
        <w:t>граждан ТОС «Большой Симкин</w:t>
      </w:r>
      <w:r w:rsidRPr="00EB00B8">
        <w:rPr>
          <w:sz w:val="26"/>
          <w:szCs w:val="26"/>
        </w:rPr>
        <w:t xml:space="preserve">» в количестве – 1 </w:t>
      </w:r>
      <w:r>
        <w:rPr>
          <w:sz w:val="26"/>
          <w:szCs w:val="26"/>
        </w:rPr>
        <w:t>делегат</w:t>
      </w:r>
      <w:bookmarkStart w:id="0" w:name="_GoBack"/>
      <w:bookmarkEnd w:id="0"/>
      <w:r w:rsidRPr="00EB00B8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12 </w:t>
      </w:r>
      <w:r w:rsidRPr="00EB00B8">
        <w:rPr>
          <w:sz w:val="26"/>
          <w:szCs w:val="26"/>
        </w:rPr>
        <w:t xml:space="preserve"> жителей проживающих на территории ТОС, достигших шестнадцатилетнего возраста.</w:t>
      </w:r>
    </w:p>
    <w:p w:rsidR="00B91F66" w:rsidRPr="00EB00B8" w:rsidRDefault="00B91F66" w:rsidP="00535EFA">
      <w:pPr>
        <w:rPr>
          <w:sz w:val="26"/>
          <w:szCs w:val="26"/>
        </w:rPr>
      </w:pPr>
    </w:p>
    <w:p w:rsidR="00B91F66" w:rsidRDefault="00B91F66" w:rsidP="003B1DEB">
      <w:pPr>
        <w:shd w:val="clear" w:color="auto" w:fill="FFFFFF"/>
        <w:jc w:val="both"/>
        <w:rPr>
          <w:sz w:val="26"/>
          <w:szCs w:val="26"/>
        </w:rPr>
      </w:pPr>
      <w:bookmarkStart w:id="1" w:name="sub_110107"/>
      <w:r>
        <w:rPr>
          <w:sz w:val="26"/>
          <w:szCs w:val="26"/>
        </w:rPr>
        <w:t xml:space="preserve">    2.Контроль за исполнением настоящего постановления оставляю за собой.</w:t>
      </w:r>
    </w:p>
    <w:p w:rsidR="00B91F66" w:rsidRDefault="00B91F66" w:rsidP="003B1DEB">
      <w:pPr>
        <w:shd w:val="clear" w:color="auto" w:fill="FFFFFF"/>
        <w:jc w:val="both"/>
        <w:rPr>
          <w:sz w:val="26"/>
          <w:szCs w:val="26"/>
        </w:rPr>
      </w:pPr>
    </w:p>
    <w:p w:rsidR="00B91F66" w:rsidRDefault="00B91F66" w:rsidP="003B1DEB">
      <w:pPr>
        <w:tabs>
          <w:tab w:val="num" w:pos="0"/>
        </w:tabs>
        <w:rPr>
          <w:sz w:val="26"/>
          <w:szCs w:val="26"/>
        </w:rPr>
      </w:pPr>
      <w:r>
        <w:rPr>
          <w:sz w:val="26"/>
          <w:szCs w:val="26"/>
        </w:rPr>
        <w:t xml:space="preserve">    3.Настоящее Постановление вступает в силу с момента официального опубликования (обнародования). </w:t>
      </w:r>
    </w:p>
    <w:bookmarkEnd w:id="1"/>
    <w:p w:rsidR="00B91F66" w:rsidRPr="00EB00B8" w:rsidRDefault="00B91F66" w:rsidP="00EB00B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91F66" w:rsidRPr="00EB00B8" w:rsidRDefault="00B91F66" w:rsidP="00EB00B8">
      <w:pPr>
        <w:rPr>
          <w:sz w:val="26"/>
          <w:szCs w:val="26"/>
        </w:rPr>
      </w:pPr>
    </w:p>
    <w:p w:rsidR="00B91F66" w:rsidRPr="00EB00B8" w:rsidRDefault="00B91F66" w:rsidP="00EB00B8">
      <w:pPr>
        <w:rPr>
          <w:sz w:val="26"/>
          <w:szCs w:val="26"/>
        </w:rPr>
      </w:pPr>
    </w:p>
    <w:p w:rsidR="00B91F66" w:rsidRPr="00EB00B8" w:rsidRDefault="00B91F66" w:rsidP="00EB00B8">
      <w:pPr>
        <w:rPr>
          <w:sz w:val="26"/>
          <w:szCs w:val="26"/>
        </w:rPr>
      </w:pPr>
    </w:p>
    <w:p w:rsidR="00B91F66" w:rsidRDefault="00B91F66" w:rsidP="00EB00B8">
      <w:pPr>
        <w:rPr>
          <w:b/>
          <w:bCs/>
          <w:sz w:val="26"/>
          <w:szCs w:val="26"/>
        </w:rPr>
      </w:pPr>
      <w:r w:rsidRPr="00EB00B8">
        <w:rPr>
          <w:b/>
          <w:bCs/>
          <w:sz w:val="26"/>
          <w:szCs w:val="26"/>
        </w:rPr>
        <w:t>Глава</w:t>
      </w:r>
      <w:r>
        <w:rPr>
          <w:b/>
          <w:bCs/>
          <w:sz w:val="26"/>
          <w:szCs w:val="26"/>
        </w:rPr>
        <w:t xml:space="preserve"> Эльтонского </w:t>
      </w:r>
    </w:p>
    <w:p w:rsidR="00B91F66" w:rsidRDefault="00B91F66" w:rsidP="00EB00B8">
      <w:pPr>
        <w:rPr>
          <w:b/>
          <w:bCs/>
          <w:sz w:val="26"/>
          <w:szCs w:val="26"/>
        </w:rPr>
      </w:pPr>
      <w:r w:rsidRPr="00EB00B8">
        <w:rPr>
          <w:b/>
          <w:bCs/>
          <w:sz w:val="26"/>
          <w:szCs w:val="26"/>
        </w:rPr>
        <w:t>сельского поселения</w:t>
      </w:r>
      <w:r w:rsidRPr="00EB00B8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                              </w:t>
      </w:r>
      <w:r w:rsidRPr="00DD2CCD">
        <w:rPr>
          <w:b/>
          <w:bCs/>
          <w:sz w:val="26"/>
          <w:szCs w:val="26"/>
        </w:rPr>
        <w:t>Н.А.Сурганов</w:t>
      </w:r>
    </w:p>
    <w:p w:rsidR="00B91F66" w:rsidRDefault="00B91F66" w:rsidP="00EB00B8">
      <w:pPr>
        <w:rPr>
          <w:b/>
          <w:bCs/>
          <w:sz w:val="26"/>
          <w:szCs w:val="26"/>
        </w:rPr>
      </w:pPr>
    </w:p>
    <w:p w:rsidR="00B91F66" w:rsidRDefault="00B91F66" w:rsidP="00EB00B8">
      <w:pPr>
        <w:rPr>
          <w:b/>
          <w:bCs/>
          <w:sz w:val="26"/>
          <w:szCs w:val="26"/>
        </w:rPr>
      </w:pPr>
    </w:p>
    <w:p w:rsidR="00B91F66" w:rsidRDefault="00B91F66" w:rsidP="00EB00B8">
      <w:pPr>
        <w:rPr>
          <w:b/>
          <w:bCs/>
          <w:sz w:val="26"/>
          <w:szCs w:val="26"/>
        </w:rPr>
      </w:pPr>
    </w:p>
    <w:p w:rsidR="00B91F66" w:rsidRDefault="00B91F66" w:rsidP="00EB00B8">
      <w:pPr>
        <w:rPr>
          <w:b/>
          <w:bCs/>
          <w:sz w:val="26"/>
          <w:szCs w:val="26"/>
        </w:rPr>
      </w:pPr>
    </w:p>
    <w:p w:rsidR="00B91F66" w:rsidRPr="009E1160" w:rsidRDefault="00B91F66" w:rsidP="00492A48">
      <w:pPr>
        <w:pStyle w:val="BodyTextInden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Рег. № 60/2014</w:t>
      </w:r>
    </w:p>
    <w:p w:rsidR="00B91F66" w:rsidRPr="00DF7170" w:rsidRDefault="00B91F66" w:rsidP="00EB00B8">
      <w:pPr>
        <w:rPr>
          <w:b/>
          <w:bCs/>
          <w:sz w:val="26"/>
          <w:szCs w:val="26"/>
        </w:rPr>
      </w:pPr>
    </w:p>
    <w:sectPr w:rsidR="00B91F66" w:rsidRPr="00DF7170" w:rsidSect="00B5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EC0"/>
    <w:multiLevelType w:val="hybridMultilevel"/>
    <w:tmpl w:val="E0CE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E2814"/>
    <w:multiLevelType w:val="hybridMultilevel"/>
    <w:tmpl w:val="6E9E2508"/>
    <w:lvl w:ilvl="0" w:tplc="A5DEE8B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F5F"/>
    <w:rsid w:val="000922A3"/>
    <w:rsid w:val="000C3D6B"/>
    <w:rsid w:val="000C536C"/>
    <w:rsid w:val="001C6179"/>
    <w:rsid w:val="001E72A8"/>
    <w:rsid w:val="00253DAF"/>
    <w:rsid w:val="00256BB3"/>
    <w:rsid w:val="00311E25"/>
    <w:rsid w:val="00344966"/>
    <w:rsid w:val="0036486D"/>
    <w:rsid w:val="003B1DEB"/>
    <w:rsid w:val="00402D28"/>
    <w:rsid w:val="00450F78"/>
    <w:rsid w:val="00492A48"/>
    <w:rsid w:val="004D0F5F"/>
    <w:rsid w:val="00535EFA"/>
    <w:rsid w:val="005868CF"/>
    <w:rsid w:val="00595259"/>
    <w:rsid w:val="005F6E3A"/>
    <w:rsid w:val="00614455"/>
    <w:rsid w:val="00635371"/>
    <w:rsid w:val="00697B19"/>
    <w:rsid w:val="006B1865"/>
    <w:rsid w:val="00745239"/>
    <w:rsid w:val="007E6153"/>
    <w:rsid w:val="008C484F"/>
    <w:rsid w:val="00916922"/>
    <w:rsid w:val="009E1160"/>
    <w:rsid w:val="00A10045"/>
    <w:rsid w:val="00A1156A"/>
    <w:rsid w:val="00A27DEC"/>
    <w:rsid w:val="00A327FA"/>
    <w:rsid w:val="00A35916"/>
    <w:rsid w:val="00A641C3"/>
    <w:rsid w:val="00A864AB"/>
    <w:rsid w:val="00AB2B05"/>
    <w:rsid w:val="00B51608"/>
    <w:rsid w:val="00B75783"/>
    <w:rsid w:val="00B91F66"/>
    <w:rsid w:val="00C04079"/>
    <w:rsid w:val="00C8595A"/>
    <w:rsid w:val="00CC12EB"/>
    <w:rsid w:val="00CF725C"/>
    <w:rsid w:val="00D26350"/>
    <w:rsid w:val="00DD2CCD"/>
    <w:rsid w:val="00DF7170"/>
    <w:rsid w:val="00E16D56"/>
    <w:rsid w:val="00E4513E"/>
    <w:rsid w:val="00E65EBC"/>
    <w:rsid w:val="00EB00B8"/>
    <w:rsid w:val="00EE714D"/>
    <w:rsid w:val="00FA6971"/>
    <w:rsid w:val="00FF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D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35EF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DF7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3DAF"/>
    <w:rPr>
      <w:rFonts w:ascii="Times New Roman" w:hAnsi="Times New Roman" w:cs="Times New Roman"/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492A48"/>
    <w:pPr>
      <w:ind w:firstLine="567"/>
      <w:jc w:val="both"/>
    </w:pPr>
    <w:rPr>
      <w:rFonts w:eastAsia="Calibri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6922"/>
    <w:rPr>
      <w:rFonts w:ascii="Times New Roman" w:hAnsi="Times New Roman" w:cs="Times New Roman"/>
      <w:sz w:val="24"/>
      <w:szCs w:val="24"/>
    </w:rPr>
  </w:style>
  <w:style w:type="paragraph" w:customStyle="1" w:styleId="a">
    <w:name w:val="Знак"/>
    <w:basedOn w:val="Normal"/>
    <w:uiPriority w:val="99"/>
    <w:rsid w:val="00492A48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156</Words>
  <Characters>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 </dc:title>
  <dc:subject/>
  <dc:creator>User</dc:creator>
  <cp:keywords/>
  <dc:description/>
  <cp:lastModifiedBy>user</cp:lastModifiedBy>
  <cp:revision>9</cp:revision>
  <cp:lastPrinted>2014-06-25T06:19:00Z</cp:lastPrinted>
  <dcterms:created xsi:type="dcterms:W3CDTF">2014-03-28T12:24:00Z</dcterms:created>
  <dcterms:modified xsi:type="dcterms:W3CDTF">2014-06-25T06:19:00Z</dcterms:modified>
</cp:coreProperties>
</file>