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35" w:rsidRDefault="00C32835" w:rsidP="00174C45">
      <w:pPr>
        <w:jc w:val="center"/>
        <w:rPr>
          <w:b/>
          <w:bCs/>
        </w:rPr>
      </w:pPr>
      <w:r w:rsidRPr="00AC0C25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4.75pt;visibility:visible">
            <v:imagedata r:id="rId4" o:title=""/>
          </v:shape>
        </w:pict>
      </w:r>
    </w:p>
    <w:p w:rsidR="00C32835" w:rsidRPr="00157DE8" w:rsidRDefault="00C32835" w:rsidP="00174C45">
      <w:pPr>
        <w:jc w:val="center"/>
        <w:rPr>
          <w:b/>
          <w:bCs/>
        </w:rPr>
      </w:pPr>
      <w:r w:rsidRPr="00157DE8">
        <w:rPr>
          <w:b/>
          <w:bCs/>
        </w:rPr>
        <w:t>ВОЛГОГРАДСКАЯ ОБЛАСТЬ</w:t>
      </w:r>
    </w:p>
    <w:p w:rsidR="00C32835" w:rsidRPr="00157DE8" w:rsidRDefault="00C32835" w:rsidP="00174C45">
      <w:pPr>
        <w:jc w:val="center"/>
        <w:rPr>
          <w:b/>
          <w:bCs/>
        </w:rPr>
      </w:pPr>
      <w:r w:rsidRPr="00157DE8">
        <w:rPr>
          <w:b/>
          <w:bCs/>
        </w:rPr>
        <w:t>ПАЛЛАСОВКИЙ МУНИЦИПАЛЬНЫЙ РАЙОН</w:t>
      </w:r>
    </w:p>
    <w:p w:rsidR="00C32835" w:rsidRPr="00157DE8" w:rsidRDefault="00C32835" w:rsidP="00174C45">
      <w:pPr>
        <w:pBdr>
          <w:bottom w:val="single" w:sz="12" w:space="1" w:color="auto"/>
        </w:pBdr>
        <w:jc w:val="center"/>
        <w:rPr>
          <w:b/>
          <w:bCs/>
        </w:rPr>
      </w:pPr>
      <w:r w:rsidRPr="00157DE8">
        <w:rPr>
          <w:b/>
          <w:bCs/>
        </w:rPr>
        <w:t>АДМИНИСТРАЦИЯ ЭЛЬТОНСКОГО СЕЛЬСКОГО ПОСЕЛЕНИЯ</w:t>
      </w:r>
    </w:p>
    <w:p w:rsidR="00C32835" w:rsidRPr="00157DE8" w:rsidRDefault="00C32835" w:rsidP="00174C45"/>
    <w:p w:rsidR="00C32835" w:rsidRPr="00157DE8" w:rsidRDefault="00C32835" w:rsidP="00174C45">
      <w:pPr>
        <w:jc w:val="center"/>
        <w:rPr>
          <w:b/>
          <w:bCs/>
        </w:rPr>
      </w:pPr>
      <w:r w:rsidRPr="00157DE8">
        <w:rPr>
          <w:b/>
          <w:bCs/>
        </w:rPr>
        <w:t>П О С Т А Н О В Л Е Н И Е</w:t>
      </w:r>
    </w:p>
    <w:p w:rsidR="00C32835" w:rsidRPr="00157DE8" w:rsidRDefault="00C32835" w:rsidP="00174C45"/>
    <w:p w:rsidR="00C32835" w:rsidRPr="00157DE8" w:rsidRDefault="00C32835" w:rsidP="00174C45">
      <w:r w:rsidRPr="00157DE8">
        <w:t>«</w:t>
      </w:r>
      <w:r>
        <w:t xml:space="preserve"> 08 </w:t>
      </w:r>
      <w:r w:rsidRPr="00157DE8">
        <w:t>»</w:t>
      </w:r>
      <w:r>
        <w:t xml:space="preserve"> апреля</w:t>
      </w:r>
      <w:r w:rsidRPr="00157DE8">
        <w:t xml:space="preserve"> 2014 года               </w:t>
      </w:r>
      <w:r>
        <w:t xml:space="preserve">      </w:t>
      </w:r>
      <w:r w:rsidRPr="00157DE8">
        <w:t xml:space="preserve">  п.Эльтон                                          </w:t>
      </w:r>
      <w:r>
        <w:t xml:space="preserve">      </w:t>
      </w:r>
      <w:r w:rsidRPr="00157DE8">
        <w:t xml:space="preserve">   № </w:t>
      </w:r>
      <w:r>
        <w:t>35</w:t>
      </w:r>
      <w:r w:rsidRPr="00157DE8">
        <w:t xml:space="preserve">                                                                </w:t>
      </w:r>
    </w:p>
    <w:p w:rsidR="00C32835" w:rsidRPr="00157DE8" w:rsidRDefault="00C32835" w:rsidP="00174C4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0"/>
      </w:tblGrid>
      <w:tr w:rsidR="00C32835" w:rsidRPr="00157DE8">
        <w:trPr>
          <w:trHeight w:val="18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32835" w:rsidRPr="00157DE8" w:rsidRDefault="00C32835" w:rsidP="00174C45">
            <w:pPr>
              <w:spacing w:line="276" w:lineRule="auto"/>
              <w:rPr>
                <w:b/>
                <w:bCs/>
                <w:lang w:eastAsia="en-US"/>
              </w:rPr>
            </w:pPr>
            <w:r w:rsidRPr="00157DE8">
              <w:rPr>
                <w:b/>
                <w:bCs/>
                <w:lang w:eastAsia="en-US"/>
              </w:rPr>
              <w:t>Об отмене Постановления Администрации Эльтонского сельского поселения  № 61 от 12 июля  2011г. «Об утверждении Порядка проведения независимой экспертизы проектов административных регламентов предоставления муниципальных услуг»</w:t>
            </w:r>
          </w:p>
        </w:tc>
      </w:tr>
    </w:tbl>
    <w:p w:rsidR="00C32835" w:rsidRPr="00157DE8" w:rsidRDefault="00C32835" w:rsidP="00174C45"/>
    <w:p w:rsidR="00C32835" w:rsidRPr="00157DE8" w:rsidRDefault="00C32835" w:rsidP="00174C45">
      <w:pPr>
        <w:ind w:firstLine="540"/>
        <w:jc w:val="both"/>
      </w:pPr>
      <w:r w:rsidRPr="00157DE8"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C32835" w:rsidRPr="00157DE8" w:rsidRDefault="00C32835" w:rsidP="00174C45">
      <w:pPr>
        <w:ind w:firstLine="540"/>
        <w:jc w:val="center"/>
        <w:rPr>
          <w:b/>
          <w:bCs/>
        </w:rPr>
      </w:pPr>
    </w:p>
    <w:p w:rsidR="00C32835" w:rsidRPr="00157DE8" w:rsidRDefault="00C32835" w:rsidP="00174C45">
      <w:pPr>
        <w:ind w:firstLine="540"/>
        <w:jc w:val="center"/>
        <w:rPr>
          <w:b/>
          <w:bCs/>
        </w:rPr>
      </w:pPr>
      <w:r w:rsidRPr="00157DE8">
        <w:rPr>
          <w:b/>
          <w:bCs/>
        </w:rPr>
        <w:t>ПОСТАНОВЛЯЕТ:</w:t>
      </w:r>
    </w:p>
    <w:p w:rsidR="00C32835" w:rsidRPr="00157DE8" w:rsidRDefault="00C32835" w:rsidP="00174C45">
      <w:pPr>
        <w:ind w:firstLine="540"/>
        <w:jc w:val="center"/>
        <w:rPr>
          <w:b/>
          <w:bCs/>
        </w:rPr>
      </w:pPr>
    </w:p>
    <w:p w:rsidR="00C32835" w:rsidRPr="00157DE8" w:rsidRDefault="00C32835" w:rsidP="00174C45">
      <w:pPr>
        <w:jc w:val="both"/>
      </w:pPr>
      <w:r w:rsidRPr="00157DE8">
        <w:t xml:space="preserve">                 1. Отменить Постановление Администрации Эльтонского сельского поселения № 61 от 12 июля  2011г. «Об утверждении Порядка проведения независимой экспертизы проектов административных регламентов предоставления муниципальных услуг» .</w:t>
      </w:r>
    </w:p>
    <w:p w:rsidR="00C32835" w:rsidRPr="00157DE8" w:rsidRDefault="00C32835" w:rsidP="0012763D">
      <w:pPr>
        <w:tabs>
          <w:tab w:val="num" w:pos="0"/>
        </w:tabs>
        <w:ind w:firstLine="360"/>
      </w:pPr>
      <w:bookmarkStart w:id="0" w:name="sub_110107"/>
      <w:r w:rsidRPr="00157DE8">
        <w:t xml:space="preserve">          2. Контроль за исполнением настоящего постановления оставляю за собой.</w:t>
      </w:r>
    </w:p>
    <w:p w:rsidR="00C32835" w:rsidRPr="00157DE8" w:rsidRDefault="00C32835" w:rsidP="0012763D">
      <w:pPr>
        <w:tabs>
          <w:tab w:val="num" w:pos="0"/>
        </w:tabs>
        <w:ind w:firstLine="360"/>
      </w:pPr>
      <w:r w:rsidRPr="00157DE8">
        <w:t xml:space="preserve">          3. Настоящее постановление вступает в силу с момента его официального опубликования (обнародования). </w:t>
      </w:r>
    </w:p>
    <w:p w:rsidR="00C32835" w:rsidRDefault="00C32835" w:rsidP="00F11F3F">
      <w:pPr>
        <w:tabs>
          <w:tab w:val="num" w:pos="0"/>
        </w:tabs>
        <w:ind w:firstLine="360"/>
      </w:pPr>
      <w:r w:rsidRPr="00157DE8">
        <w:t xml:space="preserve"> </w:t>
      </w:r>
      <w:bookmarkEnd w:id="0"/>
    </w:p>
    <w:p w:rsidR="00C32835" w:rsidRDefault="00C32835" w:rsidP="00F11F3F">
      <w:pPr>
        <w:tabs>
          <w:tab w:val="num" w:pos="0"/>
        </w:tabs>
        <w:ind w:firstLine="360"/>
      </w:pPr>
    </w:p>
    <w:p w:rsidR="00C32835" w:rsidRDefault="00C32835" w:rsidP="00F11F3F">
      <w:pPr>
        <w:tabs>
          <w:tab w:val="num" w:pos="0"/>
        </w:tabs>
        <w:ind w:firstLine="360"/>
      </w:pPr>
    </w:p>
    <w:p w:rsidR="00C32835" w:rsidRDefault="00C32835" w:rsidP="00F11F3F">
      <w:pPr>
        <w:tabs>
          <w:tab w:val="num" w:pos="0"/>
        </w:tabs>
        <w:ind w:firstLine="360"/>
      </w:pPr>
    </w:p>
    <w:p w:rsidR="00C32835" w:rsidRDefault="00C32835" w:rsidP="00F11F3F">
      <w:pPr>
        <w:tabs>
          <w:tab w:val="num" w:pos="0"/>
        </w:tabs>
        <w:ind w:firstLine="360"/>
      </w:pPr>
    </w:p>
    <w:p w:rsidR="00C32835" w:rsidRDefault="00C32835" w:rsidP="00F11F3F">
      <w:pPr>
        <w:tabs>
          <w:tab w:val="num" w:pos="0"/>
        </w:tabs>
        <w:ind w:firstLine="360"/>
      </w:pPr>
    </w:p>
    <w:p w:rsidR="00C32835" w:rsidRDefault="00C32835" w:rsidP="00F11F3F">
      <w:pPr>
        <w:tabs>
          <w:tab w:val="num" w:pos="0"/>
        </w:tabs>
        <w:ind w:firstLine="360"/>
      </w:pPr>
    </w:p>
    <w:p w:rsidR="00C32835" w:rsidRDefault="00C32835" w:rsidP="00F11F3F">
      <w:pPr>
        <w:tabs>
          <w:tab w:val="num" w:pos="0"/>
        </w:tabs>
        <w:ind w:firstLine="360"/>
      </w:pPr>
    </w:p>
    <w:p w:rsidR="00C32835" w:rsidRPr="00157DE8" w:rsidRDefault="00C32835" w:rsidP="00F11F3F">
      <w:pPr>
        <w:tabs>
          <w:tab w:val="num" w:pos="0"/>
        </w:tabs>
        <w:ind w:firstLine="360"/>
      </w:pPr>
    </w:p>
    <w:p w:rsidR="00C32835" w:rsidRPr="00157DE8" w:rsidRDefault="00C32835" w:rsidP="00174C45">
      <w:pPr>
        <w:ind w:left="360"/>
        <w:jc w:val="both"/>
        <w:rPr>
          <w:b/>
          <w:bCs/>
        </w:rPr>
      </w:pPr>
      <w:r w:rsidRPr="00157DE8">
        <w:rPr>
          <w:b/>
          <w:bCs/>
        </w:rPr>
        <w:t>Глава Эльтонского</w:t>
      </w:r>
    </w:p>
    <w:p w:rsidR="00C32835" w:rsidRPr="00157DE8" w:rsidRDefault="00C32835" w:rsidP="00174C45">
      <w:pPr>
        <w:jc w:val="both"/>
        <w:rPr>
          <w:b/>
          <w:bCs/>
        </w:rPr>
      </w:pPr>
      <w:r w:rsidRPr="00157DE8">
        <w:rPr>
          <w:b/>
          <w:bCs/>
        </w:rPr>
        <w:t xml:space="preserve">      сельского поселения                                                                          Н.А. Сурганов</w:t>
      </w:r>
    </w:p>
    <w:p w:rsidR="00C32835" w:rsidRPr="00157DE8" w:rsidRDefault="00C32835" w:rsidP="00174C45">
      <w:pPr>
        <w:jc w:val="both"/>
        <w:rPr>
          <w:b/>
          <w:bCs/>
        </w:rPr>
      </w:pPr>
    </w:p>
    <w:p w:rsidR="00C32835" w:rsidRDefault="00C32835" w:rsidP="00174C45">
      <w:pPr>
        <w:jc w:val="both"/>
      </w:pPr>
      <w:r w:rsidRPr="00157DE8">
        <w:t>Рег. №</w:t>
      </w:r>
      <w:r>
        <w:t xml:space="preserve"> 35</w:t>
      </w:r>
      <w:r w:rsidRPr="00157DE8">
        <w:t>/2014г.</w:t>
      </w:r>
    </w:p>
    <w:p w:rsidR="00C32835" w:rsidRDefault="00C32835" w:rsidP="00174C45">
      <w:pPr>
        <w:jc w:val="both"/>
      </w:pPr>
    </w:p>
    <w:p w:rsidR="00C32835" w:rsidRDefault="00C32835" w:rsidP="00174C45">
      <w:pPr>
        <w:jc w:val="both"/>
      </w:pPr>
    </w:p>
    <w:p w:rsidR="00C32835" w:rsidRDefault="00C32835" w:rsidP="00174C45">
      <w:pPr>
        <w:jc w:val="both"/>
      </w:pPr>
    </w:p>
    <w:p w:rsidR="00C32835" w:rsidRDefault="00C32835" w:rsidP="00174C45">
      <w:pPr>
        <w:jc w:val="both"/>
      </w:pPr>
    </w:p>
    <w:sectPr w:rsidR="00C32835" w:rsidSect="00E2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84E"/>
    <w:rsid w:val="0012763D"/>
    <w:rsid w:val="00157DE8"/>
    <w:rsid w:val="00174C45"/>
    <w:rsid w:val="001859F5"/>
    <w:rsid w:val="001C68F1"/>
    <w:rsid w:val="001E727D"/>
    <w:rsid w:val="002321FF"/>
    <w:rsid w:val="002C2B34"/>
    <w:rsid w:val="00400BE3"/>
    <w:rsid w:val="00511173"/>
    <w:rsid w:val="0051765C"/>
    <w:rsid w:val="005D54A1"/>
    <w:rsid w:val="00611012"/>
    <w:rsid w:val="00611D71"/>
    <w:rsid w:val="00821141"/>
    <w:rsid w:val="00AB7EB0"/>
    <w:rsid w:val="00AC0C25"/>
    <w:rsid w:val="00AC2B1E"/>
    <w:rsid w:val="00B6784E"/>
    <w:rsid w:val="00C32835"/>
    <w:rsid w:val="00CE1DA2"/>
    <w:rsid w:val="00DA4D68"/>
    <w:rsid w:val="00E22C92"/>
    <w:rsid w:val="00EB5222"/>
    <w:rsid w:val="00F11F3F"/>
    <w:rsid w:val="00FE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C4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C2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2B1E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CE1D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223</Words>
  <Characters>1272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2014-04-09T12:38:00Z</cp:lastPrinted>
  <dcterms:created xsi:type="dcterms:W3CDTF">2014-04-08T11:53:00Z</dcterms:created>
  <dcterms:modified xsi:type="dcterms:W3CDTF">2014-04-14T05:47:00Z</dcterms:modified>
</cp:coreProperties>
</file>