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42B" w:rsidRDefault="009A542B" w:rsidP="009F198B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8pt;width:36.15pt;height:54.25pt;z-index:-251658240;mso-wrap-distance-left:9.05pt;mso-wrap-distance-right:9.05pt" wrapcoords="-450 0 -450 21300 21600 21300 21600 0 -450 0" filled="t">
            <v:fill color2="black"/>
            <v:imagedata r:id="rId5" o:title=""/>
            <w10:wrap type="tight"/>
          </v:shape>
        </w:pict>
      </w:r>
    </w:p>
    <w:p w:rsidR="009A542B" w:rsidRDefault="009A542B" w:rsidP="00E16D4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A542B" w:rsidRDefault="009A542B" w:rsidP="00E16D4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A542B" w:rsidRDefault="009A542B" w:rsidP="00E16D4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</w:p>
    <w:p w:rsidR="009A542B" w:rsidRPr="00732EF5" w:rsidRDefault="009A542B" w:rsidP="00E16D4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32EF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 xml:space="preserve">ВОЛГОГРАДСКАЯ ОБЛАСТЬ </w:t>
      </w:r>
    </w:p>
    <w:p w:rsidR="009A542B" w:rsidRPr="00732EF5" w:rsidRDefault="009A542B" w:rsidP="00E16D4B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 w:rsidRPr="00732EF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ПАЛЛАСОВСКИЙ МУНИЦИПАЛЬНЫЙ РАЙОН</w:t>
      </w:r>
    </w:p>
    <w:p w:rsidR="009A542B" w:rsidRPr="007E23C1" w:rsidRDefault="009A542B" w:rsidP="00E16D4B">
      <w:pPr>
        <w:widowControl w:val="0"/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  <w:lang w:eastAsia="zh-CN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АДМИНИСТРАЦИЯ ЭЛЬТОН</w:t>
      </w:r>
      <w:r w:rsidRPr="00732EF5"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  <w:t>СКОГО СЕЛЬСКОГО ПОСЕЛЕНИЯ</w:t>
      </w:r>
    </w:p>
    <w:p w:rsidR="009A542B" w:rsidRDefault="009A542B" w:rsidP="00E16D4B"/>
    <w:p w:rsidR="009A542B" w:rsidRPr="00A766E5" w:rsidRDefault="009A542B" w:rsidP="00E16D4B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A766E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:rsidR="009A542B" w:rsidRDefault="009A542B" w:rsidP="00E16D4B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 01 » апреля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 xml:space="preserve">г.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ar-SA"/>
        </w:rPr>
        <w:t>п.Эльтон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>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33</w:t>
      </w:r>
      <w:r w:rsidRPr="00A766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542B" w:rsidRDefault="009A542B" w:rsidP="00E16D4B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542B" w:rsidRPr="00A766E5" w:rsidRDefault="009A542B" w:rsidP="00E16D4B">
      <w:p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9A542B" w:rsidRDefault="009A542B" w:rsidP="00E16D4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E16D4B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Об 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отмене Постановления</w:t>
      </w:r>
    </w:p>
    <w:p w:rsidR="009A542B" w:rsidRDefault="009A542B" w:rsidP="00E16D4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администрации Эльтонского сельского поселения</w:t>
      </w:r>
    </w:p>
    <w:p w:rsidR="009A542B" w:rsidRDefault="009A542B" w:rsidP="00E16D4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Палласовского муниципального района</w:t>
      </w:r>
    </w:p>
    <w:p w:rsidR="009A542B" w:rsidRDefault="009A542B" w:rsidP="00E16D4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от 30.10.2013г. №74 «Об общественной комиссии по делам</w:t>
      </w:r>
    </w:p>
    <w:p w:rsidR="009A542B" w:rsidRPr="00E16D4B" w:rsidRDefault="009A542B" w:rsidP="00E16D4B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несовершеннолетних и защите их прав»</w:t>
      </w: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С целью приведения законодательства Эльтонского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№131 – ФЗ «Об общих принципах организации местного самоуправления в Российской Федерации»,  Администрация Эльтонского сельского поселения        </w:t>
      </w:r>
    </w:p>
    <w:p w:rsidR="009A542B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Pr="00A7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</w:t>
      </w:r>
      <w:r w:rsidRPr="00A766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9A542B" w:rsidRPr="008D07F1" w:rsidRDefault="009A542B" w:rsidP="00BE14D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1.Отмен</w:t>
      </w:r>
      <w:r w:rsidRPr="006656FA">
        <w:rPr>
          <w:rFonts w:ascii="Times New Roman" w:hAnsi="Times New Roman" w:cs="Times New Roman"/>
          <w:sz w:val="24"/>
          <w:szCs w:val="24"/>
          <w:lang w:eastAsia="ru-RU"/>
        </w:rPr>
        <w:t xml:space="preserve">ить </w:t>
      </w:r>
      <w:r w:rsidRPr="006656FA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становление администрации Эльтонского сельского поселения от 30.10.2013г. №26 </w:t>
      </w:r>
      <w:r w:rsidRPr="006656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«О</w:t>
      </w:r>
      <w:r w:rsidRPr="006656FA">
        <w:rPr>
          <w:rFonts w:ascii="Times New Roman" w:hAnsi="Times New Roman" w:cs="Times New Roman"/>
        </w:rPr>
        <w:t>б общественно</w:t>
      </w:r>
      <w:r>
        <w:rPr>
          <w:rFonts w:ascii="Times New Roman" w:hAnsi="Times New Roman" w:cs="Times New Roman"/>
        </w:rPr>
        <w:t>й комиссии</w:t>
      </w:r>
      <w:r w:rsidRPr="006656FA">
        <w:rPr>
          <w:rFonts w:ascii="Times New Roman" w:hAnsi="Times New Roman" w:cs="Times New Roman"/>
        </w:rPr>
        <w:t xml:space="preserve"> по делам несовершеннолетних и защите их прав</w:t>
      </w:r>
      <w:r>
        <w:rPr>
          <w:rFonts w:ascii="Times New Roman" w:hAnsi="Times New Roman" w:cs="Times New Roman"/>
        </w:rPr>
        <w:t>».</w:t>
      </w:r>
      <w:r>
        <w:t xml:space="preserve"> </w:t>
      </w:r>
    </w:p>
    <w:p w:rsidR="009A542B" w:rsidRPr="00A766E5" w:rsidRDefault="009A542B" w:rsidP="00BE1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</w:t>
      </w:r>
      <w:r w:rsidRPr="00A766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A542B" w:rsidRPr="00A766E5" w:rsidRDefault="009A542B" w:rsidP="00BE14D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его официального опубликования (обнародования)</w:t>
      </w:r>
      <w:r w:rsidRPr="00A766E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A542B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Pr="00A766E5" w:rsidRDefault="009A542B" w:rsidP="00E16D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Pr="006023BA" w:rsidRDefault="009A542B" w:rsidP="00E16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Глава Эльто</w:t>
      </w:r>
      <w:r w:rsidRPr="0060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нского</w:t>
      </w:r>
    </w:p>
    <w:p w:rsidR="009A542B" w:rsidRPr="006023BA" w:rsidRDefault="009A542B" w:rsidP="00E16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0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сельского  поселени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я:</w:t>
      </w:r>
      <w:r w:rsidRPr="0060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60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023B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А. Сурганов</w:t>
      </w:r>
    </w:p>
    <w:p w:rsidR="009A542B" w:rsidRDefault="009A542B" w:rsidP="00E16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542B" w:rsidRDefault="009A542B" w:rsidP="00E16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542B" w:rsidRPr="006023BA" w:rsidRDefault="009A542B" w:rsidP="00E16D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542B" w:rsidRPr="00A766E5" w:rsidRDefault="009A542B" w:rsidP="00E16D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Рег. №_33/2014г.</w:t>
      </w:r>
    </w:p>
    <w:p w:rsidR="009A542B" w:rsidRPr="00A766E5" w:rsidRDefault="009A542B" w:rsidP="00E16D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Default="009A542B" w:rsidP="00E16D4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Default="009A542B" w:rsidP="00E16D4B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542B" w:rsidRDefault="009A542B" w:rsidP="00137E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p w:rsidR="009A542B" w:rsidRDefault="009A542B" w:rsidP="00137E8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ru-RU"/>
        </w:rPr>
      </w:pPr>
    </w:p>
    <w:sectPr w:rsidR="009A542B" w:rsidSect="00D1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858"/>
    <w:multiLevelType w:val="hybridMultilevel"/>
    <w:tmpl w:val="704A2108"/>
    <w:lvl w:ilvl="0" w:tplc="9B601B5E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A9F4BA9"/>
    <w:multiLevelType w:val="hybridMultilevel"/>
    <w:tmpl w:val="05C6CB82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981"/>
    <w:rsid w:val="00012D8D"/>
    <w:rsid w:val="000769F1"/>
    <w:rsid w:val="000B7913"/>
    <w:rsid w:val="000F2779"/>
    <w:rsid w:val="00137E87"/>
    <w:rsid w:val="00144874"/>
    <w:rsid w:val="00164555"/>
    <w:rsid w:val="001647BC"/>
    <w:rsid w:val="00196618"/>
    <w:rsid w:val="002015E8"/>
    <w:rsid w:val="0020622D"/>
    <w:rsid w:val="002D3B48"/>
    <w:rsid w:val="00340986"/>
    <w:rsid w:val="003948A0"/>
    <w:rsid w:val="003B1CEC"/>
    <w:rsid w:val="003B5451"/>
    <w:rsid w:val="00407475"/>
    <w:rsid w:val="0042704F"/>
    <w:rsid w:val="0045366B"/>
    <w:rsid w:val="00506875"/>
    <w:rsid w:val="00512FC9"/>
    <w:rsid w:val="0057431E"/>
    <w:rsid w:val="00575315"/>
    <w:rsid w:val="005D41FA"/>
    <w:rsid w:val="006023BA"/>
    <w:rsid w:val="00623A2F"/>
    <w:rsid w:val="006341E1"/>
    <w:rsid w:val="00653981"/>
    <w:rsid w:val="006656FA"/>
    <w:rsid w:val="00671984"/>
    <w:rsid w:val="006879FC"/>
    <w:rsid w:val="006954CE"/>
    <w:rsid w:val="00732EF5"/>
    <w:rsid w:val="0074113D"/>
    <w:rsid w:val="00785F2F"/>
    <w:rsid w:val="00786F73"/>
    <w:rsid w:val="007E23C1"/>
    <w:rsid w:val="008015AC"/>
    <w:rsid w:val="008423CA"/>
    <w:rsid w:val="00844177"/>
    <w:rsid w:val="008D07F1"/>
    <w:rsid w:val="0090403B"/>
    <w:rsid w:val="00916D11"/>
    <w:rsid w:val="00933E46"/>
    <w:rsid w:val="0096013C"/>
    <w:rsid w:val="00963C06"/>
    <w:rsid w:val="009A542B"/>
    <w:rsid w:val="009B52B2"/>
    <w:rsid w:val="009C1BE2"/>
    <w:rsid w:val="009F198B"/>
    <w:rsid w:val="00A17827"/>
    <w:rsid w:val="00A44062"/>
    <w:rsid w:val="00A6347D"/>
    <w:rsid w:val="00A766E5"/>
    <w:rsid w:val="00AE4F9B"/>
    <w:rsid w:val="00B02FB1"/>
    <w:rsid w:val="00B07A49"/>
    <w:rsid w:val="00B2230A"/>
    <w:rsid w:val="00B24BE9"/>
    <w:rsid w:val="00BC2DD5"/>
    <w:rsid w:val="00BE14DF"/>
    <w:rsid w:val="00C22908"/>
    <w:rsid w:val="00C839D4"/>
    <w:rsid w:val="00CA0701"/>
    <w:rsid w:val="00CB68E0"/>
    <w:rsid w:val="00CC58F0"/>
    <w:rsid w:val="00CF148E"/>
    <w:rsid w:val="00CF47DE"/>
    <w:rsid w:val="00D005BD"/>
    <w:rsid w:val="00D146D3"/>
    <w:rsid w:val="00D731A6"/>
    <w:rsid w:val="00D96D06"/>
    <w:rsid w:val="00DB4190"/>
    <w:rsid w:val="00E13845"/>
    <w:rsid w:val="00E16D4B"/>
    <w:rsid w:val="00E73294"/>
    <w:rsid w:val="00EA3D39"/>
    <w:rsid w:val="00EB5E35"/>
    <w:rsid w:val="00EC0AB8"/>
    <w:rsid w:val="00F83C30"/>
    <w:rsid w:val="00FB2513"/>
    <w:rsid w:val="00FC1A42"/>
    <w:rsid w:val="00FD166E"/>
    <w:rsid w:val="00FF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6D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16D4B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6656F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207</Words>
  <Characters>1180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2014-03-27T11:58:00Z</cp:lastPrinted>
  <dcterms:created xsi:type="dcterms:W3CDTF">2014-04-01T07:01:00Z</dcterms:created>
  <dcterms:modified xsi:type="dcterms:W3CDTF">2014-04-01T07:01:00Z</dcterms:modified>
</cp:coreProperties>
</file>